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A8BEC" w14:textId="25BBE3BF" w:rsidR="00674E53" w:rsidRDefault="006D5A7D" w:rsidP="00674E53">
      <w:pPr>
        <w:spacing w:after="0" w:line="180" w:lineRule="atLeast"/>
        <w:jc w:val="center"/>
        <w:rPr>
          <w:rStyle w:val="af5"/>
          <w:rFonts w:asciiTheme="minorEastAsia" w:hAnsi="Rockwell"/>
          <w:i w:val="0"/>
          <w:iCs w:val="0"/>
          <w:sz w:val="16"/>
          <w:lang w:eastAsia="ja-JP"/>
        </w:rPr>
      </w:pPr>
      <w:r>
        <w:rPr>
          <w:noProof/>
        </w:rPr>
        <mc:AlternateContent>
          <mc:Choice Requires="wps">
            <w:drawing>
              <wp:anchor distT="0" distB="0" distL="114300" distR="114300" simplePos="0" relativeHeight="251679744" behindDoc="0" locked="0" layoutInCell="1" allowOverlap="1" wp14:anchorId="449FC267" wp14:editId="19EA7452">
                <wp:simplePos x="0" y="0"/>
                <wp:positionH relativeFrom="column">
                  <wp:posOffset>8399145</wp:posOffset>
                </wp:positionH>
                <wp:positionV relativeFrom="paragraph">
                  <wp:posOffset>-36830</wp:posOffset>
                </wp:positionV>
                <wp:extent cx="863600" cy="503555"/>
                <wp:effectExtent l="19050" t="19050" r="12700" b="10795"/>
                <wp:wrapNone/>
                <wp:docPr id="22" name="角丸四角形 21">
                  <a:extLst xmlns:a="http://schemas.openxmlformats.org/drawingml/2006/main">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863600" cy="50355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37CD4" w14:textId="77777777" w:rsidR="0038573D" w:rsidRPr="006D5A7D" w:rsidRDefault="0038573D" w:rsidP="0038573D">
                            <w:pPr>
                              <w:pStyle w:val="Web"/>
                              <w:spacing w:before="0" w:beforeAutospacing="0" w:after="0" w:afterAutospacing="0"/>
                              <w:jc w:val="center"/>
                              <w:rPr>
                                <w:rFonts w:ascii="HGP明朝E" w:eastAsia="HGP明朝E" w:hAnsi="HGP明朝E"/>
                                <w:sz w:val="18"/>
                              </w:rPr>
                            </w:pPr>
                            <w:r w:rsidRPr="006D5A7D">
                              <w:rPr>
                                <w:rFonts w:ascii="HGP明朝E" w:eastAsia="HGP明朝E" w:hAnsi="HGP明朝E" w:cstheme="minorBidi" w:hint="eastAsia"/>
                                <w:bCs/>
                                <w:color w:val="FF0000"/>
                                <w:sz w:val="44"/>
                                <w:szCs w:val="72"/>
                              </w:rPr>
                              <w:t>見本</w:t>
                            </w:r>
                          </w:p>
                        </w:txbxContent>
                      </wps:txbx>
                      <wps:bodyPr vertOverflow="clip" horzOverflow="clip"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49FC267" id="角丸四角形 21" o:spid="_x0000_s1026" style="position:absolute;left:0;text-align:left;margin-left:661.35pt;margin-top:-2.9pt;width:68pt;height:3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" filled="f" strokecolor="red" strokeweight="2.25pt">
                <v:stroke joinstyle="miter"/>
                <v:textbox inset="1mm,1mm,1mm,1mm">
                  <w:txbxContent>
                    <w:p w14:paraId="08537CD4" w14:textId="77777777" w:rsidR="0038573D" w:rsidRPr="006D5A7D" w:rsidRDefault="0038573D" w:rsidP="0038573D">
                      <w:pPr>
                        <w:pStyle w:val="Web"/>
                        <w:spacing w:before="0" w:beforeAutospacing="0" w:after="0" w:afterAutospacing="0"/>
                        <w:jc w:val="center"/>
                        <w:rPr>
                          <w:rFonts w:ascii="HGP明朝E" w:eastAsia="HGP明朝E" w:hAnsi="HGP明朝E"/>
                          <w:sz w:val="18"/>
                        </w:rPr>
                      </w:pPr>
                      <w:r w:rsidRPr="006D5A7D">
                        <w:rPr>
                          <w:rFonts w:ascii="HGP明朝E" w:eastAsia="HGP明朝E" w:hAnsi="HGP明朝E" w:cstheme="minorBidi" w:hint="eastAsia"/>
                          <w:bCs/>
                          <w:color w:val="FF0000"/>
                          <w:sz w:val="44"/>
                          <w:szCs w:val="72"/>
                        </w:rPr>
                        <w:t>見本</w:t>
                      </w:r>
                    </w:p>
                  </w:txbxContent>
                </v:textbox>
              </v:roundrect>
            </w:pict>
          </mc:Fallback>
        </mc:AlternateContent>
      </w:r>
      <w:r w:rsidR="00802D2E">
        <w:rPr>
          <w:rStyle w:val="af5"/>
          <w:rFonts w:ascii="Rockwell" w:eastAsia="HGS創英ﾌﾟﾚｾﾞﾝｽEB" w:hAnsi="Rockwell" w:hint="eastAsia"/>
          <w:i w:val="0"/>
          <w:iCs w:val="0"/>
          <w:sz w:val="28"/>
          <w:lang w:eastAsia="ja-JP"/>
        </w:rPr>
        <w:t>AED</w:t>
      </w:r>
      <w:r w:rsidR="00802D2E">
        <w:rPr>
          <w:rStyle w:val="af5"/>
          <w:rFonts w:ascii="Rockwell" w:eastAsia="HGS創英ﾌﾟﾚｾﾞﾝｽEB" w:hAnsi="Rockwell" w:hint="eastAsia"/>
          <w:i w:val="0"/>
          <w:iCs w:val="0"/>
          <w:sz w:val="28"/>
          <w:lang w:eastAsia="ja-JP"/>
        </w:rPr>
        <w:t>利用者情報変更依頼書</w:t>
      </w:r>
      <w:r w:rsidR="00802D2E">
        <w:rPr>
          <w:rStyle w:val="af5"/>
          <w:rFonts w:ascii="Rockwell" w:eastAsia="HGS創英ﾌﾟﾚｾﾞﾝｽEB" w:hAnsi="Rockwell"/>
          <w:i w:val="0"/>
          <w:iCs w:val="0"/>
          <w:sz w:val="28"/>
          <w:lang w:eastAsia="ja-JP"/>
        </w:rPr>
        <w:br/>
      </w:r>
      <w:r w:rsidR="00802D2E" w:rsidRPr="00802D2E">
        <w:rPr>
          <w:rStyle w:val="af5"/>
          <w:rFonts w:asciiTheme="minorEastAsia" w:hAnsi="Rockwell" w:hint="eastAsia"/>
          <w:i w:val="0"/>
          <w:iCs w:val="0"/>
          <w:sz w:val="16"/>
          <w:lang w:eastAsia="ja-JP"/>
        </w:rPr>
        <w:t>チェック項目の利用者情報について下記の通り変更しております</w:t>
      </w:r>
      <w:bookmarkStart w:id="0" w:name="_GoBack"/>
      <w:bookmarkEnd w:id="0"/>
      <w:r w:rsidR="00802D2E" w:rsidRPr="00802D2E">
        <w:rPr>
          <w:rStyle w:val="af5"/>
          <w:rFonts w:asciiTheme="minorEastAsia" w:hAnsi="Rockwell" w:hint="eastAsia"/>
          <w:i w:val="0"/>
          <w:iCs w:val="0"/>
          <w:sz w:val="16"/>
          <w:lang w:eastAsia="ja-JP"/>
        </w:rPr>
        <w:t>ので、顧客情報の変更をお願いします。</w:t>
      </w:r>
    </w:p>
    <w:p w14:paraId="3D51911F" w14:textId="4D221137" w:rsidR="00214A6D" w:rsidRDefault="00261594" w:rsidP="00674E53">
      <w:pPr>
        <w:spacing w:after="0" w:line="240" w:lineRule="atLeast"/>
        <w:rPr>
          <w:rStyle w:val="af5"/>
          <w:rFonts w:asciiTheme="minorEastAsia" w:hAnsi="Rockwell"/>
          <w:i w:val="0"/>
          <w:iCs w:val="0"/>
          <w:sz w:val="16"/>
          <w:lang w:eastAsia="ja-JP"/>
        </w:rPr>
      </w:pPr>
      <w:r>
        <w:rPr>
          <w:rFonts w:asciiTheme="minorEastAsia" w:hAnsi="Rockwell" w:hint="eastAsia"/>
          <w:noProof/>
          <w:sz w:val="24"/>
          <w:lang w:eastAsia="ja-JP"/>
        </w:rPr>
        <mc:AlternateContent>
          <mc:Choice Requires="wps">
            <w:drawing>
              <wp:anchor distT="0" distB="0" distL="114300" distR="114300" simplePos="0" relativeHeight="251681792" behindDoc="0" locked="0" layoutInCell="1" allowOverlap="1" wp14:anchorId="5187F6DA" wp14:editId="1CF7F982">
                <wp:simplePos x="0" y="0"/>
                <wp:positionH relativeFrom="column">
                  <wp:posOffset>1807514</wp:posOffset>
                </wp:positionH>
                <wp:positionV relativeFrom="paragraph">
                  <wp:posOffset>161290</wp:posOffset>
                </wp:positionV>
                <wp:extent cx="2159635" cy="257810"/>
                <wp:effectExtent l="0" t="0" r="0" b="8890"/>
                <wp:wrapNone/>
                <wp:docPr id="36" name="正方形/長方形 36"/>
                <wp:cNvGraphicFramePr/>
                <a:graphic xmlns:a="http://schemas.openxmlformats.org/drawingml/2006/main">
                  <a:graphicData uri="http://schemas.microsoft.com/office/word/2010/wordprocessingShape">
                    <wps:wsp>
                      <wps:cNvSpPr/>
                      <wps:spPr>
                        <a:xfrm>
                          <a:off x="0" y="0"/>
                          <a:ext cx="2159635" cy="2578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B6E99A" w14:textId="1FAA2169" w:rsidR="006D5A7D" w:rsidRPr="006D5A7D" w:rsidRDefault="006D5A7D" w:rsidP="006D5A7D">
                            <w:pPr>
                              <w:rPr>
                                <w:rFonts w:ascii="HGS創英角ｺﾞｼｯｸUB" w:eastAsia="HGS創英角ｺﾞｼｯｸUB" w:hAnsi="HGS創英角ｺﾞｼｯｸUB"/>
                                <w:lang w:eastAsia="ja-JP"/>
                              </w:rPr>
                            </w:pPr>
                            <w:r w:rsidRPr="006D5A7D">
                              <w:rPr>
                                <w:rFonts w:ascii="HGS創英角ｺﾞｼｯｸUB" w:eastAsia="HGS創英角ｺﾞｼｯｸUB" w:hAnsi="HGS創英角ｺﾞｼｯｸUB" w:hint="eastAsia"/>
                                <w:lang w:eastAsia="ja-JP"/>
                              </w:rPr>
                              <w:t>全ての</w:t>
                            </w:r>
                            <w:r w:rsidRPr="006D5A7D">
                              <w:rPr>
                                <w:rFonts w:ascii="HGS創英角ｺﾞｼｯｸUB" w:eastAsia="HGS創英角ｺﾞｼｯｸUB" w:hAnsi="HGS創英角ｺﾞｼｯｸUB"/>
                                <w:lang w:eastAsia="ja-JP"/>
                              </w:rPr>
                              <w:t>項目を必ずご記入下さい。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7F6DA" id="正方形/長方形 36" o:spid="_x0000_s1027" style="position:absolute;margin-left:142.3pt;margin-top:12.7pt;width:170.05pt;height:2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" fillcolor="#ffb500 [3204]" stroked="f" strokeweight="1pt">
                <v:textbox>
                  <w:txbxContent>
                    <w:p w14:paraId="31B6E99A" w14:textId="1FAA2169" w:rsidR="006D5A7D" w:rsidRPr="006D5A7D" w:rsidRDefault="006D5A7D" w:rsidP="006D5A7D">
                      <w:pPr>
                        <w:rPr>
                          <w:rFonts w:ascii="HGS創英角ｺﾞｼｯｸUB" w:eastAsia="HGS創英角ｺﾞｼｯｸUB" w:hAnsi="HGS創英角ｺﾞｼｯｸUB"/>
                          <w:lang w:eastAsia="ja-JP"/>
                        </w:rPr>
                      </w:pPr>
                      <w:r w:rsidRPr="006D5A7D">
                        <w:rPr>
                          <w:rFonts w:ascii="HGS創英角ｺﾞｼｯｸUB" w:eastAsia="HGS創英角ｺﾞｼｯｸUB" w:hAnsi="HGS創英角ｺﾞｼｯｸUB" w:hint="eastAsia"/>
                          <w:lang w:eastAsia="ja-JP"/>
                        </w:rPr>
                        <w:t>全ての</w:t>
                      </w:r>
                      <w:r w:rsidRPr="006D5A7D">
                        <w:rPr>
                          <w:rFonts w:ascii="HGS創英角ｺﾞｼｯｸUB" w:eastAsia="HGS創英角ｺﾞｼｯｸUB" w:hAnsi="HGS創英角ｺﾞｼｯｸUB"/>
                          <w:lang w:eastAsia="ja-JP"/>
                        </w:rPr>
                        <w:t>項目を必ずご記入下さい。</w:t>
                      </w:r>
                    </w:p>
                  </w:txbxContent>
                </v:textbox>
              </v:rect>
            </w:pict>
          </mc:Fallback>
        </mc:AlternateContent>
      </w:r>
      <w:r>
        <w:rPr>
          <w:rFonts w:asciiTheme="minorEastAsia" w:hAnsi="Rockwell" w:hint="eastAsia"/>
          <w:noProof/>
          <w:sz w:val="24"/>
          <w:lang w:eastAsia="ja-JP"/>
        </w:rPr>
        <mc:AlternateContent>
          <mc:Choice Requires="wps">
            <w:drawing>
              <wp:anchor distT="0" distB="0" distL="114300" distR="114300" simplePos="0" relativeHeight="251680768" behindDoc="0" locked="0" layoutInCell="1" allowOverlap="1" wp14:anchorId="41D16B8A" wp14:editId="5AD9B5AA">
                <wp:simplePos x="0" y="0"/>
                <wp:positionH relativeFrom="column">
                  <wp:posOffset>1300149</wp:posOffset>
                </wp:positionH>
                <wp:positionV relativeFrom="paragraph">
                  <wp:posOffset>161290</wp:posOffset>
                </wp:positionV>
                <wp:extent cx="403860" cy="1789430"/>
                <wp:effectExtent l="0" t="19050" r="148590" b="20320"/>
                <wp:wrapNone/>
                <wp:docPr id="35" name="右中かっこ 35"/>
                <wp:cNvGraphicFramePr/>
                <a:graphic xmlns:a="http://schemas.openxmlformats.org/drawingml/2006/main">
                  <a:graphicData uri="http://schemas.microsoft.com/office/word/2010/wordprocessingShape">
                    <wps:wsp>
                      <wps:cNvSpPr/>
                      <wps:spPr>
                        <a:xfrm>
                          <a:off x="0" y="0"/>
                          <a:ext cx="403860" cy="1789430"/>
                        </a:xfrm>
                        <a:prstGeom prst="rightBrace">
                          <a:avLst>
                            <a:gd name="adj1" fmla="val 21314"/>
                            <a:gd name="adj2" fmla="val 7427"/>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CA86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5" o:spid="_x0000_s1026" type="#_x0000_t88" style="position:absolute;left:0;text-align:left;margin-left:102.35pt;margin-top:12.7pt;width:31.8pt;height:14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" adj="1039,1604" strokecolor="#ffb500 [3204]" strokeweight="2.25pt">
                <v:stroke joinstyle="miter"/>
              </v:shape>
            </w:pict>
          </mc:Fallback>
        </mc:AlternateContent>
      </w:r>
      <w:r>
        <w:rPr>
          <w:rFonts w:asciiTheme="minorEastAsia" w:hAnsi="Rockwell" w:hint="eastAsia"/>
          <w:noProof/>
          <w:sz w:val="24"/>
          <w:lang w:eastAsia="ja-JP"/>
        </w:rPr>
        <mc:AlternateContent>
          <mc:Choice Requires="wps">
            <w:drawing>
              <wp:anchor distT="0" distB="0" distL="114300" distR="114300" simplePos="0" relativeHeight="251689984" behindDoc="0" locked="0" layoutInCell="1" allowOverlap="1" wp14:anchorId="0D22691F" wp14:editId="6D1B17F7">
                <wp:simplePos x="0" y="0"/>
                <wp:positionH relativeFrom="column">
                  <wp:posOffset>6800215</wp:posOffset>
                </wp:positionH>
                <wp:positionV relativeFrom="paragraph">
                  <wp:posOffset>168275</wp:posOffset>
                </wp:positionV>
                <wp:extent cx="1962150" cy="431800"/>
                <wp:effectExtent l="0" t="0" r="0" b="6350"/>
                <wp:wrapNone/>
                <wp:docPr id="42" name="正方形/長方形 42"/>
                <wp:cNvGraphicFramePr/>
                <a:graphic xmlns:a="http://schemas.openxmlformats.org/drawingml/2006/main">
                  <a:graphicData uri="http://schemas.microsoft.com/office/word/2010/wordprocessingShape">
                    <wps:wsp>
                      <wps:cNvSpPr/>
                      <wps:spPr>
                        <a:xfrm>
                          <a:off x="0" y="0"/>
                          <a:ext cx="1962150" cy="4318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2F9C83" w14:textId="37A62E61" w:rsidR="006D5A7D" w:rsidRPr="006D5A7D" w:rsidRDefault="006D5A7D" w:rsidP="006D5A7D">
                            <w:pPr>
                              <w:rPr>
                                <w:rFonts w:ascii="Arial Black" w:eastAsia="HGS創英角ｺﾞｼｯｸUB" w:hAnsi="Arial Black"/>
                                <w:color w:val="FFFFFF" w:themeColor="background1"/>
                                <w:lang w:eastAsia="ja-JP"/>
                              </w:rPr>
                            </w:pPr>
                            <w:r>
                              <w:rPr>
                                <w:rFonts w:ascii="Arial Black" w:eastAsia="HGS創英角ｺﾞｼｯｸUB" w:hAnsi="Arial Black" w:hint="eastAsia"/>
                                <w:color w:val="FFFFFF" w:themeColor="background1"/>
                                <w:lang w:eastAsia="ja-JP"/>
                              </w:rPr>
                              <w:t>製品</w:t>
                            </w:r>
                            <w:r>
                              <w:rPr>
                                <w:rFonts w:ascii="Arial Black" w:eastAsia="HGS創英角ｺﾞｼｯｸUB" w:hAnsi="Arial Black"/>
                                <w:color w:val="FFFFFF" w:themeColor="background1"/>
                                <w:lang w:eastAsia="ja-JP"/>
                              </w:rPr>
                              <w:t>管理</w:t>
                            </w:r>
                            <w:r>
                              <w:rPr>
                                <w:rFonts w:ascii="Arial Black" w:eastAsia="HGS創英角ｺﾞｼｯｸUB" w:hAnsi="Arial Black" w:hint="eastAsia"/>
                                <w:color w:val="FFFFFF" w:themeColor="background1"/>
                                <w:lang w:eastAsia="ja-JP"/>
                              </w:rPr>
                              <w:t>責任者</w:t>
                            </w:r>
                            <w:r>
                              <w:rPr>
                                <w:rFonts w:ascii="Arial Black" w:eastAsia="HGS創英角ｺﾞｼｯｸUB" w:hAnsi="Arial Black"/>
                                <w:color w:val="FFFFFF" w:themeColor="background1"/>
                                <w:lang w:eastAsia="ja-JP"/>
                              </w:rPr>
                              <w:t>情報</w:t>
                            </w:r>
                            <w:r w:rsidRPr="006D5A7D">
                              <w:rPr>
                                <w:rFonts w:ascii="Arial Black" w:eastAsia="HGS創英角ｺﾞｼｯｸUB" w:hAnsi="Arial Black"/>
                                <w:color w:val="FFFFFF" w:themeColor="background1"/>
                                <w:lang w:eastAsia="ja-JP"/>
                              </w:rPr>
                              <w:t>の変更は</w:t>
                            </w:r>
                            <w:r>
                              <w:rPr>
                                <w:rFonts w:ascii="Arial Black" w:eastAsia="HGS創英角ｺﾞｼｯｸUB" w:hAnsi="Arial Black"/>
                                <w:color w:val="FFFFFF" w:themeColor="background1"/>
                                <w:lang w:eastAsia="ja-JP"/>
                              </w:rPr>
                              <w:br/>
                            </w:r>
                            <w:r w:rsidRPr="006D5A7D">
                              <w:rPr>
                                <w:rFonts w:ascii="Arial Black" w:eastAsia="HGS創英角ｺﾞｼｯｸUB" w:hAnsi="Arial Black"/>
                                <w:color w:val="FFFFFF" w:themeColor="background1"/>
                                <w:lang w:eastAsia="ja-JP"/>
                              </w:rPr>
                              <w:t>こちらをご記入下さい。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2691F" id="正方形/長方形 42" o:spid="_x0000_s1028" style="position:absolute;margin-left:535.45pt;margin-top:13.25pt;width:154.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" fillcolor="#4c7d7a [3209]" stroked="f" strokeweight="1pt">
                <v:textbox>
                  <w:txbxContent>
                    <w:p w14:paraId="462F9C83" w14:textId="37A62E61" w:rsidR="006D5A7D" w:rsidRPr="006D5A7D" w:rsidRDefault="006D5A7D" w:rsidP="006D5A7D">
                      <w:pPr>
                        <w:rPr>
                          <w:rFonts w:ascii="Arial Black" w:eastAsia="HGS創英角ｺﾞｼｯｸUB" w:hAnsi="Arial Black"/>
                          <w:color w:val="FFFFFF" w:themeColor="background1"/>
                          <w:lang w:eastAsia="ja-JP"/>
                        </w:rPr>
                      </w:pPr>
                      <w:r>
                        <w:rPr>
                          <w:rFonts w:ascii="Arial Black" w:eastAsia="HGS創英角ｺﾞｼｯｸUB" w:hAnsi="Arial Black" w:hint="eastAsia"/>
                          <w:color w:val="FFFFFF" w:themeColor="background1"/>
                          <w:lang w:eastAsia="ja-JP"/>
                        </w:rPr>
                        <w:t>製品</w:t>
                      </w:r>
                      <w:r>
                        <w:rPr>
                          <w:rFonts w:ascii="Arial Black" w:eastAsia="HGS創英角ｺﾞｼｯｸUB" w:hAnsi="Arial Black"/>
                          <w:color w:val="FFFFFF" w:themeColor="background1"/>
                          <w:lang w:eastAsia="ja-JP"/>
                        </w:rPr>
                        <w:t>管理</w:t>
                      </w:r>
                      <w:r>
                        <w:rPr>
                          <w:rFonts w:ascii="Arial Black" w:eastAsia="HGS創英角ｺﾞｼｯｸUB" w:hAnsi="Arial Black" w:hint="eastAsia"/>
                          <w:color w:val="FFFFFF" w:themeColor="background1"/>
                          <w:lang w:eastAsia="ja-JP"/>
                        </w:rPr>
                        <w:t>責任者</w:t>
                      </w:r>
                      <w:r>
                        <w:rPr>
                          <w:rFonts w:ascii="Arial Black" w:eastAsia="HGS創英角ｺﾞｼｯｸUB" w:hAnsi="Arial Black"/>
                          <w:color w:val="FFFFFF" w:themeColor="background1"/>
                          <w:lang w:eastAsia="ja-JP"/>
                        </w:rPr>
                        <w:t>情報</w:t>
                      </w:r>
                      <w:r w:rsidRPr="006D5A7D">
                        <w:rPr>
                          <w:rFonts w:ascii="Arial Black" w:eastAsia="HGS創英角ｺﾞｼｯｸUB" w:hAnsi="Arial Black"/>
                          <w:color w:val="FFFFFF" w:themeColor="background1"/>
                          <w:lang w:eastAsia="ja-JP"/>
                        </w:rPr>
                        <w:t>の変更は</w:t>
                      </w:r>
                      <w:r>
                        <w:rPr>
                          <w:rFonts w:ascii="Arial Black" w:eastAsia="HGS創英角ｺﾞｼｯｸUB" w:hAnsi="Arial Black"/>
                          <w:color w:val="FFFFFF" w:themeColor="background1"/>
                          <w:lang w:eastAsia="ja-JP"/>
                        </w:rPr>
                        <w:br/>
                      </w:r>
                      <w:r w:rsidRPr="006D5A7D">
                        <w:rPr>
                          <w:rFonts w:ascii="Arial Black" w:eastAsia="HGS創英角ｺﾞｼｯｸUB" w:hAnsi="Arial Black"/>
                          <w:color w:val="FFFFFF" w:themeColor="background1"/>
                          <w:lang w:eastAsia="ja-JP"/>
                        </w:rPr>
                        <w:t>こちらをご記入下さい。</w:t>
                      </w:r>
                    </w:p>
                  </w:txbxContent>
                </v:textbox>
              </v:rect>
            </w:pict>
          </mc:Fallback>
        </mc:AlternateContent>
      </w:r>
      <w:r>
        <w:rPr>
          <w:rFonts w:asciiTheme="minorEastAsia" w:hAnsi="Rockwell" w:hint="eastAsia"/>
          <w:noProof/>
          <w:sz w:val="24"/>
          <w:lang w:eastAsia="ja-JP"/>
        </w:rPr>
        <mc:AlternateContent>
          <mc:Choice Requires="wps">
            <w:drawing>
              <wp:anchor distT="0" distB="0" distL="114300" distR="114300" simplePos="0" relativeHeight="251687936" behindDoc="0" locked="0" layoutInCell="1" allowOverlap="1" wp14:anchorId="4125DD2F" wp14:editId="43735D6F">
                <wp:simplePos x="0" y="0"/>
                <wp:positionH relativeFrom="column">
                  <wp:posOffset>6275867</wp:posOffset>
                </wp:positionH>
                <wp:positionV relativeFrom="paragraph">
                  <wp:posOffset>160655</wp:posOffset>
                </wp:positionV>
                <wp:extent cx="403860" cy="3038475"/>
                <wp:effectExtent l="0" t="19050" r="148590" b="28575"/>
                <wp:wrapNone/>
                <wp:docPr id="41" name="右中かっこ 41"/>
                <wp:cNvGraphicFramePr/>
                <a:graphic xmlns:a="http://schemas.openxmlformats.org/drawingml/2006/main">
                  <a:graphicData uri="http://schemas.microsoft.com/office/word/2010/wordprocessingShape">
                    <wps:wsp>
                      <wps:cNvSpPr/>
                      <wps:spPr>
                        <a:xfrm>
                          <a:off x="0" y="0"/>
                          <a:ext cx="403860" cy="3038475"/>
                        </a:xfrm>
                        <a:prstGeom prst="rightBrace">
                          <a:avLst>
                            <a:gd name="adj1" fmla="val 21314"/>
                            <a:gd name="adj2" fmla="val 7427"/>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003A9" id="右中かっこ 41" o:spid="_x0000_s1026" type="#_x0000_t88" style="position:absolute;left:0;text-align:left;margin-left:494.15pt;margin-top:12.65pt;width:31.8pt;height:23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" adj="612,1604" strokecolor="#4c7d7a [3209]" strokeweight="2.25pt">
                <v:stroke joinstyle="miter"/>
              </v:shape>
            </w:pict>
          </mc:Fallback>
        </mc:AlternateContent>
      </w:r>
      <w:r w:rsidR="00214A6D" w:rsidRPr="00214A6D">
        <w:rPr>
          <w:rStyle w:val="af5"/>
          <w:rFonts w:asciiTheme="minorEastAsia" w:hAnsi="Rockwell" w:hint="eastAsia"/>
          <w:i w:val="0"/>
          <w:iCs w:val="0"/>
          <w:sz w:val="16"/>
          <w:lang w:eastAsia="ja-JP"/>
        </w:rPr>
        <w:t>▼太枠内は必ずご記入下さい。 ※部分は必須項目となりますので、必ずご記入下さい。</w:t>
      </w:r>
    </w:p>
    <w:p w14:paraId="13C44B09" w14:textId="77777777" w:rsidR="00214A6D" w:rsidRDefault="00214A6D" w:rsidP="00214A6D">
      <w:pPr>
        <w:spacing w:after="0" w:line="240" w:lineRule="atLeast"/>
        <w:rPr>
          <w:rStyle w:val="af5"/>
          <w:rFonts w:asciiTheme="minorEastAsia" w:hAnsi="Rockwell"/>
          <w:i w:val="0"/>
          <w:iCs w:val="0"/>
          <w:sz w:val="16"/>
          <w:lang w:eastAsia="ja-JP"/>
        </w:rPr>
        <w:sectPr w:rsidR="00214A6D" w:rsidSect="006C0D07">
          <w:headerReference w:type="default" r:id="rId11"/>
          <w:footerReference w:type="default" r:id="rId12"/>
          <w:headerReference w:type="first" r:id="rId13"/>
          <w:footerReference w:type="first" r:id="rId14"/>
          <w:pgSz w:w="16838" w:h="11906" w:orient="landscape" w:code="9"/>
          <w:pgMar w:top="1134" w:right="1077" w:bottom="567" w:left="1077" w:header="510" w:footer="340" w:gutter="0"/>
          <w:cols w:space="720"/>
          <w:titlePg/>
          <w:docGrid w:linePitch="360"/>
        </w:sectPr>
      </w:pPr>
    </w:p>
    <w:tbl>
      <w:tblPr>
        <w:tblStyle w:val="afe"/>
        <w:tblW w:w="5000" w:type="pct"/>
        <w:tblLook w:val="04A0" w:firstRow="1" w:lastRow="0" w:firstColumn="1" w:lastColumn="0" w:noHBand="0" w:noVBand="1"/>
      </w:tblPr>
      <w:tblGrid>
        <w:gridCol w:w="2247"/>
        <w:gridCol w:w="412"/>
        <w:gridCol w:w="404"/>
        <w:gridCol w:w="407"/>
        <w:gridCol w:w="407"/>
        <w:gridCol w:w="407"/>
        <w:gridCol w:w="406"/>
        <w:gridCol w:w="406"/>
        <w:gridCol w:w="401"/>
        <w:gridCol w:w="401"/>
        <w:gridCol w:w="403"/>
        <w:gridCol w:w="403"/>
        <w:gridCol w:w="411"/>
      </w:tblGrid>
      <w:tr w:rsidR="00BD407A" w14:paraId="3C295879" w14:textId="77777777" w:rsidTr="007C1DF5">
        <w:trPr>
          <w:trHeight w:val="20"/>
        </w:trPr>
        <w:tc>
          <w:tcPr>
            <w:tcW w:w="1586" w:type="pct"/>
            <w:tcBorders>
              <w:top w:val="single" w:sz="12" w:space="0" w:color="auto"/>
              <w:left w:val="single" w:sz="12" w:space="0" w:color="auto"/>
            </w:tcBorders>
            <w:vAlign w:val="center"/>
          </w:tcPr>
          <w:p w14:paraId="51F4857C" w14:textId="41B2EF4B" w:rsidR="00214A6D" w:rsidRPr="005A4DEC" w:rsidRDefault="005A4DEC" w:rsidP="00BD407A">
            <w:pPr>
              <w:spacing w:line="240" w:lineRule="atLeast"/>
              <w:jc w:val="center"/>
              <w:rPr>
                <w:rStyle w:val="af5"/>
                <w:rFonts w:asciiTheme="minorEastAsia" w:hAnsi="Rockwell"/>
                <w:i w:val="0"/>
                <w:iCs w:val="0"/>
                <w:sz w:val="24"/>
                <w:lang w:eastAsia="ja-JP"/>
              </w:rPr>
            </w:pPr>
            <w:r w:rsidRPr="005A4DEC">
              <w:rPr>
                <w:rStyle w:val="af5"/>
                <w:rFonts w:asciiTheme="minorEastAsia" w:hAnsi="Rockwell" w:hint="eastAsia"/>
                <w:i w:val="0"/>
                <w:iCs w:val="0"/>
                <w:sz w:val="24"/>
                <w:lang w:eastAsia="ja-JP"/>
              </w:rPr>
              <w:t>ご依頼者情報</w:t>
            </w:r>
          </w:p>
        </w:tc>
        <w:tc>
          <w:tcPr>
            <w:tcW w:w="3414" w:type="pct"/>
            <w:gridSpan w:val="12"/>
            <w:tcBorders>
              <w:top w:val="single" w:sz="12" w:space="0" w:color="auto"/>
              <w:right w:val="single" w:sz="12" w:space="0" w:color="auto"/>
            </w:tcBorders>
            <w:vAlign w:val="center"/>
          </w:tcPr>
          <w:p w14:paraId="2CB1CD9A" w14:textId="61712840" w:rsidR="00214A6D" w:rsidRPr="005A4DEC" w:rsidRDefault="005A4DEC" w:rsidP="007909FC">
            <w:pPr>
              <w:spacing w:line="0" w:lineRule="atLeast"/>
              <w:jc w:val="center"/>
              <w:rPr>
                <w:rStyle w:val="af5"/>
                <w:rFonts w:asciiTheme="minorEastAsia" w:hAnsi="Rockwell"/>
                <w:i w:val="0"/>
                <w:iCs w:val="0"/>
                <w:sz w:val="24"/>
                <w:lang w:eastAsia="ja-JP"/>
              </w:rPr>
            </w:pPr>
            <w:r w:rsidRPr="005A4DEC">
              <w:rPr>
                <w:rStyle w:val="af5"/>
                <w:rFonts w:asciiTheme="minorEastAsia" w:hAnsi="Rockwell" w:hint="eastAsia"/>
                <w:i w:val="0"/>
                <w:iCs w:val="0"/>
                <w:sz w:val="24"/>
                <w:lang w:eastAsia="ja-JP"/>
              </w:rPr>
              <w:t>記入欄</w:t>
            </w:r>
          </w:p>
        </w:tc>
      </w:tr>
      <w:tr w:rsidR="00BD407A" w14:paraId="09046ECD" w14:textId="77777777" w:rsidTr="006C0D07">
        <w:trPr>
          <w:trHeight w:val="340"/>
        </w:trPr>
        <w:tc>
          <w:tcPr>
            <w:tcW w:w="1586" w:type="pct"/>
            <w:tcBorders>
              <w:left w:val="single" w:sz="12" w:space="0" w:color="auto"/>
            </w:tcBorders>
            <w:vAlign w:val="center"/>
          </w:tcPr>
          <w:p w14:paraId="19DA02ED" w14:textId="77777777" w:rsidR="00BD407A" w:rsidRDefault="005A4DEC" w:rsidP="00674E53">
            <w:pPr>
              <w:spacing w:line="0" w:lineRule="atLeast"/>
              <w:jc w:val="center"/>
              <w:rPr>
                <w:rStyle w:val="af5"/>
                <w:rFonts w:asciiTheme="minorEastAsia" w:hAnsi="Rockwell"/>
                <w:i w:val="0"/>
                <w:iCs w:val="0"/>
                <w:sz w:val="16"/>
                <w:lang w:eastAsia="ja-JP"/>
              </w:rPr>
            </w:pPr>
            <w:r w:rsidRPr="005A4DEC">
              <w:rPr>
                <w:rStyle w:val="af5"/>
                <w:rFonts w:asciiTheme="minorEastAsia" w:hAnsi="Rockwell" w:hint="eastAsia"/>
                <w:i w:val="0"/>
                <w:iCs w:val="0"/>
                <w:sz w:val="16"/>
                <w:lang w:eastAsia="ja-JP"/>
              </w:rPr>
              <w:t>※ご依頼者名</w:t>
            </w:r>
          </w:p>
          <w:p w14:paraId="1933F765" w14:textId="55E052EC" w:rsidR="005A4DEC" w:rsidRDefault="005A4DEC" w:rsidP="00674E53">
            <w:pPr>
              <w:spacing w:line="0" w:lineRule="atLeast"/>
              <w:jc w:val="center"/>
              <w:rPr>
                <w:rStyle w:val="af5"/>
                <w:rFonts w:asciiTheme="minorEastAsia" w:hAnsi="Rockwell"/>
                <w:i w:val="0"/>
                <w:iCs w:val="0"/>
                <w:sz w:val="16"/>
                <w:lang w:eastAsia="ja-JP"/>
              </w:rPr>
            </w:pPr>
            <w:r w:rsidRPr="005A4DEC">
              <w:rPr>
                <w:rStyle w:val="af5"/>
                <w:rFonts w:asciiTheme="minorEastAsia" w:hAnsi="Rockwell" w:hint="eastAsia"/>
                <w:i w:val="0"/>
                <w:iCs w:val="0"/>
                <w:sz w:val="14"/>
                <w:lang w:eastAsia="ja-JP"/>
              </w:rPr>
              <w:t>（企業、団体名）</w:t>
            </w:r>
          </w:p>
        </w:tc>
        <w:tc>
          <w:tcPr>
            <w:tcW w:w="3414" w:type="pct"/>
            <w:gridSpan w:val="12"/>
            <w:tcBorders>
              <w:right w:val="single" w:sz="12" w:space="0" w:color="auto"/>
            </w:tcBorders>
            <w:vAlign w:val="center"/>
          </w:tcPr>
          <w:p w14:paraId="79A6A492" w14:textId="6AC04E5A" w:rsidR="00214A6D" w:rsidRPr="002D030B" w:rsidRDefault="002D030B" w:rsidP="007909FC">
            <w:pPr>
              <w:spacing w:line="0" w:lineRule="atLeast"/>
              <w:jc w:val="center"/>
              <w:rPr>
                <w:rStyle w:val="af5"/>
                <w:rFonts w:ascii="HGP明朝E" w:eastAsia="HGP明朝E" w:hAnsi="HGP明朝E"/>
                <w:i w:val="0"/>
                <w:iCs w:val="0"/>
                <w:sz w:val="16"/>
                <w:lang w:eastAsia="ja-JP"/>
              </w:rPr>
            </w:pPr>
            <w:r w:rsidRPr="002D030B">
              <w:rPr>
                <w:rStyle w:val="af5"/>
                <w:rFonts w:ascii="HGP明朝E" w:eastAsia="HGP明朝E" w:hAnsi="HGP明朝E" w:hint="eastAsia"/>
                <w:i w:val="0"/>
                <w:iCs w:val="0"/>
                <w:color w:val="1C5687" w:themeColor="accent5"/>
                <w:lang w:eastAsia="ja-JP"/>
              </w:rPr>
              <w:t>〇〇株式会社</w:t>
            </w:r>
          </w:p>
        </w:tc>
      </w:tr>
      <w:tr w:rsidR="00BD407A" w14:paraId="5B996E43" w14:textId="77777777" w:rsidTr="006C0D07">
        <w:trPr>
          <w:trHeight w:val="283"/>
        </w:trPr>
        <w:tc>
          <w:tcPr>
            <w:tcW w:w="1586" w:type="pct"/>
            <w:tcBorders>
              <w:left w:val="single" w:sz="12" w:space="0" w:color="auto"/>
            </w:tcBorders>
            <w:vAlign w:val="center"/>
          </w:tcPr>
          <w:p w14:paraId="0A1B6865" w14:textId="0318C83E" w:rsidR="005A4DEC" w:rsidRDefault="005A4DEC" w:rsidP="00674E53">
            <w:pPr>
              <w:spacing w:line="0" w:lineRule="atLeast"/>
              <w:jc w:val="center"/>
              <w:rPr>
                <w:rStyle w:val="af5"/>
                <w:rFonts w:asciiTheme="minorEastAsia" w:hAnsi="Rockwell"/>
                <w:i w:val="0"/>
                <w:iCs w:val="0"/>
                <w:sz w:val="16"/>
                <w:lang w:eastAsia="ja-JP"/>
              </w:rPr>
            </w:pPr>
            <w:r w:rsidRPr="005A4DEC">
              <w:rPr>
                <w:rStyle w:val="af5"/>
                <w:rFonts w:asciiTheme="minorEastAsia" w:hAnsi="Rockwell" w:hint="eastAsia"/>
                <w:i w:val="0"/>
                <w:iCs w:val="0"/>
                <w:sz w:val="16"/>
                <w:lang w:eastAsia="ja-JP"/>
              </w:rPr>
              <w:t>※電話番号</w:t>
            </w:r>
          </w:p>
        </w:tc>
        <w:tc>
          <w:tcPr>
            <w:tcW w:w="3414" w:type="pct"/>
            <w:gridSpan w:val="12"/>
            <w:tcBorders>
              <w:right w:val="single" w:sz="12" w:space="0" w:color="auto"/>
            </w:tcBorders>
            <w:vAlign w:val="center"/>
          </w:tcPr>
          <w:p w14:paraId="5880ADD3" w14:textId="11320F5E" w:rsidR="00214A6D" w:rsidRPr="002D030B" w:rsidRDefault="002D030B" w:rsidP="002D030B">
            <w:pPr>
              <w:spacing w:line="0" w:lineRule="atLeast"/>
              <w:ind w:leftChars="658" w:left="1316" w:rightChars="604" w:right="1208"/>
              <w:jc w:val="distribute"/>
              <w:rPr>
                <w:rStyle w:val="af5"/>
                <w:rFonts w:ascii="Cambria Math" w:hAnsi="Cambria Math"/>
                <w:i w:val="0"/>
                <w:iCs w:val="0"/>
                <w:szCs w:val="20"/>
                <w:lang w:eastAsia="ja-JP"/>
              </w:rPr>
            </w:pPr>
            <w:r w:rsidRPr="002D030B">
              <w:rPr>
                <w:rStyle w:val="af5"/>
                <w:rFonts w:ascii="Cambria Math" w:eastAsia="HGP明朝E" w:hAnsi="Cambria Math"/>
                <w:i w:val="0"/>
                <w:iCs w:val="0"/>
                <w:color w:val="1C5687" w:themeColor="accent5"/>
                <w:szCs w:val="20"/>
                <w:lang w:eastAsia="ja-JP"/>
              </w:rPr>
              <w:t>03</w:t>
            </w:r>
            <w:r w:rsidRPr="002D030B">
              <w:rPr>
                <w:rStyle w:val="af5"/>
                <w:rFonts w:ascii="Cambria Math" w:hAnsi="Cambria Math"/>
                <w:i w:val="0"/>
                <w:iCs w:val="0"/>
                <w:szCs w:val="20"/>
                <w:lang w:eastAsia="ja-JP"/>
              </w:rPr>
              <w:t>―</w:t>
            </w:r>
            <w:r w:rsidRPr="002D030B">
              <w:rPr>
                <w:rStyle w:val="af5"/>
                <w:rFonts w:ascii="Cambria Math" w:eastAsia="HGP明朝E" w:hAnsi="Cambria Math"/>
                <w:i w:val="0"/>
                <w:iCs w:val="0"/>
                <w:color w:val="1C5687" w:themeColor="accent5"/>
                <w:szCs w:val="20"/>
                <w:lang w:eastAsia="ja-JP"/>
              </w:rPr>
              <w:t>××××</w:t>
            </w:r>
            <w:r w:rsidRPr="002D030B">
              <w:rPr>
                <w:rStyle w:val="af5"/>
                <w:rFonts w:ascii="Cambria Math" w:hAnsi="Cambria Math"/>
                <w:i w:val="0"/>
                <w:iCs w:val="0"/>
                <w:szCs w:val="20"/>
                <w:lang w:eastAsia="ja-JP"/>
              </w:rPr>
              <w:t>―</w:t>
            </w:r>
            <w:r w:rsidRPr="002D030B">
              <w:rPr>
                <w:rStyle w:val="af5"/>
                <w:rFonts w:ascii="Cambria Math" w:eastAsia="HGP明朝E" w:hAnsi="Cambria Math"/>
                <w:i w:val="0"/>
                <w:iCs w:val="0"/>
                <w:color w:val="1C5687" w:themeColor="accent5"/>
                <w:szCs w:val="20"/>
                <w:lang w:eastAsia="ja-JP"/>
              </w:rPr>
              <w:t>1234</w:t>
            </w:r>
          </w:p>
        </w:tc>
      </w:tr>
      <w:tr w:rsidR="00BD407A" w14:paraId="6D2890EC" w14:textId="77777777" w:rsidTr="006C0D07">
        <w:trPr>
          <w:trHeight w:val="340"/>
        </w:trPr>
        <w:tc>
          <w:tcPr>
            <w:tcW w:w="1586" w:type="pct"/>
            <w:tcBorders>
              <w:left w:val="single" w:sz="12" w:space="0" w:color="auto"/>
              <w:bottom w:val="single" w:sz="12" w:space="0" w:color="auto"/>
            </w:tcBorders>
            <w:vAlign w:val="center"/>
          </w:tcPr>
          <w:p w14:paraId="513CA7A8" w14:textId="77777777" w:rsidR="00214A6D" w:rsidRDefault="005A4DEC" w:rsidP="00674E53">
            <w:pPr>
              <w:spacing w:line="0" w:lineRule="atLeast"/>
              <w:jc w:val="center"/>
              <w:rPr>
                <w:rStyle w:val="af5"/>
                <w:rFonts w:asciiTheme="minorEastAsia" w:hAnsi="Rockwell"/>
                <w:i w:val="0"/>
                <w:iCs w:val="0"/>
                <w:sz w:val="16"/>
                <w:lang w:eastAsia="ja-JP"/>
              </w:rPr>
            </w:pPr>
            <w:r w:rsidRPr="005A4DEC">
              <w:rPr>
                <w:rStyle w:val="af5"/>
                <w:rFonts w:asciiTheme="minorEastAsia" w:hAnsi="Rockwell" w:hint="eastAsia"/>
                <w:i w:val="0"/>
                <w:iCs w:val="0"/>
                <w:sz w:val="16"/>
                <w:lang w:eastAsia="ja-JP"/>
              </w:rPr>
              <w:t>所属部署名</w:t>
            </w:r>
          </w:p>
          <w:p w14:paraId="2827EEC9" w14:textId="275EC42C" w:rsidR="005A4DEC" w:rsidRDefault="005A4DEC" w:rsidP="00674E53">
            <w:pPr>
              <w:spacing w:line="0" w:lineRule="atLeast"/>
              <w:jc w:val="center"/>
              <w:rPr>
                <w:rStyle w:val="af5"/>
                <w:rFonts w:asciiTheme="minorEastAsia" w:hAnsi="Rockwell"/>
                <w:i w:val="0"/>
                <w:iCs w:val="0"/>
                <w:sz w:val="16"/>
                <w:lang w:eastAsia="ja-JP"/>
              </w:rPr>
            </w:pPr>
            <w:r w:rsidRPr="005A4DEC">
              <w:rPr>
                <w:rStyle w:val="af5"/>
                <w:rFonts w:asciiTheme="minorEastAsia" w:hAnsi="Rockwell" w:hint="eastAsia"/>
                <w:i w:val="0"/>
                <w:iCs w:val="0"/>
                <w:sz w:val="12"/>
                <w:lang w:eastAsia="ja-JP"/>
              </w:rPr>
              <w:t>（企業、団体の場合）</w:t>
            </w:r>
          </w:p>
        </w:tc>
        <w:tc>
          <w:tcPr>
            <w:tcW w:w="3414" w:type="pct"/>
            <w:gridSpan w:val="12"/>
            <w:tcBorders>
              <w:bottom w:val="single" w:sz="12" w:space="0" w:color="auto"/>
              <w:right w:val="single" w:sz="12" w:space="0" w:color="auto"/>
            </w:tcBorders>
            <w:vAlign w:val="center"/>
          </w:tcPr>
          <w:p w14:paraId="1F0064D2" w14:textId="79E5CDD5" w:rsidR="00214A6D" w:rsidRPr="002D030B" w:rsidRDefault="002D030B" w:rsidP="007909FC">
            <w:pPr>
              <w:spacing w:line="0" w:lineRule="atLeast"/>
              <w:jc w:val="center"/>
              <w:rPr>
                <w:rStyle w:val="af5"/>
                <w:rFonts w:ascii="HGP明朝E" w:eastAsia="HGP明朝E" w:hAnsi="HGP明朝E"/>
                <w:i w:val="0"/>
                <w:iCs w:val="0"/>
                <w:sz w:val="16"/>
                <w:lang w:eastAsia="ja-JP"/>
              </w:rPr>
            </w:pPr>
            <w:r w:rsidRPr="002D030B">
              <w:rPr>
                <w:rStyle w:val="af5"/>
                <w:rFonts w:ascii="HGP明朝E" w:eastAsia="HGP明朝E" w:hAnsi="HGP明朝E" w:hint="eastAsia"/>
                <w:i w:val="0"/>
                <w:iCs w:val="0"/>
                <w:color w:val="1C5687" w:themeColor="accent5"/>
                <w:lang w:eastAsia="ja-JP"/>
              </w:rPr>
              <w:t>本社　総務部</w:t>
            </w:r>
          </w:p>
        </w:tc>
      </w:tr>
      <w:tr w:rsidR="00BD407A" w14:paraId="0D9B78BC" w14:textId="77777777" w:rsidTr="006C0D07">
        <w:trPr>
          <w:trHeight w:val="20"/>
        </w:trPr>
        <w:tc>
          <w:tcPr>
            <w:tcW w:w="1586" w:type="pct"/>
            <w:tcBorders>
              <w:top w:val="single" w:sz="12" w:space="0" w:color="auto"/>
              <w:left w:val="single" w:sz="12" w:space="0" w:color="auto"/>
            </w:tcBorders>
            <w:vAlign w:val="center"/>
          </w:tcPr>
          <w:p w14:paraId="484C9642" w14:textId="6CD57E4D" w:rsidR="00214A6D" w:rsidRDefault="005A4DEC" w:rsidP="00674E53">
            <w:pPr>
              <w:spacing w:line="0" w:lineRule="atLeast"/>
              <w:jc w:val="center"/>
              <w:rPr>
                <w:rStyle w:val="af5"/>
                <w:rFonts w:asciiTheme="minorEastAsia" w:hAnsi="Rockwell"/>
                <w:i w:val="0"/>
                <w:iCs w:val="0"/>
                <w:sz w:val="16"/>
                <w:lang w:eastAsia="ja-JP"/>
              </w:rPr>
            </w:pPr>
            <w:r w:rsidRPr="005A4DEC">
              <w:rPr>
                <w:rStyle w:val="af5"/>
                <w:rFonts w:asciiTheme="minorEastAsia" w:hAnsi="Rockwell" w:hint="eastAsia"/>
                <w:i w:val="0"/>
                <w:iCs w:val="0"/>
                <w:sz w:val="24"/>
                <w:lang w:eastAsia="ja-JP"/>
              </w:rPr>
              <w:t>製品情報</w:t>
            </w:r>
          </w:p>
        </w:tc>
        <w:tc>
          <w:tcPr>
            <w:tcW w:w="3414" w:type="pct"/>
            <w:gridSpan w:val="12"/>
            <w:tcBorders>
              <w:top w:val="single" w:sz="12" w:space="0" w:color="auto"/>
              <w:right w:val="single" w:sz="12" w:space="0" w:color="auto"/>
            </w:tcBorders>
            <w:vAlign w:val="center"/>
          </w:tcPr>
          <w:p w14:paraId="3D2D4ACD" w14:textId="7FA3D7F8" w:rsidR="00214A6D" w:rsidRDefault="005A4DEC" w:rsidP="007909FC">
            <w:pPr>
              <w:spacing w:line="0" w:lineRule="atLeast"/>
              <w:jc w:val="center"/>
              <w:rPr>
                <w:rStyle w:val="af5"/>
                <w:rFonts w:asciiTheme="minorEastAsia" w:hAnsi="Rockwell"/>
                <w:i w:val="0"/>
                <w:iCs w:val="0"/>
                <w:sz w:val="16"/>
                <w:lang w:eastAsia="ja-JP"/>
              </w:rPr>
            </w:pPr>
            <w:r w:rsidRPr="005A4DEC">
              <w:rPr>
                <w:rStyle w:val="af5"/>
                <w:rFonts w:asciiTheme="minorEastAsia" w:hAnsi="Rockwell" w:hint="eastAsia"/>
                <w:i w:val="0"/>
                <w:iCs w:val="0"/>
                <w:sz w:val="24"/>
                <w:lang w:eastAsia="ja-JP"/>
              </w:rPr>
              <w:t>記入欄</w:t>
            </w:r>
          </w:p>
        </w:tc>
      </w:tr>
      <w:tr w:rsidR="00DB4708" w14:paraId="6D9B7D20" w14:textId="77777777" w:rsidTr="006C0D07">
        <w:trPr>
          <w:trHeight w:val="283"/>
        </w:trPr>
        <w:tc>
          <w:tcPr>
            <w:tcW w:w="1586" w:type="pct"/>
            <w:tcBorders>
              <w:left w:val="single" w:sz="12" w:space="0" w:color="auto"/>
            </w:tcBorders>
            <w:vAlign w:val="center"/>
          </w:tcPr>
          <w:p w14:paraId="20738B1B" w14:textId="51BBA6EB" w:rsidR="005A4DEC" w:rsidRDefault="005A4DEC" w:rsidP="00674E53">
            <w:pPr>
              <w:spacing w:line="0" w:lineRule="atLeast"/>
              <w:jc w:val="center"/>
              <w:rPr>
                <w:rStyle w:val="af5"/>
                <w:rFonts w:asciiTheme="minorEastAsia" w:hAnsi="Rockwell"/>
                <w:i w:val="0"/>
                <w:iCs w:val="0"/>
                <w:sz w:val="16"/>
                <w:lang w:eastAsia="ja-JP"/>
              </w:rPr>
            </w:pPr>
            <w:r w:rsidRPr="005A4DEC">
              <w:rPr>
                <w:rStyle w:val="af5"/>
                <w:rFonts w:asciiTheme="minorEastAsia" w:hAnsi="Rockwell" w:hint="eastAsia"/>
                <w:i w:val="0"/>
                <w:iCs w:val="0"/>
                <w:sz w:val="16"/>
                <w:lang w:eastAsia="ja-JP"/>
              </w:rPr>
              <w:t>※シリアル番号</w:t>
            </w:r>
          </w:p>
        </w:tc>
        <w:tc>
          <w:tcPr>
            <w:tcW w:w="207" w:type="pct"/>
            <w:vAlign w:val="center"/>
          </w:tcPr>
          <w:p w14:paraId="4E43C449" w14:textId="1E9DEE84" w:rsidR="005A4DEC" w:rsidRDefault="005A4DEC" w:rsidP="007909FC">
            <w:pPr>
              <w:spacing w:line="0" w:lineRule="atLeast"/>
              <w:jc w:val="center"/>
              <w:rPr>
                <w:rStyle w:val="af5"/>
                <w:rFonts w:asciiTheme="minorEastAsia" w:hAnsi="Rockwell"/>
                <w:i w:val="0"/>
                <w:iCs w:val="0"/>
                <w:sz w:val="16"/>
                <w:lang w:eastAsia="ja-JP"/>
              </w:rPr>
            </w:pPr>
            <w:r>
              <w:rPr>
                <w:rStyle w:val="af5"/>
                <w:rFonts w:asciiTheme="minorEastAsia" w:hAnsi="Rockwell" w:hint="eastAsia"/>
                <w:i w:val="0"/>
                <w:iCs w:val="0"/>
                <w:sz w:val="16"/>
                <w:lang w:eastAsia="ja-JP"/>
              </w:rPr>
              <w:t>SN</w:t>
            </w:r>
          </w:p>
        </w:tc>
        <w:tc>
          <w:tcPr>
            <w:tcW w:w="291" w:type="pct"/>
            <w:vAlign w:val="center"/>
          </w:tcPr>
          <w:p w14:paraId="18CDF91E" w14:textId="154626AD" w:rsidR="005A4DEC" w:rsidRPr="004C1F3F" w:rsidRDefault="002D030B" w:rsidP="007909FC">
            <w:pPr>
              <w:spacing w:line="0" w:lineRule="atLeast"/>
              <w:jc w:val="center"/>
              <w:rPr>
                <w:rStyle w:val="af5"/>
                <w:rFonts w:ascii="Cambria Math" w:hAnsi="Cambria Math"/>
                <w:i w:val="0"/>
                <w:iCs w:val="0"/>
                <w:color w:val="1C5687" w:themeColor="accent5"/>
                <w:lang w:eastAsia="ja-JP"/>
              </w:rPr>
            </w:pPr>
            <w:r w:rsidRPr="004C1F3F">
              <w:rPr>
                <w:rStyle w:val="af5"/>
                <w:rFonts w:ascii="Cambria Math" w:hAnsi="Cambria Math"/>
                <w:i w:val="0"/>
                <w:iCs w:val="0"/>
                <w:color w:val="1C5687" w:themeColor="accent5"/>
                <w:lang w:eastAsia="ja-JP"/>
              </w:rPr>
              <w:t>1</w:t>
            </w:r>
          </w:p>
        </w:tc>
        <w:tc>
          <w:tcPr>
            <w:tcW w:w="293" w:type="pct"/>
            <w:vAlign w:val="center"/>
          </w:tcPr>
          <w:p w14:paraId="30DAAA26" w14:textId="3F466987" w:rsidR="005A4DEC" w:rsidRPr="004C1F3F" w:rsidRDefault="002D030B" w:rsidP="007909FC">
            <w:pPr>
              <w:spacing w:line="0" w:lineRule="atLeast"/>
              <w:jc w:val="center"/>
              <w:rPr>
                <w:rStyle w:val="af5"/>
                <w:rFonts w:ascii="Cambria Math" w:hAnsi="Cambria Math"/>
                <w:i w:val="0"/>
                <w:iCs w:val="0"/>
                <w:color w:val="1C5687" w:themeColor="accent5"/>
                <w:lang w:eastAsia="ja-JP"/>
              </w:rPr>
            </w:pPr>
            <w:r w:rsidRPr="004C1F3F">
              <w:rPr>
                <w:rStyle w:val="af5"/>
                <w:rFonts w:ascii="Cambria Math" w:hAnsi="Cambria Math"/>
                <w:i w:val="0"/>
                <w:iCs w:val="0"/>
                <w:color w:val="1C5687" w:themeColor="accent5"/>
                <w:lang w:eastAsia="ja-JP"/>
              </w:rPr>
              <w:t>2</w:t>
            </w:r>
          </w:p>
        </w:tc>
        <w:tc>
          <w:tcPr>
            <w:tcW w:w="293" w:type="pct"/>
            <w:vAlign w:val="center"/>
          </w:tcPr>
          <w:p w14:paraId="4FBE3AC3" w14:textId="0B4B401B" w:rsidR="005A4DEC" w:rsidRPr="004C1F3F" w:rsidRDefault="002D030B" w:rsidP="007909FC">
            <w:pPr>
              <w:spacing w:line="0" w:lineRule="atLeast"/>
              <w:jc w:val="center"/>
              <w:rPr>
                <w:rStyle w:val="af5"/>
                <w:rFonts w:ascii="Cambria Math" w:hAnsi="Cambria Math"/>
                <w:i w:val="0"/>
                <w:iCs w:val="0"/>
                <w:color w:val="1C5687" w:themeColor="accent5"/>
                <w:lang w:eastAsia="ja-JP"/>
              </w:rPr>
            </w:pPr>
            <w:r w:rsidRPr="004C1F3F">
              <w:rPr>
                <w:rStyle w:val="af5"/>
                <w:rFonts w:ascii="Cambria Math" w:hAnsi="Cambria Math"/>
                <w:i w:val="0"/>
                <w:iCs w:val="0"/>
                <w:color w:val="1C5687" w:themeColor="accent5"/>
                <w:lang w:eastAsia="ja-JP"/>
              </w:rPr>
              <w:t>3</w:t>
            </w:r>
          </w:p>
        </w:tc>
        <w:tc>
          <w:tcPr>
            <w:tcW w:w="293" w:type="pct"/>
            <w:vAlign w:val="center"/>
          </w:tcPr>
          <w:p w14:paraId="4FE12534" w14:textId="659A5D2D" w:rsidR="005A4DEC" w:rsidRPr="004C1F3F" w:rsidRDefault="002D030B" w:rsidP="007909FC">
            <w:pPr>
              <w:spacing w:line="0" w:lineRule="atLeast"/>
              <w:jc w:val="center"/>
              <w:rPr>
                <w:rStyle w:val="af5"/>
                <w:rFonts w:ascii="Cambria Math" w:hAnsi="Cambria Math"/>
                <w:i w:val="0"/>
                <w:iCs w:val="0"/>
                <w:color w:val="1C5687" w:themeColor="accent5"/>
                <w:lang w:eastAsia="ja-JP"/>
              </w:rPr>
            </w:pPr>
            <w:r w:rsidRPr="004C1F3F">
              <w:rPr>
                <w:rStyle w:val="af5"/>
                <w:rFonts w:ascii="Cambria Math" w:hAnsi="Cambria Math"/>
                <w:i w:val="0"/>
                <w:iCs w:val="0"/>
                <w:color w:val="1C5687" w:themeColor="accent5"/>
                <w:lang w:eastAsia="ja-JP"/>
              </w:rPr>
              <w:t>4</w:t>
            </w:r>
          </w:p>
        </w:tc>
        <w:tc>
          <w:tcPr>
            <w:tcW w:w="292" w:type="pct"/>
            <w:vAlign w:val="center"/>
          </w:tcPr>
          <w:p w14:paraId="0B5D17FB" w14:textId="18132E3F" w:rsidR="005A4DEC" w:rsidRPr="004C1F3F" w:rsidRDefault="002D030B" w:rsidP="007909FC">
            <w:pPr>
              <w:spacing w:line="0" w:lineRule="atLeast"/>
              <w:jc w:val="center"/>
              <w:rPr>
                <w:rStyle w:val="af5"/>
                <w:rFonts w:ascii="Cambria Math" w:hAnsi="Cambria Math"/>
                <w:i w:val="0"/>
                <w:iCs w:val="0"/>
                <w:color w:val="1C5687" w:themeColor="accent5"/>
                <w:lang w:eastAsia="ja-JP"/>
              </w:rPr>
            </w:pPr>
            <w:r w:rsidRPr="004C1F3F">
              <w:rPr>
                <w:rStyle w:val="af5"/>
                <w:rFonts w:ascii="Cambria Math" w:hAnsi="Cambria Math"/>
                <w:i w:val="0"/>
                <w:iCs w:val="0"/>
                <w:color w:val="1C5687" w:themeColor="accent5"/>
                <w:lang w:eastAsia="ja-JP"/>
              </w:rPr>
              <w:t>5</w:t>
            </w:r>
          </w:p>
        </w:tc>
        <w:tc>
          <w:tcPr>
            <w:tcW w:w="292" w:type="pct"/>
            <w:vAlign w:val="center"/>
          </w:tcPr>
          <w:p w14:paraId="0D6DB4BB" w14:textId="32E1EDD8" w:rsidR="005A4DEC" w:rsidRPr="004C1F3F" w:rsidRDefault="002D030B" w:rsidP="007909FC">
            <w:pPr>
              <w:spacing w:line="0" w:lineRule="atLeast"/>
              <w:jc w:val="center"/>
              <w:rPr>
                <w:rStyle w:val="af5"/>
                <w:rFonts w:ascii="Cambria Math" w:hAnsi="Cambria Math"/>
                <w:i w:val="0"/>
                <w:iCs w:val="0"/>
                <w:color w:val="1C5687" w:themeColor="accent5"/>
                <w:lang w:eastAsia="ja-JP"/>
              </w:rPr>
            </w:pPr>
            <w:r w:rsidRPr="004C1F3F">
              <w:rPr>
                <w:rStyle w:val="af5"/>
                <w:rFonts w:ascii="Cambria Math" w:hAnsi="Cambria Math"/>
                <w:i w:val="0"/>
                <w:iCs w:val="0"/>
                <w:color w:val="1C5687" w:themeColor="accent5"/>
                <w:lang w:eastAsia="ja-JP"/>
              </w:rPr>
              <w:t>6</w:t>
            </w:r>
          </w:p>
        </w:tc>
        <w:tc>
          <w:tcPr>
            <w:tcW w:w="289" w:type="pct"/>
            <w:vAlign w:val="center"/>
          </w:tcPr>
          <w:p w14:paraId="44BB146B" w14:textId="206E51D6" w:rsidR="005A4DEC" w:rsidRPr="004C1F3F" w:rsidRDefault="002D030B" w:rsidP="007909FC">
            <w:pPr>
              <w:spacing w:line="0" w:lineRule="atLeast"/>
              <w:jc w:val="center"/>
              <w:rPr>
                <w:rStyle w:val="af5"/>
                <w:rFonts w:ascii="Cambria Math" w:hAnsi="Cambria Math"/>
                <w:i w:val="0"/>
                <w:iCs w:val="0"/>
                <w:color w:val="1C5687" w:themeColor="accent5"/>
                <w:lang w:eastAsia="ja-JP"/>
              </w:rPr>
            </w:pPr>
            <w:r w:rsidRPr="004C1F3F">
              <w:rPr>
                <w:rStyle w:val="af5"/>
                <w:rFonts w:ascii="Cambria Math" w:hAnsi="Cambria Math"/>
                <w:i w:val="0"/>
                <w:iCs w:val="0"/>
                <w:color w:val="1C5687" w:themeColor="accent5"/>
                <w:lang w:eastAsia="ja-JP"/>
              </w:rPr>
              <w:t>7</w:t>
            </w:r>
          </w:p>
        </w:tc>
        <w:tc>
          <w:tcPr>
            <w:tcW w:w="289" w:type="pct"/>
            <w:vAlign w:val="center"/>
          </w:tcPr>
          <w:p w14:paraId="580B2656" w14:textId="43463477" w:rsidR="005A4DEC" w:rsidRPr="004C1F3F" w:rsidRDefault="002D030B" w:rsidP="007909FC">
            <w:pPr>
              <w:spacing w:line="0" w:lineRule="atLeast"/>
              <w:jc w:val="center"/>
              <w:rPr>
                <w:rStyle w:val="af5"/>
                <w:rFonts w:ascii="Cambria Math" w:hAnsi="Cambria Math"/>
                <w:i w:val="0"/>
                <w:iCs w:val="0"/>
                <w:color w:val="1C5687" w:themeColor="accent5"/>
                <w:sz w:val="16"/>
                <w:lang w:eastAsia="ja-JP"/>
              </w:rPr>
            </w:pPr>
            <w:r w:rsidRPr="004C1F3F">
              <w:rPr>
                <w:rStyle w:val="af5"/>
                <w:rFonts w:ascii="Cambria Math" w:hAnsi="Cambria Math"/>
                <w:i w:val="0"/>
                <w:iCs w:val="0"/>
                <w:color w:val="1C5687" w:themeColor="accent5"/>
                <w:lang w:eastAsia="ja-JP"/>
              </w:rPr>
              <w:t>8</w:t>
            </w:r>
          </w:p>
        </w:tc>
        <w:tc>
          <w:tcPr>
            <w:tcW w:w="290" w:type="pct"/>
            <w:vAlign w:val="center"/>
          </w:tcPr>
          <w:p w14:paraId="3ECA8670" w14:textId="77777777" w:rsidR="005A4DEC" w:rsidRDefault="005A4DEC" w:rsidP="007909FC">
            <w:pPr>
              <w:spacing w:line="0" w:lineRule="atLeast"/>
              <w:jc w:val="center"/>
              <w:rPr>
                <w:rStyle w:val="af5"/>
                <w:rFonts w:asciiTheme="minorEastAsia" w:hAnsi="Rockwell"/>
                <w:i w:val="0"/>
                <w:iCs w:val="0"/>
                <w:sz w:val="16"/>
                <w:lang w:eastAsia="ja-JP"/>
              </w:rPr>
            </w:pPr>
          </w:p>
        </w:tc>
        <w:tc>
          <w:tcPr>
            <w:tcW w:w="290" w:type="pct"/>
            <w:vAlign w:val="center"/>
          </w:tcPr>
          <w:p w14:paraId="7A943E51" w14:textId="77777777" w:rsidR="005A4DEC" w:rsidRDefault="005A4DEC" w:rsidP="007909FC">
            <w:pPr>
              <w:spacing w:line="0" w:lineRule="atLeast"/>
              <w:jc w:val="center"/>
              <w:rPr>
                <w:rStyle w:val="af5"/>
                <w:rFonts w:asciiTheme="minorEastAsia" w:hAnsi="Rockwell"/>
                <w:i w:val="0"/>
                <w:iCs w:val="0"/>
                <w:sz w:val="16"/>
                <w:lang w:eastAsia="ja-JP"/>
              </w:rPr>
            </w:pPr>
          </w:p>
        </w:tc>
        <w:tc>
          <w:tcPr>
            <w:tcW w:w="296" w:type="pct"/>
            <w:tcBorders>
              <w:right w:val="single" w:sz="12" w:space="0" w:color="auto"/>
            </w:tcBorders>
            <w:vAlign w:val="center"/>
          </w:tcPr>
          <w:p w14:paraId="0BAC573D" w14:textId="4B887D82" w:rsidR="005A4DEC" w:rsidRDefault="005A4DEC" w:rsidP="007909FC">
            <w:pPr>
              <w:spacing w:line="0" w:lineRule="atLeast"/>
              <w:jc w:val="center"/>
              <w:rPr>
                <w:rStyle w:val="af5"/>
                <w:rFonts w:asciiTheme="minorEastAsia" w:hAnsi="Rockwell"/>
                <w:i w:val="0"/>
                <w:iCs w:val="0"/>
                <w:sz w:val="16"/>
                <w:lang w:eastAsia="ja-JP"/>
              </w:rPr>
            </w:pPr>
          </w:p>
        </w:tc>
      </w:tr>
      <w:tr w:rsidR="00BD407A" w14:paraId="59E06CEA" w14:textId="77777777" w:rsidTr="006C0D07">
        <w:trPr>
          <w:trHeight w:val="20"/>
        </w:trPr>
        <w:tc>
          <w:tcPr>
            <w:tcW w:w="1586" w:type="pct"/>
            <w:tcBorders>
              <w:left w:val="single" w:sz="12" w:space="0" w:color="auto"/>
            </w:tcBorders>
            <w:vAlign w:val="center"/>
          </w:tcPr>
          <w:p w14:paraId="4582E96A" w14:textId="77777777" w:rsidR="00214A6D" w:rsidRDefault="005A4DEC" w:rsidP="00674E53">
            <w:pPr>
              <w:spacing w:line="0" w:lineRule="atLeast"/>
              <w:jc w:val="center"/>
              <w:rPr>
                <w:rStyle w:val="af5"/>
                <w:rFonts w:asciiTheme="minorEastAsia" w:hAnsi="Rockwell"/>
                <w:i w:val="0"/>
                <w:iCs w:val="0"/>
                <w:sz w:val="16"/>
                <w:lang w:eastAsia="ja-JP"/>
              </w:rPr>
            </w:pPr>
            <w:r w:rsidRPr="005A4DEC">
              <w:rPr>
                <w:rStyle w:val="af5"/>
                <w:rFonts w:asciiTheme="minorEastAsia" w:hAnsi="Rockwell" w:hint="eastAsia"/>
                <w:i w:val="0"/>
                <w:iCs w:val="0"/>
                <w:sz w:val="16"/>
                <w:lang w:eastAsia="ja-JP"/>
              </w:rPr>
              <w:t>※機種名</w:t>
            </w:r>
          </w:p>
          <w:p w14:paraId="011C16C9" w14:textId="46CD0813" w:rsidR="005A4DEC" w:rsidRDefault="005A4DEC" w:rsidP="00674E53">
            <w:pPr>
              <w:spacing w:line="0" w:lineRule="atLeast"/>
              <w:jc w:val="center"/>
              <w:rPr>
                <w:rStyle w:val="af5"/>
                <w:rFonts w:asciiTheme="minorEastAsia" w:hAnsi="Rockwell"/>
                <w:i w:val="0"/>
                <w:iCs w:val="0"/>
                <w:sz w:val="16"/>
                <w:lang w:eastAsia="ja-JP"/>
              </w:rPr>
            </w:pPr>
            <w:r w:rsidRPr="00387EC3">
              <w:rPr>
                <w:rStyle w:val="af5"/>
                <w:rFonts w:asciiTheme="minorEastAsia" w:hAnsi="Rockwell" w:hint="eastAsia"/>
                <w:i w:val="0"/>
                <w:iCs w:val="0"/>
                <w:spacing w:val="1"/>
                <w:w w:val="85"/>
                <w:sz w:val="12"/>
                <w:fitText w:val="1800" w:id="1790231808"/>
                <w:lang w:eastAsia="ja-JP"/>
              </w:rPr>
              <w:t>(該当機種にチェックを入れてください</w:t>
            </w:r>
            <w:r w:rsidRPr="00387EC3">
              <w:rPr>
                <w:rStyle w:val="af5"/>
                <w:rFonts w:asciiTheme="minorEastAsia" w:hAnsi="Rockwell" w:hint="eastAsia"/>
                <w:i w:val="0"/>
                <w:iCs w:val="0"/>
                <w:spacing w:val="13"/>
                <w:w w:val="85"/>
                <w:sz w:val="12"/>
                <w:fitText w:val="1800" w:id="1790231808"/>
                <w:lang w:eastAsia="ja-JP"/>
              </w:rPr>
              <w:t>)</w:t>
            </w:r>
          </w:p>
        </w:tc>
        <w:tc>
          <w:tcPr>
            <w:tcW w:w="3414" w:type="pct"/>
            <w:gridSpan w:val="12"/>
            <w:tcBorders>
              <w:right w:val="single" w:sz="12" w:space="0" w:color="auto"/>
            </w:tcBorders>
            <w:vAlign w:val="center"/>
          </w:tcPr>
          <w:p w14:paraId="17F99013" w14:textId="1CAB8B61" w:rsidR="00214A6D" w:rsidRDefault="005A4DEC" w:rsidP="007909FC">
            <w:pPr>
              <w:spacing w:line="0" w:lineRule="atLeast"/>
              <w:jc w:val="center"/>
              <w:rPr>
                <w:rStyle w:val="af5"/>
                <w:rFonts w:asciiTheme="minorEastAsia" w:hAnsi="Rockwell"/>
                <w:i w:val="0"/>
                <w:iCs w:val="0"/>
                <w:sz w:val="16"/>
                <w:lang w:eastAsia="ja-JP"/>
              </w:rPr>
            </w:pPr>
            <w:r w:rsidRPr="00387EC3">
              <w:rPr>
                <w:rStyle w:val="af5"/>
                <w:rFonts w:asciiTheme="minorEastAsia" w:hAnsi="Rockwell" w:hint="eastAsia"/>
                <w:i w:val="0"/>
                <w:iCs w:val="0"/>
                <w:spacing w:val="1"/>
                <w:w w:val="73"/>
                <w:sz w:val="16"/>
                <w:fitText w:val="4320" w:id="1790233344"/>
                <w:lang w:eastAsia="ja-JP"/>
              </w:rPr>
              <w:t xml:space="preserve">ライフパックシリーズ：□ライフパック1000　</w:t>
            </w:r>
            <w:r w:rsidR="002D030B" w:rsidRPr="00387EC3">
              <w:rPr>
                <w:rStyle w:val="af5"/>
                <w:rFonts w:asciiTheme="minorEastAsia" w:hAnsi="Rockwell" w:hint="eastAsia"/>
                <w:i w:val="0"/>
                <w:iCs w:val="0"/>
                <w:color w:val="1C5687" w:themeColor="accent5"/>
                <w:spacing w:val="1"/>
                <w:w w:val="73"/>
                <w:sz w:val="16"/>
                <w:fitText w:val="4320" w:id="1790233344"/>
                <w:lang w:eastAsia="ja-JP"/>
              </w:rPr>
              <w:t>■</w:t>
            </w:r>
            <w:r w:rsidRPr="00387EC3">
              <w:rPr>
                <w:rStyle w:val="af5"/>
                <w:rFonts w:asciiTheme="minorEastAsia" w:hAnsi="Rockwell" w:hint="eastAsia"/>
                <w:i w:val="0"/>
                <w:iCs w:val="0"/>
                <w:spacing w:val="1"/>
                <w:w w:val="73"/>
                <w:sz w:val="16"/>
                <w:fitText w:val="4320" w:id="1790233344"/>
                <w:lang w:eastAsia="ja-JP"/>
              </w:rPr>
              <w:t>ライフパックCR Plus（SN8桁</w:t>
            </w:r>
            <w:r w:rsidRPr="00387EC3">
              <w:rPr>
                <w:rStyle w:val="af5"/>
                <w:rFonts w:asciiTheme="minorEastAsia" w:hAnsi="Rockwell" w:hint="eastAsia"/>
                <w:i w:val="0"/>
                <w:iCs w:val="0"/>
                <w:spacing w:val="7"/>
                <w:w w:val="73"/>
                <w:sz w:val="16"/>
                <w:fitText w:val="4320" w:id="1790233344"/>
                <w:lang w:eastAsia="ja-JP"/>
              </w:rPr>
              <w:t>）</w:t>
            </w:r>
          </w:p>
          <w:p w14:paraId="2DA2CEB3" w14:textId="09A05DA0" w:rsidR="005A4DEC" w:rsidRDefault="005A4DEC" w:rsidP="007909FC">
            <w:pPr>
              <w:spacing w:line="0" w:lineRule="atLeast"/>
              <w:jc w:val="center"/>
              <w:rPr>
                <w:rStyle w:val="af5"/>
                <w:rFonts w:asciiTheme="minorEastAsia" w:hAnsi="Rockwell"/>
                <w:i w:val="0"/>
                <w:iCs w:val="0"/>
                <w:sz w:val="16"/>
                <w:lang w:eastAsia="ja-JP"/>
              </w:rPr>
            </w:pPr>
            <w:r w:rsidRPr="00387EC3">
              <w:rPr>
                <w:rStyle w:val="af5"/>
                <w:rFonts w:asciiTheme="minorEastAsia" w:hAnsi="Rockwell" w:hint="eastAsia"/>
                <w:i w:val="0"/>
                <w:iCs w:val="0"/>
                <w:spacing w:val="2"/>
                <w:w w:val="72"/>
                <w:sz w:val="16"/>
                <w:fitText w:val="4320" w:id="1790233345"/>
                <w:lang w:eastAsia="ja-JP"/>
              </w:rPr>
              <w:t>サマリタンシリーズ：□サマリタンPAD350P　□サマリタンPAD450P（SN11桁</w:t>
            </w:r>
            <w:r w:rsidRPr="00387EC3">
              <w:rPr>
                <w:rStyle w:val="af5"/>
                <w:rFonts w:asciiTheme="minorEastAsia" w:hAnsi="Rockwell" w:hint="eastAsia"/>
                <w:i w:val="0"/>
                <w:iCs w:val="0"/>
                <w:spacing w:val="20"/>
                <w:w w:val="72"/>
                <w:sz w:val="16"/>
                <w:fitText w:val="4320" w:id="1790233345"/>
                <w:lang w:eastAsia="ja-JP"/>
              </w:rPr>
              <w:t>）</w:t>
            </w:r>
          </w:p>
        </w:tc>
      </w:tr>
      <w:tr w:rsidR="00BD407A" w14:paraId="1BA95CAE" w14:textId="77777777" w:rsidTr="006C0D07">
        <w:trPr>
          <w:trHeight w:val="20"/>
        </w:trPr>
        <w:tc>
          <w:tcPr>
            <w:tcW w:w="1586" w:type="pct"/>
            <w:tcBorders>
              <w:left w:val="single" w:sz="12" w:space="0" w:color="auto"/>
              <w:bottom w:val="single" w:sz="12" w:space="0" w:color="auto"/>
            </w:tcBorders>
            <w:vAlign w:val="center"/>
          </w:tcPr>
          <w:p w14:paraId="54AE9469" w14:textId="77777777" w:rsidR="00214A6D" w:rsidRDefault="005A4DEC" w:rsidP="00674E53">
            <w:pPr>
              <w:spacing w:line="0" w:lineRule="atLeast"/>
              <w:jc w:val="center"/>
              <w:rPr>
                <w:rStyle w:val="af5"/>
                <w:rFonts w:asciiTheme="minorEastAsia" w:hAnsi="Rockwell"/>
                <w:i w:val="0"/>
                <w:iCs w:val="0"/>
                <w:sz w:val="16"/>
                <w:lang w:eastAsia="ja-JP"/>
              </w:rPr>
            </w:pPr>
            <w:r w:rsidRPr="005A4DEC">
              <w:rPr>
                <w:rStyle w:val="af5"/>
                <w:rFonts w:asciiTheme="minorEastAsia" w:hAnsi="Rockwell" w:hint="eastAsia"/>
                <w:i w:val="0"/>
                <w:iCs w:val="0"/>
                <w:sz w:val="16"/>
                <w:lang w:eastAsia="ja-JP"/>
              </w:rPr>
              <w:t>※ご購入先</w:t>
            </w:r>
          </w:p>
          <w:p w14:paraId="11BF21B8" w14:textId="66BB47DF" w:rsidR="005A4DEC" w:rsidRDefault="005A4DEC" w:rsidP="00674E53">
            <w:pPr>
              <w:spacing w:line="0" w:lineRule="atLeast"/>
              <w:jc w:val="center"/>
              <w:rPr>
                <w:rStyle w:val="af5"/>
                <w:rFonts w:asciiTheme="minorEastAsia" w:hAnsi="Rockwell"/>
                <w:i w:val="0"/>
                <w:iCs w:val="0"/>
                <w:sz w:val="16"/>
                <w:lang w:eastAsia="ja-JP"/>
              </w:rPr>
            </w:pPr>
            <w:r w:rsidRPr="005A4DEC">
              <w:rPr>
                <w:rStyle w:val="af5"/>
                <w:rFonts w:asciiTheme="minorEastAsia" w:hAnsi="Rockwell" w:hint="eastAsia"/>
                <w:i w:val="0"/>
                <w:iCs w:val="0"/>
                <w:sz w:val="12"/>
                <w:lang w:eastAsia="ja-JP"/>
              </w:rPr>
              <w:t>(販売店もしくは、レンタル会社)</w:t>
            </w:r>
          </w:p>
        </w:tc>
        <w:tc>
          <w:tcPr>
            <w:tcW w:w="3414" w:type="pct"/>
            <w:gridSpan w:val="12"/>
            <w:tcBorders>
              <w:bottom w:val="single" w:sz="12" w:space="0" w:color="auto"/>
              <w:right w:val="single" w:sz="12" w:space="0" w:color="auto"/>
            </w:tcBorders>
            <w:vAlign w:val="center"/>
          </w:tcPr>
          <w:p w14:paraId="6C7D3D66" w14:textId="275DECE0" w:rsidR="00214A6D" w:rsidRDefault="00214A6D" w:rsidP="007909FC">
            <w:pPr>
              <w:spacing w:line="0" w:lineRule="atLeast"/>
              <w:jc w:val="center"/>
              <w:rPr>
                <w:rStyle w:val="af5"/>
                <w:rFonts w:asciiTheme="minorEastAsia" w:hAnsi="Rockwell"/>
                <w:i w:val="0"/>
                <w:iCs w:val="0"/>
                <w:sz w:val="16"/>
                <w:lang w:eastAsia="ja-JP"/>
              </w:rPr>
            </w:pPr>
          </w:p>
        </w:tc>
      </w:tr>
    </w:tbl>
    <w:p w14:paraId="1C7A6C83" w14:textId="0F7EC2DB" w:rsidR="00214A6D" w:rsidRDefault="00214A6D" w:rsidP="00214A6D">
      <w:pPr>
        <w:spacing w:after="0" w:line="240" w:lineRule="atLeast"/>
        <w:rPr>
          <w:rStyle w:val="af5"/>
          <w:rFonts w:asciiTheme="minorEastAsia" w:hAnsi="Rockwell"/>
          <w:i w:val="0"/>
          <w:iCs w:val="0"/>
          <w:sz w:val="16"/>
          <w:lang w:eastAsia="ja-JP"/>
        </w:rPr>
      </w:pPr>
      <w:r>
        <w:rPr>
          <w:rStyle w:val="af5"/>
          <w:rFonts w:asciiTheme="minorEastAsia" w:hAnsi="Rockwell" w:hint="eastAsia"/>
          <w:i w:val="0"/>
          <w:iCs w:val="0"/>
          <w:sz w:val="16"/>
          <w:lang w:eastAsia="ja-JP"/>
        </w:rPr>
        <w:t>▼変更する項目にチェックの上ご記入下さい。※部分は必須項目となります。</w:t>
      </w:r>
      <w:r w:rsidRPr="00214A6D">
        <w:rPr>
          <w:rStyle w:val="af5"/>
          <w:rFonts w:asciiTheme="minorEastAsia" w:hAnsi="Rockwell" w:hint="eastAsia"/>
          <w:i w:val="0"/>
          <w:iCs w:val="0"/>
          <w:sz w:val="16"/>
          <w:lang w:eastAsia="ja-JP"/>
        </w:rPr>
        <w:t>必ずご記入下さい。</w:t>
      </w:r>
    </w:p>
    <w:tbl>
      <w:tblPr>
        <w:tblStyle w:val="afe"/>
        <w:tblW w:w="5000" w:type="pct"/>
        <w:tblLook w:val="04A0" w:firstRow="1" w:lastRow="0" w:firstColumn="1" w:lastColumn="0" w:noHBand="0" w:noVBand="1"/>
      </w:tblPr>
      <w:tblGrid>
        <w:gridCol w:w="437"/>
        <w:gridCol w:w="1822"/>
        <w:gridCol w:w="2390"/>
        <w:gridCol w:w="2466"/>
      </w:tblGrid>
      <w:tr w:rsidR="007909FC" w14:paraId="1C5BD383" w14:textId="77777777" w:rsidTr="006C0D07">
        <w:trPr>
          <w:cantSplit/>
          <w:trHeight w:val="20"/>
        </w:trPr>
        <w:tc>
          <w:tcPr>
            <w:tcW w:w="304" w:type="pct"/>
            <w:vMerge w:val="restart"/>
            <w:tcBorders>
              <w:top w:val="single" w:sz="12" w:space="0" w:color="auto"/>
              <w:left w:val="single" w:sz="12" w:space="0" w:color="auto"/>
              <w:bottom w:val="single" w:sz="12" w:space="0" w:color="auto"/>
            </w:tcBorders>
            <w:textDirection w:val="tbRlV"/>
            <w:vAlign w:val="center"/>
          </w:tcPr>
          <w:p w14:paraId="65A991B3" w14:textId="6D1529A9" w:rsidR="00BD407A" w:rsidRDefault="00BD407A" w:rsidP="00BD407A">
            <w:pPr>
              <w:spacing w:line="40" w:lineRule="atLeast"/>
              <w:ind w:left="113" w:right="113"/>
              <w:jc w:val="both"/>
              <w:rPr>
                <w:rStyle w:val="af5"/>
                <w:rFonts w:asciiTheme="minorEastAsia" w:hAnsi="Rockwell"/>
                <w:i w:val="0"/>
                <w:iCs w:val="0"/>
                <w:sz w:val="16"/>
                <w:lang w:eastAsia="ja-JP"/>
              </w:rPr>
            </w:pPr>
            <w:r w:rsidRPr="00BD407A">
              <w:rPr>
                <w:rStyle w:val="af5"/>
                <w:rFonts w:asciiTheme="minorEastAsia" w:hAnsi="Rockwell" w:hint="eastAsia"/>
                <w:i w:val="0"/>
                <w:iCs w:val="0"/>
                <w:sz w:val="16"/>
                <w:lang w:eastAsia="ja-JP"/>
              </w:rPr>
              <w:t>□変更がある場合は、チェックして下さい。</w:t>
            </w:r>
          </w:p>
        </w:tc>
        <w:tc>
          <w:tcPr>
            <w:tcW w:w="1282" w:type="pct"/>
            <w:tcBorders>
              <w:top w:val="single" w:sz="12" w:space="0" w:color="auto"/>
            </w:tcBorders>
            <w:vAlign w:val="center"/>
          </w:tcPr>
          <w:p w14:paraId="35477F55" w14:textId="7BBF673B" w:rsidR="00BD407A" w:rsidRPr="005A4DEC" w:rsidRDefault="006D5A7D" w:rsidP="007909FC">
            <w:pPr>
              <w:spacing w:line="0" w:lineRule="atLeast"/>
              <w:jc w:val="center"/>
              <w:rPr>
                <w:rStyle w:val="af5"/>
                <w:rFonts w:asciiTheme="minorEastAsia" w:hAnsi="Rockwell"/>
                <w:i w:val="0"/>
                <w:iCs w:val="0"/>
                <w:sz w:val="24"/>
                <w:szCs w:val="24"/>
                <w:lang w:eastAsia="ja-JP"/>
              </w:rPr>
            </w:pPr>
            <w:r>
              <w:rPr>
                <w:rFonts w:asciiTheme="minorEastAsia" w:hAnsi="Rockwell" w:hint="eastAsia"/>
                <w:noProof/>
                <w:sz w:val="24"/>
                <w:lang w:eastAsia="ja-JP"/>
              </w:rPr>
              <mc:AlternateContent>
                <mc:Choice Requires="wps">
                  <w:drawing>
                    <wp:anchor distT="0" distB="0" distL="114300" distR="114300" simplePos="0" relativeHeight="251683840" behindDoc="0" locked="0" layoutInCell="1" allowOverlap="1" wp14:anchorId="515A96F6" wp14:editId="3BD44B28">
                      <wp:simplePos x="0" y="0"/>
                      <wp:positionH relativeFrom="column">
                        <wp:posOffset>951865</wp:posOffset>
                      </wp:positionH>
                      <wp:positionV relativeFrom="paragraph">
                        <wp:posOffset>-7620</wp:posOffset>
                      </wp:positionV>
                      <wp:extent cx="403860" cy="3776345"/>
                      <wp:effectExtent l="0" t="19050" r="148590" b="14605"/>
                      <wp:wrapNone/>
                      <wp:docPr id="39" name="右中かっこ 39"/>
                      <wp:cNvGraphicFramePr/>
                      <a:graphic xmlns:a="http://schemas.openxmlformats.org/drawingml/2006/main">
                        <a:graphicData uri="http://schemas.microsoft.com/office/word/2010/wordprocessingShape">
                          <wps:wsp>
                            <wps:cNvSpPr/>
                            <wps:spPr>
                              <a:xfrm>
                                <a:off x="0" y="0"/>
                                <a:ext cx="403860" cy="3776345"/>
                              </a:xfrm>
                              <a:prstGeom prst="rightBrace">
                                <a:avLst>
                                  <a:gd name="adj1" fmla="val 21314"/>
                                  <a:gd name="adj2" fmla="val 2324"/>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500BD" id="右中かっこ 39" o:spid="_x0000_s1026" type="#_x0000_t88" style="position:absolute;left:0;text-align:left;margin-left:74.95pt;margin-top:-.6pt;width:31.8pt;height:29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" adj="492,502" strokecolor="#85458a [3207]" strokeweight="2.25pt">
                      <v:stroke joinstyle="miter"/>
                    </v:shape>
                  </w:pict>
                </mc:Fallback>
              </mc:AlternateContent>
            </w:r>
            <w:r w:rsidR="00BD407A" w:rsidRPr="005A4DEC">
              <w:rPr>
                <w:rStyle w:val="af5"/>
                <w:rFonts w:asciiTheme="minorEastAsia" w:hAnsi="Rockwell" w:hint="eastAsia"/>
                <w:i w:val="0"/>
                <w:iCs w:val="0"/>
                <w:sz w:val="24"/>
                <w:szCs w:val="24"/>
                <w:lang w:eastAsia="ja-JP"/>
              </w:rPr>
              <w:t>AED設置情報</w:t>
            </w:r>
          </w:p>
        </w:tc>
        <w:tc>
          <w:tcPr>
            <w:tcW w:w="3414" w:type="pct"/>
            <w:gridSpan w:val="2"/>
            <w:tcBorders>
              <w:top w:val="single" w:sz="12" w:space="0" w:color="auto"/>
              <w:right w:val="single" w:sz="12" w:space="0" w:color="auto"/>
            </w:tcBorders>
            <w:vAlign w:val="center"/>
          </w:tcPr>
          <w:p w14:paraId="12ECAAA9" w14:textId="624C883E" w:rsidR="00BD407A" w:rsidRPr="005A4DEC" w:rsidRDefault="00BD407A" w:rsidP="007909FC">
            <w:pPr>
              <w:spacing w:line="0" w:lineRule="atLeast"/>
              <w:jc w:val="center"/>
              <w:rPr>
                <w:rStyle w:val="af5"/>
                <w:rFonts w:asciiTheme="minorEastAsia" w:hAnsi="Rockwell"/>
                <w:i w:val="0"/>
                <w:iCs w:val="0"/>
                <w:sz w:val="24"/>
                <w:szCs w:val="24"/>
                <w:lang w:eastAsia="ja-JP"/>
              </w:rPr>
            </w:pPr>
            <w:r w:rsidRPr="005A4DEC">
              <w:rPr>
                <w:rStyle w:val="af5"/>
                <w:rFonts w:asciiTheme="minorEastAsia" w:hAnsi="Rockwell" w:hint="eastAsia"/>
                <w:i w:val="0"/>
                <w:iCs w:val="0"/>
                <w:sz w:val="24"/>
                <w:szCs w:val="24"/>
                <w:lang w:eastAsia="ja-JP"/>
              </w:rPr>
              <w:t>記入欄</w:t>
            </w:r>
          </w:p>
        </w:tc>
      </w:tr>
      <w:tr w:rsidR="007909FC" w14:paraId="55AC7C27" w14:textId="77777777" w:rsidTr="006C0D07">
        <w:trPr>
          <w:cantSplit/>
          <w:trHeight w:val="20"/>
        </w:trPr>
        <w:tc>
          <w:tcPr>
            <w:tcW w:w="304" w:type="pct"/>
            <w:vMerge/>
            <w:tcBorders>
              <w:left w:val="single" w:sz="12" w:space="0" w:color="auto"/>
              <w:bottom w:val="single" w:sz="12" w:space="0" w:color="auto"/>
            </w:tcBorders>
            <w:vAlign w:val="center"/>
          </w:tcPr>
          <w:p w14:paraId="09CE1253" w14:textId="77777777" w:rsidR="00BD407A" w:rsidRDefault="00BD407A" w:rsidP="00214A6D">
            <w:pPr>
              <w:spacing w:line="240" w:lineRule="atLeast"/>
              <w:jc w:val="both"/>
              <w:rPr>
                <w:rStyle w:val="af5"/>
                <w:rFonts w:asciiTheme="minorEastAsia" w:hAnsi="Rockwell"/>
                <w:i w:val="0"/>
                <w:iCs w:val="0"/>
                <w:sz w:val="16"/>
                <w:lang w:eastAsia="ja-JP"/>
              </w:rPr>
            </w:pPr>
          </w:p>
        </w:tc>
        <w:tc>
          <w:tcPr>
            <w:tcW w:w="1282" w:type="pct"/>
            <w:vAlign w:val="center"/>
          </w:tcPr>
          <w:p w14:paraId="41A1A370" w14:textId="5956D2C0" w:rsidR="00BD407A" w:rsidRDefault="00BD407A" w:rsidP="007909FC">
            <w:pPr>
              <w:spacing w:line="0" w:lineRule="atLeast"/>
              <w:jc w:val="center"/>
              <w:rPr>
                <w:rStyle w:val="af5"/>
                <w:rFonts w:asciiTheme="minorEastAsia" w:hAnsi="Rockwell"/>
                <w:i w:val="0"/>
                <w:iCs w:val="0"/>
                <w:sz w:val="16"/>
                <w:lang w:eastAsia="ja-JP"/>
              </w:rPr>
            </w:pPr>
            <w:r w:rsidRPr="00BD407A">
              <w:rPr>
                <w:rStyle w:val="af5"/>
                <w:rFonts w:asciiTheme="minorEastAsia" w:hAnsi="Rockwell" w:hint="eastAsia"/>
                <w:i w:val="0"/>
                <w:iCs w:val="0"/>
                <w:sz w:val="16"/>
                <w:lang w:eastAsia="ja-JP"/>
              </w:rPr>
              <w:t>※設置年月日</w:t>
            </w:r>
          </w:p>
        </w:tc>
        <w:tc>
          <w:tcPr>
            <w:tcW w:w="3414" w:type="pct"/>
            <w:gridSpan w:val="2"/>
            <w:tcBorders>
              <w:right w:val="single" w:sz="12" w:space="0" w:color="auto"/>
            </w:tcBorders>
            <w:vAlign w:val="center"/>
          </w:tcPr>
          <w:p w14:paraId="7107DCBF" w14:textId="595503D9" w:rsidR="00BD407A" w:rsidRDefault="00387EC3" w:rsidP="007909FC">
            <w:pPr>
              <w:spacing w:line="0" w:lineRule="atLeast"/>
              <w:ind w:leftChars="650" w:left="1301" w:rightChars="676" w:right="1352" w:hanging="1"/>
              <w:jc w:val="distribute"/>
              <w:rPr>
                <w:rStyle w:val="af5"/>
                <w:rFonts w:asciiTheme="minorEastAsia" w:hAnsi="Rockwell"/>
                <w:i w:val="0"/>
                <w:iCs w:val="0"/>
                <w:sz w:val="16"/>
                <w:lang w:eastAsia="ja-JP"/>
              </w:rPr>
            </w:pPr>
            <w:r>
              <w:rPr>
                <w:rFonts w:asciiTheme="minorEastAsia" w:hAnsi="Rockwell" w:hint="eastAsia"/>
                <w:noProof/>
                <w:sz w:val="24"/>
                <w:lang w:eastAsia="ja-JP"/>
              </w:rPr>
              <mc:AlternateContent>
                <mc:Choice Requires="wps">
                  <w:drawing>
                    <wp:anchor distT="0" distB="0" distL="114300" distR="114300" simplePos="0" relativeHeight="251685888" behindDoc="0" locked="0" layoutInCell="1" allowOverlap="1" wp14:anchorId="3F9D38CC" wp14:editId="702BBD66">
                      <wp:simplePos x="0" y="0"/>
                      <wp:positionH relativeFrom="column">
                        <wp:posOffset>294640</wp:posOffset>
                      </wp:positionH>
                      <wp:positionV relativeFrom="paragraph">
                        <wp:posOffset>-469900</wp:posOffset>
                      </wp:positionV>
                      <wp:extent cx="1691640" cy="487680"/>
                      <wp:effectExtent l="0" t="0" r="3810" b="7620"/>
                      <wp:wrapNone/>
                      <wp:docPr id="40" name="正方形/長方形 40"/>
                      <wp:cNvGraphicFramePr/>
                      <a:graphic xmlns:a="http://schemas.openxmlformats.org/drawingml/2006/main">
                        <a:graphicData uri="http://schemas.microsoft.com/office/word/2010/wordprocessingShape">
                          <wps:wsp>
                            <wps:cNvSpPr/>
                            <wps:spPr>
                              <a:xfrm>
                                <a:off x="0" y="0"/>
                                <a:ext cx="1691640" cy="4876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DD6833" w14:textId="49466CF3" w:rsidR="006D5A7D" w:rsidRPr="00A260BB" w:rsidRDefault="006D5A7D" w:rsidP="006D5A7D">
                                  <w:pPr>
                                    <w:rPr>
                                      <w:rFonts w:ascii="Arial Black" w:eastAsia="HGS創英角ｺﾞｼｯｸUB" w:hAnsi="Arial Black"/>
                                      <w:color w:val="FFFFFF" w:themeColor="background1"/>
                                      <w:lang w:eastAsia="ja-JP"/>
                                    </w:rPr>
                                  </w:pPr>
                                  <w:r w:rsidRPr="006D5A7D">
                                    <w:rPr>
                                      <w:rFonts w:ascii="Arial Black" w:eastAsia="HGS創英角ｺﾞｼｯｸUB" w:hAnsi="Arial Black"/>
                                      <w:color w:val="FFFFFF" w:themeColor="background1"/>
                                      <w:lang w:eastAsia="ja-JP"/>
                                    </w:rPr>
                                    <w:t>AED</w:t>
                                  </w:r>
                                  <w:r w:rsidRPr="006D5A7D">
                                    <w:rPr>
                                      <w:rFonts w:ascii="Arial Black" w:eastAsia="HGS創英角ｺﾞｼｯｸUB" w:hAnsi="Arial Black"/>
                                      <w:color w:val="FFFFFF" w:themeColor="background1"/>
                                      <w:lang w:eastAsia="ja-JP"/>
                                    </w:rPr>
                                    <w:t>設置情報の変更は</w:t>
                                  </w:r>
                                  <w:r w:rsidR="00A260BB">
                                    <w:rPr>
                                      <w:rFonts w:ascii="Arial Black" w:eastAsia="HGS創英角ｺﾞｼｯｸUB" w:hAnsi="Arial Black"/>
                                      <w:color w:val="FFFFFF" w:themeColor="background1"/>
                                      <w:lang w:eastAsia="ja-JP"/>
                                    </w:rPr>
                                    <w:br/>
                                  </w:r>
                                  <w:r w:rsidRPr="006D5A7D">
                                    <w:rPr>
                                      <w:rFonts w:ascii="Arial Black" w:eastAsia="HGS創英角ｺﾞｼｯｸUB" w:hAnsi="Arial Black"/>
                                      <w:color w:val="FFFFFF" w:themeColor="background1"/>
                                      <w:lang w:eastAsia="ja-JP"/>
                                    </w:rPr>
                                    <w:t>こちらをご記入下さい。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D38CC" id="正方形/長方形 40" o:spid="_x0000_s1029" style="position:absolute;left:0;text-align:left;margin-left:23.2pt;margin-top:-37pt;width:133.2pt;height:3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" fillcolor="#85458a [3207]" stroked="f" strokeweight="1pt">
                      <v:textbox>
                        <w:txbxContent>
                          <w:p w14:paraId="48DD6833" w14:textId="49466CF3" w:rsidR="006D5A7D" w:rsidRPr="00A260BB" w:rsidRDefault="006D5A7D" w:rsidP="006D5A7D">
                            <w:pPr>
                              <w:rPr>
                                <w:rFonts w:ascii="Arial Black" w:eastAsia="HGS創英角ｺﾞｼｯｸUB" w:hAnsi="Arial Black"/>
                                <w:color w:val="FFFFFF" w:themeColor="background1"/>
                                <w:lang w:eastAsia="ja-JP"/>
                              </w:rPr>
                            </w:pPr>
                            <w:r w:rsidRPr="006D5A7D">
                              <w:rPr>
                                <w:rFonts w:ascii="Arial Black" w:eastAsia="HGS創英角ｺﾞｼｯｸUB" w:hAnsi="Arial Black"/>
                                <w:color w:val="FFFFFF" w:themeColor="background1"/>
                                <w:lang w:eastAsia="ja-JP"/>
                              </w:rPr>
                              <w:t>AED</w:t>
                            </w:r>
                            <w:r w:rsidRPr="006D5A7D">
                              <w:rPr>
                                <w:rFonts w:ascii="Arial Black" w:eastAsia="HGS創英角ｺﾞｼｯｸUB" w:hAnsi="Arial Black"/>
                                <w:color w:val="FFFFFF" w:themeColor="background1"/>
                                <w:lang w:eastAsia="ja-JP"/>
                              </w:rPr>
                              <w:t>設置情報の変更は</w:t>
                            </w:r>
                            <w:r w:rsidR="00A260BB">
                              <w:rPr>
                                <w:rFonts w:ascii="Arial Black" w:eastAsia="HGS創英角ｺﾞｼｯｸUB" w:hAnsi="Arial Black"/>
                                <w:color w:val="FFFFFF" w:themeColor="background1"/>
                                <w:lang w:eastAsia="ja-JP"/>
                              </w:rPr>
                              <w:br/>
                            </w:r>
                            <w:r w:rsidRPr="006D5A7D">
                              <w:rPr>
                                <w:rFonts w:ascii="Arial Black" w:eastAsia="HGS創英角ｺﾞｼｯｸUB" w:hAnsi="Arial Black"/>
                                <w:color w:val="FFFFFF" w:themeColor="background1"/>
                                <w:lang w:eastAsia="ja-JP"/>
                              </w:rPr>
                              <w:t>こちらをご記入下さい。</w:t>
                            </w:r>
                          </w:p>
                        </w:txbxContent>
                      </v:textbox>
                    </v:rect>
                  </w:pict>
                </mc:Fallback>
              </mc:AlternateContent>
            </w:r>
            <w:r w:rsidR="002D030B" w:rsidRPr="002D030B">
              <w:rPr>
                <w:rStyle w:val="af5"/>
                <w:rFonts w:ascii="Cambria Math" w:hAnsi="Cambria Math"/>
                <w:i w:val="0"/>
                <w:iCs w:val="0"/>
                <w:color w:val="1C5687" w:themeColor="accent5"/>
                <w:sz w:val="16"/>
                <w:lang w:eastAsia="ja-JP"/>
              </w:rPr>
              <w:t>201X</w:t>
            </w:r>
            <w:r w:rsidR="00BD407A">
              <w:rPr>
                <w:rStyle w:val="af5"/>
                <w:rFonts w:asciiTheme="minorEastAsia" w:hAnsi="Rockwell" w:hint="eastAsia"/>
                <w:i w:val="0"/>
                <w:iCs w:val="0"/>
                <w:sz w:val="16"/>
                <w:lang w:eastAsia="ja-JP"/>
              </w:rPr>
              <w:t>年</w:t>
            </w:r>
            <w:r w:rsidR="002D030B" w:rsidRPr="002D030B">
              <w:rPr>
                <w:rStyle w:val="af5"/>
                <w:rFonts w:ascii="Cambria Math" w:hAnsi="Cambria Math"/>
                <w:i w:val="0"/>
                <w:iCs w:val="0"/>
                <w:color w:val="1C5687" w:themeColor="accent5"/>
                <w:sz w:val="16"/>
                <w:lang w:eastAsia="ja-JP"/>
              </w:rPr>
              <w:t>1</w:t>
            </w:r>
            <w:r w:rsidR="00BD407A">
              <w:rPr>
                <w:rStyle w:val="af5"/>
                <w:rFonts w:asciiTheme="minorEastAsia" w:hAnsi="Rockwell" w:hint="eastAsia"/>
                <w:i w:val="0"/>
                <w:iCs w:val="0"/>
                <w:sz w:val="16"/>
                <w:lang w:eastAsia="ja-JP"/>
              </w:rPr>
              <w:t>月</w:t>
            </w:r>
            <w:r w:rsidR="002D030B" w:rsidRPr="002D030B">
              <w:rPr>
                <w:rStyle w:val="af5"/>
                <w:rFonts w:ascii="Cambria Math" w:hAnsi="Cambria Math"/>
                <w:i w:val="0"/>
                <w:iCs w:val="0"/>
                <w:color w:val="1C5687" w:themeColor="accent5"/>
                <w:sz w:val="16"/>
                <w:lang w:eastAsia="ja-JP"/>
              </w:rPr>
              <w:t>1</w:t>
            </w:r>
            <w:r w:rsidR="00BD407A">
              <w:rPr>
                <w:rStyle w:val="af5"/>
                <w:rFonts w:asciiTheme="minorEastAsia" w:hAnsi="Rockwell" w:hint="eastAsia"/>
                <w:i w:val="0"/>
                <w:iCs w:val="0"/>
                <w:sz w:val="16"/>
                <w:lang w:eastAsia="ja-JP"/>
              </w:rPr>
              <w:t>日</w:t>
            </w:r>
          </w:p>
        </w:tc>
      </w:tr>
      <w:tr w:rsidR="007909FC" w14:paraId="129B082B" w14:textId="77777777" w:rsidTr="00341F43">
        <w:trPr>
          <w:cantSplit/>
          <w:trHeight w:val="227"/>
        </w:trPr>
        <w:tc>
          <w:tcPr>
            <w:tcW w:w="304" w:type="pct"/>
            <w:vMerge/>
            <w:tcBorders>
              <w:left w:val="single" w:sz="12" w:space="0" w:color="auto"/>
              <w:bottom w:val="single" w:sz="12" w:space="0" w:color="auto"/>
            </w:tcBorders>
            <w:vAlign w:val="center"/>
          </w:tcPr>
          <w:p w14:paraId="5523CC3E" w14:textId="77777777" w:rsidR="00BD407A" w:rsidRDefault="00BD407A" w:rsidP="00214A6D">
            <w:pPr>
              <w:spacing w:line="240" w:lineRule="atLeast"/>
              <w:jc w:val="both"/>
              <w:rPr>
                <w:rStyle w:val="af5"/>
                <w:rFonts w:asciiTheme="minorEastAsia" w:hAnsi="Rockwell"/>
                <w:i w:val="0"/>
                <w:iCs w:val="0"/>
                <w:sz w:val="16"/>
                <w:lang w:eastAsia="ja-JP"/>
              </w:rPr>
            </w:pPr>
          </w:p>
        </w:tc>
        <w:tc>
          <w:tcPr>
            <w:tcW w:w="1282" w:type="pct"/>
            <w:tcBorders>
              <w:bottom w:val="dashed" w:sz="4" w:space="0" w:color="auto"/>
            </w:tcBorders>
            <w:vAlign w:val="center"/>
          </w:tcPr>
          <w:p w14:paraId="595F4BD3" w14:textId="44A85583" w:rsidR="00BD407A" w:rsidRDefault="00B870B2" w:rsidP="007909FC">
            <w:pPr>
              <w:spacing w:line="0" w:lineRule="atLeast"/>
              <w:jc w:val="center"/>
              <w:rPr>
                <w:rStyle w:val="af5"/>
                <w:rFonts w:asciiTheme="minorEastAsia" w:hAnsi="Rockwell"/>
                <w:i w:val="0"/>
                <w:iCs w:val="0"/>
                <w:sz w:val="16"/>
                <w:lang w:eastAsia="ja-JP"/>
              </w:rPr>
            </w:pPr>
            <w:r>
              <w:rPr>
                <w:rStyle w:val="af5"/>
                <w:rFonts w:asciiTheme="minorEastAsia" w:hAnsi="Rockwell" w:hint="eastAsia"/>
                <w:i w:val="0"/>
                <w:iCs w:val="0"/>
                <w:sz w:val="16"/>
                <w:lang w:eastAsia="ja-JP"/>
              </w:rPr>
              <w:t>※ふりがな</w:t>
            </w:r>
          </w:p>
        </w:tc>
        <w:tc>
          <w:tcPr>
            <w:tcW w:w="3414" w:type="pct"/>
            <w:gridSpan w:val="2"/>
            <w:tcBorders>
              <w:bottom w:val="dashed" w:sz="4" w:space="0" w:color="auto"/>
              <w:right w:val="single" w:sz="12" w:space="0" w:color="auto"/>
            </w:tcBorders>
            <w:vAlign w:val="center"/>
          </w:tcPr>
          <w:p w14:paraId="37ECCDAC" w14:textId="7E9A48C9" w:rsidR="00BD407A" w:rsidRPr="002D030B" w:rsidRDefault="002D030B" w:rsidP="007909FC">
            <w:pPr>
              <w:spacing w:line="0" w:lineRule="atLeast"/>
              <w:jc w:val="center"/>
              <w:rPr>
                <w:rStyle w:val="af5"/>
                <w:rFonts w:ascii="HGP明朝E" w:eastAsia="HGP明朝E" w:hAnsi="HGP明朝E"/>
                <w:i w:val="0"/>
                <w:iCs w:val="0"/>
                <w:sz w:val="16"/>
                <w:lang w:eastAsia="ja-JP"/>
              </w:rPr>
            </w:pPr>
            <w:r w:rsidRPr="002D030B">
              <w:rPr>
                <w:rStyle w:val="af5"/>
                <w:rFonts w:ascii="HGP明朝E" w:eastAsia="HGP明朝E" w:hAnsi="HGP明朝E" w:hint="eastAsia"/>
                <w:i w:val="0"/>
                <w:iCs w:val="0"/>
                <w:color w:val="1C5687" w:themeColor="accent5"/>
                <w:sz w:val="16"/>
                <w:lang w:eastAsia="ja-JP"/>
              </w:rPr>
              <w:t>まるまるこうぎょうかぶしき</w:t>
            </w:r>
            <w:r>
              <w:rPr>
                <w:rStyle w:val="af5"/>
                <w:rFonts w:ascii="HGP明朝E" w:eastAsia="HGP明朝E" w:hAnsi="HGP明朝E" w:hint="eastAsia"/>
                <w:i w:val="0"/>
                <w:iCs w:val="0"/>
                <w:color w:val="1C5687" w:themeColor="accent5"/>
                <w:sz w:val="16"/>
                <w:lang w:eastAsia="ja-JP"/>
              </w:rPr>
              <w:t>が</w:t>
            </w:r>
            <w:r w:rsidRPr="002D030B">
              <w:rPr>
                <w:rStyle w:val="af5"/>
                <w:rFonts w:ascii="HGP明朝E" w:eastAsia="HGP明朝E" w:hAnsi="HGP明朝E" w:hint="eastAsia"/>
                <w:i w:val="0"/>
                <w:iCs w:val="0"/>
                <w:color w:val="1C5687" w:themeColor="accent5"/>
                <w:sz w:val="16"/>
                <w:lang w:eastAsia="ja-JP"/>
              </w:rPr>
              <w:t>いしゃ　とうきょうししゃ</w:t>
            </w:r>
          </w:p>
        </w:tc>
      </w:tr>
      <w:tr w:rsidR="007909FC" w14:paraId="6623B8F5" w14:textId="77777777" w:rsidTr="00341F43">
        <w:trPr>
          <w:cantSplit/>
          <w:trHeight w:val="340"/>
        </w:trPr>
        <w:tc>
          <w:tcPr>
            <w:tcW w:w="304" w:type="pct"/>
            <w:vMerge/>
            <w:tcBorders>
              <w:left w:val="single" w:sz="12" w:space="0" w:color="auto"/>
              <w:bottom w:val="single" w:sz="12" w:space="0" w:color="auto"/>
            </w:tcBorders>
            <w:vAlign w:val="center"/>
          </w:tcPr>
          <w:p w14:paraId="60951470" w14:textId="77777777" w:rsidR="00BD407A" w:rsidRDefault="00BD407A" w:rsidP="00214A6D">
            <w:pPr>
              <w:spacing w:line="240" w:lineRule="atLeast"/>
              <w:jc w:val="both"/>
              <w:rPr>
                <w:rStyle w:val="af5"/>
                <w:rFonts w:asciiTheme="minorEastAsia" w:hAnsi="Rockwell"/>
                <w:i w:val="0"/>
                <w:iCs w:val="0"/>
                <w:sz w:val="16"/>
                <w:lang w:eastAsia="ja-JP"/>
              </w:rPr>
            </w:pPr>
          </w:p>
        </w:tc>
        <w:tc>
          <w:tcPr>
            <w:tcW w:w="1282" w:type="pct"/>
            <w:tcBorders>
              <w:top w:val="dashed" w:sz="4" w:space="0" w:color="auto"/>
            </w:tcBorders>
            <w:vAlign w:val="center"/>
          </w:tcPr>
          <w:p w14:paraId="523DFD14" w14:textId="0BBE0BA0" w:rsidR="00BD407A" w:rsidRDefault="00B870B2" w:rsidP="007909FC">
            <w:pPr>
              <w:spacing w:line="0" w:lineRule="atLeast"/>
              <w:jc w:val="center"/>
              <w:rPr>
                <w:rStyle w:val="af5"/>
                <w:rFonts w:asciiTheme="minorEastAsia" w:hAnsi="Rockwell"/>
                <w:i w:val="0"/>
                <w:iCs w:val="0"/>
                <w:sz w:val="16"/>
                <w:lang w:eastAsia="ja-JP"/>
              </w:rPr>
            </w:pPr>
            <w:r w:rsidRPr="00BD407A">
              <w:rPr>
                <w:rStyle w:val="af5"/>
                <w:rFonts w:asciiTheme="minorEastAsia" w:hAnsi="Rockwell" w:hint="eastAsia"/>
                <w:i w:val="0"/>
                <w:iCs w:val="0"/>
                <w:sz w:val="16"/>
                <w:lang w:eastAsia="ja-JP"/>
              </w:rPr>
              <w:t>※設置施設名称</w:t>
            </w:r>
          </w:p>
        </w:tc>
        <w:tc>
          <w:tcPr>
            <w:tcW w:w="3414" w:type="pct"/>
            <w:gridSpan w:val="2"/>
            <w:tcBorders>
              <w:top w:val="dashed" w:sz="4" w:space="0" w:color="auto"/>
              <w:right w:val="single" w:sz="12" w:space="0" w:color="auto"/>
            </w:tcBorders>
            <w:vAlign w:val="center"/>
          </w:tcPr>
          <w:p w14:paraId="2F22D3CA" w14:textId="3B5E8F78" w:rsidR="00BD407A" w:rsidRDefault="002D030B" w:rsidP="007909FC">
            <w:pPr>
              <w:spacing w:line="0" w:lineRule="atLeast"/>
              <w:jc w:val="center"/>
              <w:rPr>
                <w:rStyle w:val="af5"/>
                <w:rFonts w:asciiTheme="minorEastAsia" w:hAnsi="Rockwell"/>
                <w:i w:val="0"/>
                <w:iCs w:val="0"/>
                <w:sz w:val="16"/>
                <w:lang w:eastAsia="ja-JP"/>
              </w:rPr>
            </w:pPr>
            <w:r w:rsidRPr="002D030B">
              <w:rPr>
                <w:rStyle w:val="af5"/>
                <w:rFonts w:ascii="HGP明朝E" w:eastAsia="HGP明朝E" w:hAnsi="HGP明朝E" w:hint="eastAsia"/>
                <w:i w:val="0"/>
                <w:iCs w:val="0"/>
                <w:color w:val="1C5687" w:themeColor="accent5"/>
                <w:lang w:eastAsia="ja-JP"/>
              </w:rPr>
              <w:t>〇〇株式会社</w:t>
            </w:r>
            <w:r>
              <w:rPr>
                <w:rStyle w:val="af5"/>
                <w:rFonts w:ascii="HGP明朝E" w:eastAsia="HGP明朝E" w:hAnsi="HGP明朝E" w:hint="eastAsia"/>
                <w:i w:val="0"/>
                <w:iCs w:val="0"/>
                <w:color w:val="1C5687" w:themeColor="accent5"/>
                <w:lang w:eastAsia="ja-JP"/>
              </w:rPr>
              <w:t xml:space="preserve">　東京支社</w:t>
            </w:r>
          </w:p>
        </w:tc>
      </w:tr>
      <w:tr w:rsidR="007909FC" w14:paraId="0EB529ED" w14:textId="77777777" w:rsidTr="006C0D07">
        <w:trPr>
          <w:cantSplit/>
          <w:trHeight w:val="20"/>
        </w:trPr>
        <w:tc>
          <w:tcPr>
            <w:tcW w:w="304" w:type="pct"/>
            <w:vMerge/>
            <w:tcBorders>
              <w:left w:val="single" w:sz="12" w:space="0" w:color="auto"/>
              <w:bottom w:val="single" w:sz="12" w:space="0" w:color="auto"/>
            </w:tcBorders>
            <w:vAlign w:val="center"/>
          </w:tcPr>
          <w:p w14:paraId="037B8146" w14:textId="77777777" w:rsidR="00BD407A" w:rsidRDefault="00BD407A" w:rsidP="00214A6D">
            <w:pPr>
              <w:spacing w:line="240" w:lineRule="atLeast"/>
              <w:jc w:val="both"/>
              <w:rPr>
                <w:rStyle w:val="af5"/>
                <w:rFonts w:asciiTheme="minorEastAsia" w:hAnsi="Rockwell"/>
                <w:i w:val="0"/>
                <w:iCs w:val="0"/>
                <w:sz w:val="16"/>
                <w:lang w:eastAsia="ja-JP"/>
              </w:rPr>
            </w:pPr>
          </w:p>
        </w:tc>
        <w:tc>
          <w:tcPr>
            <w:tcW w:w="1282" w:type="pct"/>
            <w:vAlign w:val="center"/>
          </w:tcPr>
          <w:p w14:paraId="1973706D" w14:textId="08166D4C" w:rsidR="00BD407A" w:rsidRPr="00BD407A" w:rsidRDefault="00BD407A" w:rsidP="007909FC">
            <w:pPr>
              <w:spacing w:line="0" w:lineRule="atLeast"/>
              <w:jc w:val="center"/>
              <w:rPr>
                <w:rStyle w:val="af5"/>
                <w:rFonts w:asciiTheme="minorEastAsia" w:hAnsi="Rockwell"/>
                <w:i w:val="0"/>
                <w:iCs w:val="0"/>
                <w:sz w:val="16"/>
                <w:lang w:eastAsia="ja-JP"/>
              </w:rPr>
            </w:pPr>
            <w:r w:rsidRPr="00BD407A">
              <w:rPr>
                <w:rStyle w:val="af5"/>
                <w:rFonts w:asciiTheme="minorEastAsia" w:hAnsi="Rockwell" w:hint="eastAsia"/>
                <w:i w:val="0"/>
                <w:iCs w:val="0"/>
                <w:sz w:val="16"/>
                <w:lang w:eastAsia="ja-JP"/>
              </w:rPr>
              <w:t>※設置施設種別</w:t>
            </w:r>
          </w:p>
          <w:p w14:paraId="341B0DFB" w14:textId="1331B162" w:rsidR="00BD407A" w:rsidRDefault="00BD407A" w:rsidP="007909FC">
            <w:pPr>
              <w:spacing w:line="0" w:lineRule="atLeast"/>
              <w:jc w:val="center"/>
              <w:rPr>
                <w:rStyle w:val="af5"/>
                <w:rFonts w:asciiTheme="minorEastAsia" w:hAnsi="Rockwell"/>
                <w:i w:val="0"/>
                <w:iCs w:val="0"/>
                <w:sz w:val="16"/>
                <w:lang w:eastAsia="ja-JP"/>
              </w:rPr>
            </w:pPr>
            <w:r w:rsidRPr="00387EC3">
              <w:rPr>
                <w:rStyle w:val="af5"/>
                <w:rFonts w:asciiTheme="minorEastAsia" w:hAnsi="Rockwell" w:hint="eastAsia"/>
                <w:i w:val="0"/>
                <w:iCs w:val="0"/>
                <w:spacing w:val="2"/>
                <w:w w:val="85"/>
                <w:sz w:val="12"/>
                <w:fitText w:val="1440" w:id="1790233601"/>
                <w:lang w:eastAsia="ja-JP"/>
              </w:rPr>
              <w:t>（リストからお選びください</w:t>
            </w:r>
            <w:r w:rsidRPr="00387EC3">
              <w:rPr>
                <w:rStyle w:val="af5"/>
                <w:rFonts w:asciiTheme="minorEastAsia" w:hAnsi="Rockwell" w:hint="eastAsia"/>
                <w:i w:val="0"/>
                <w:iCs w:val="0"/>
                <w:w w:val="85"/>
                <w:sz w:val="12"/>
                <w:fitText w:val="1440" w:id="1790233601"/>
                <w:lang w:eastAsia="ja-JP"/>
              </w:rPr>
              <w:t>）</w:t>
            </w:r>
          </w:p>
        </w:tc>
        <w:tc>
          <w:tcPr>
            <w:tcW w:w="3414" w:type="pct"/>
            <w:gridSpan w:val="2"/>
            <w:tcBorders>
              <w:right w:val="single" w:sz="12" w:space="0" w:color="auto"/>
            </w:tcBorders>
            <w:vAlign w:val="center"/>
          </w:tcPr>
          <w:p w14:paraId="73591E41" w14:textId="639F9260" w:rsidR="00BD407A" w:rsidRPr="00BD407A" w:rsidRDefault="00BD407A" w:rsidP="007909FC">
            <w:pPr>
              <w:spacing w:line="0" w:lineRule="atLeast"/>
              <w:jc w:val="both"/>
              <w:rPr>
                <w:rStyle w:val="af5"/>
                <w:rFonts w:asciiTheme="minorEastAsia" w:hAnsi="Rockwell"/>
                <w:i w:val="0"/>
                <w:iCs w:val="0"/>
                <w:sz w:val="16"/>
                <w:lang w:eastAsia="ja-JP"/>
              </w:rPr>
            </w:pPr>
            <w:r w:rsidRPr="00387EC3">
              <w:rPr>
                <w:rStyle w:val="af5"/>
                <w:rFonts w:asciiTheme="minorEastAsia" w:hAnsi="Rockwell" w:hint="eastAsia"/>
                <w:i w:val="0"/>
                <w:iCs w:val="0"/>
                <w:spacing w:val="1"/>
                <w:w w:val="90"/>
                <w:sz w:val="16"/>
                <w:fitText w:val="4480" w:id="1790234113"/>
                <w:lang w:eastAsia="ja-JP"/>
              </w:rPr>
              <w:t>□消防・海保・防衛関係施設　□医療施設（病院・診療所・病院等</w:t>
            </w:r>
            <w:r w:rsidRPr="00387EC3">
              <w:rPr>
                <w:rStyle w:val="af5"/>
                <w:rFonts w:asciiTheme="minorEastAsia" w:hAnsi="Rockwell" w:hint="eastAsia"/>
                <w:i w:val="0"/>
                <w:iCs w:val="0"/>
                <w:spacing w:val="13"/>
                <w:w w:val="90"/>
                <w:sz w:val="16"/>
                <w:fitText w:val="4480" w:id="1790234113"/>
                <w:lang w:eastAsia="ja-JP"/>
              </w:rPr>
              <w:t>）</w:t>
            </w:r>
          </w:p>
          <w:p w14:paraId="3CEA8997" w14:textId="3991AD1D" w:rsidR="00BD407A" w:rsidRPr="00BD407A" w:rsidRDefault="00BD407A" w:rsidP="007909FC">
            <w:pPr>
              <w:spacing w:line="0" w:lineRule="atLeast"/>
              <w:jc w:val="both"/>
              <w:rPr>
                <w:rStyle w:val="af5"/>
                <w:rFonts w:asciiTheme="minorEastAsia" w:hAnsi="Rockwell"/>
                <w:i w:val="0"/>
                <w:iCs w:val="0"/>
                <w:sz w:val="16"/>
                <w:lang w:eastAsia="ja-JP"/>
              </w:rPr>
            </w:pPr>
            <w:r w:rsidRPr="00387EC3">
              <w:rPr>
                <w:rStyle w:val="af5"/>
                <w:rFonts w:asciiTheme="minorEastAsia" w:hAnsi="Rockwell" w:hint="eastAsia"/>
                <w:i w:val="0"/>
                <w:iCs w:val="0"/>
                <w:spacing w:val="3"/>
                <w:w w:val="77"/>
                <w:sz w:val="16"/>
                <w:fitText w:val="4480" w:id="1790234114"/>
                <w:lang w:eastAsia="ja-JP"/>
              </w:rPr>
              <w:t>□介護・福祉施設　□公共交通機関（駅、電車、バス、タクシー、高速道路等</w:t>
            </w:r>
            <w:r w:rsidRPr="00387EC3">
              <w:rPr>
                <w:rStyle w:val="af5"/>
                <w:rFonts w:asciiTheme="minorEastAsia" w:hAnsi="Rockwell" w:hint="eastAsia"/>
                <w:i w:val="0"/>
                <w:iCs w:val="0"/>
                <w:spacing w:val="19"/>
                <w:w w:val="77"/>
                <w:sz w:val="16"/>
                <w:fitText w:val="4480" w:id="1790234114"/>
                <w:lang w:eastAsia="ja-JP"/>
              </w:rPr>
              <w:t>）</w:t>
            </w:r>
          </w:p>
          <w:p w14:paraId="0CAD47F1" w14:textId="0E45318F" w:rsidR="00BD407A" w:rsidRPr="00BD407A" w:rsidRDefault="00BD407A" w:rsidP="007909FC">
            <w:pPr>
              <w:spacing w:line="0" w:lineRule="atLeast"/>
              <w:jc w:val="both"/>
              <w:rPr>
                <w:rStyle w:val="af5"/>
                <w:rFonts w:asciiTheme="minorEastAsia" w:hAnsi="Rockwell"/>
                <w:i w:val="0"/>
                <w:iCs w:val="0"/>
                <w:sz w:val="16"/>
                <w:lang w:eastAsia="ja-JP"/>
              </w:rPr>
            </w:pPr>
            <w:r w:rsidRPr="00D11043">
              <w:rPr>
                <w:rStyle w:val="af5"/>
                <w:rFonts w:asciiTheme="minorEastAsia" w:hAnsi="Rockwell" w:hint="eastAsia"/>
                <w:i w:val="0"/>
                <w:iCs w:val="0"/>
                <w:spacing w:val="12"/>
                <w:sz w:val="16"/>
                <w:fitText w:val="4480" w:id="1790234115"/>
                <w:lang w:eastAsia="ja-JP"/>
              </w:rPr>
              <w:t>□学校・保育施設（小中学校、高校、大学、各種学校等</w:t>
            </w:r>
            <w:r w:rsidRPr="00D11043">
              <w:rPr>
                <w:rStyle w:val="af5"/>
                <w:rFonts w:asciiTheme="minorEastAsia" w:hAnsi="Rockwell" w:hint="eastAsia"/>
                <w:i w:val="0"/>
                <w:iCs w:val="0"/>
                <w:spacing w:val="19"/>
                <w:sz w:val="16"/>
                <w:fitText w:val="4480" w:id="1790234115"/>
                <w:lang w:eastAsia="ja-JP"/>
              </w:rPr>
              <w:t>）</w:t>
            </w:r>
          </w:p>
          <w:p w14:paraId="6EAD931C" w14:textId="5779B791" w:rsidR="00BD407A" w:rsidRPr="00BD407A" w:rsidRDefault="00BD407A" w:rsidP="007909FC">
            <w:pPr>
              <w:spacing w:line="0" w:lineRule="atLeast"/>
              <w:jc w:val="both"/>
              <w:rPr>
                <w:rStyle w:val="af5"/>
                <w:rFonts w:asciiTheme="minorEastAsia" w:hAnsi="Rockwell"/>
                <w:i w:val="0"/>
                <w:iCs w:val="0"/>
                <w:sz w:val="16"/>
                <w:lang w:eastAsia="ja-JP"/>
              </w:rPr>
            </w:pPr>
            <w:r w:rsidRPr="00387EC3">
              <w:rPr>
                <w:rStyle w:val="af5"/>
                <w:rFonts w:asciiTheme="minorEastAsia" w:hAnsi="Rockwell" w:hint="eastAsia"/>
                <w:i w:val="0"/>
                <w:iCs w:val="0"/>
                <w:spacing w:val="1"/>
                <w:w w:val="93"/>
                <w:sz w:val="16"/>
                <w:fitText w:val="4480" w:id="1790234116"/>
                <w:lang w:eastAsia="ja-JP"/>
              </w:rPr>
              <w:t>□体育・スポーツ施設（運動場、体育館、スキー場、ゴルフ場等</w:t>
            </w:r>
            <w:r w:rsidRPr="00387EC3">
              <w:rPr>
                <w:rStyle w:val="af5"/>
                <w:rFonts w:asciiTheme="minorEastAsia" w:hAnsi="Rockwell" w:hint="eastAsia"/>
                <w:i w:val="0"/>
                <w:iCs w:val="0"/>
                <w:spacing w:val="7"/>
                <w:w w:val="93"/>
                <w:sz w:val="16"/>
                <w:fitText w:val="4480" w:id="1790234116"/>
                <w:lang w:eastAsia="ja-JP"/>
              </w:rPr>
              <w:t>）</w:t>
            </w:r>
          </w:p>
          <w:p w14:paraId="13F1799C" w14:textId="2B544F32" w:rsidR="00BD407A" w:rsidRPr="00BD407A" w:rsidRDefault="00BD407A" w:rsidP="007909FC">
            <w:pPr>
              <w:spacing w:line="0" w:lineRule="atLeast"/>
              <w:jc w:val="both"/>
              <w:rPr>
                <w:rStyle w:val="af5"/>
                <w:rFonts w:asciiTheme="minorEastAsia" w:hAnsi="Rockwell"/>
                <w:i w:val="0"/>
                <w:iCs w:val="0"/>
                <w:sz w:val="16"/>
                <w:lang w:eastAsia="ja-JP"/>
              </w:rPr>
            </w:pPr>
            <w:r w:rsidRPr="00387EC3">
              <w:rPr>
                <w:rStyle w:val="af5"/>
                <w:rFonts w:asciiTheme="minorEastAsia" w:hAnsi="Rockwell" w:hint="eastAsia"/>
                <w:i w:val="0"/>
                <w:iCs w:val="0"/>
                <w:spacing w:val="1"/>
                <w:w w:val="93"/>
                <w:sz w:val="16"/>
                <w:fitText w:val="4480" w:id="1790234117"/>
                <w:lang w:eastAsia="ja-JP"/>
              </w:rPr>
              <w:t>□公園・文教・娯楽施設（図書館、テーマパーク、パチンコ店等</w:t>
            </w:r>
            <w:r w:rsidRPr="00387EC3">
              <w:rPr>
                <w:rStyle w:val="af5"/>
                <w:rFonts w:asciiTheme="minorEastAsia" w:hAnsi="Rockwell" w:hint="eastAsia"/>
                <w:i w:val="0"/>
                <w:iCs w:val="0"/>
                <w:spacing w:val="7"/>
                <w:w w:val="93"/>
                <w:sz w:val="16"/>
                <w:fitText w:val="4480" w:id="1790234117"/>
                <w:lang w:eastAsia="ja-JP"/>
              </w:rPr>
              <w:t>）</w:t>
            </w:r>
          </w:p>
          <w:p w14:paraId="31D30075" w14:textId="5F68C2B7" w:rsidR="00BD407A" w:rsidRPr="00BD407A" w:rsidRDefault="00BD407A" w:rsidP="007909FC">
            <w:pPr>
              <w:spacing w:line="0" w:lineRule="atLeast"/>
              <w:jc w:val="both"/>
              <w:rPr>
                <w:rStyle w:val="af5"/>
                <w:rFonts w:asciiTheme="minorEastAsia" w:hAnsi="Rockwell"/>
                <w:i w:val="0"/>
                <w:iCs w:val="0"/>
                <w:sz w:val="16"/>
                <w:lang w:eastAsia="ja-JP"/>
              </w:rPr>
            </w:pPr>
            <w:r w:rsidRPr="00BD407A">
              <w:rPr>
                <w:rStyle w:val="af5"/>
                <w:rFonts w:asciiTheme="minorEastAsia" w:hAnsi="Rockwell" w:hint="eastAsia"/>
                <w:i w:val="0"/>
                <w:iCs w:val="0"/>
                <w:sz w:val="16"/>
                <w:lang w:eastAsia="ja-JP"/>
              </w:rPr>
              <w:t>□宿泊施設（ホテル、旅館等）</w:t>
            </w:r>
          </w:p>
          <w:p w14:paraId="06C5577B" w14:textId="6506F049" w:rsidR="00BD407A" w:rsidRPr="00BD407A" w:rsidRDefault="00BD407A" w:rsidP="007909FC">
            <w:pPr>
              <w:spacing w:line="0" w:lineRule="atLeast"/>
              <w:jc w:val="both"/>
              <w:rPr>
                <w:rStyle w:val="af5"/>
                <w:rFonts w:asciiTheme="minorEastAsia" w:hAnsi="Rockwell"/>
                <w:i w:val="0"/>
                <w:iCs w:val="0"/>
                <w:sz w:val="16"/>
                <w:lang w:eastAsia="ja-JP"/>
              </w:rPr>
            </w:pPr>
            <w:r w:rsidRPr="00BD407A">
              <w:rPr>
                <w:rStyle w:val="af5"/>
                <w:rFonts w:asciiTheme="minorEastAsia" w:hAnsi="Rockwell" w:hint="eastAsia"/>
                <w:i w:val="0"/>
                <w:iCs w:val="0"/>
                <w:sz w:val="16"/>
                <w:lang w:eastAsia="ja-JP"/>
              </w:rPr>
              <w:t>□商業施設（デパート、駅ビル、商店街、コンビニ等）</w:t>
            </w:r>
          </w:p>
          <w:p w14:paraId="5BB9CE64" w14:textId="3D6C526C" w:rsidR="00BD407A" w:rsidRPr="00BD407A" w:rsidRDefault="00BD407A" w:rsidP="007909FC">
            <w:pPr>
              <w:spacing w:line="0" w:lineRule="atLeast"/>
              <w:jc w:val="both"/>
              <w:rPr>
                <w:rStyle w:val="af5"/>
                <w:rFonts w:asciiTheme="minorEastAsia" w:hAnsi="Rockwell"/>
                <w:i w:val="0"/>
                <w:iCs w:val="0"/>
                <w:sz w:val="16"/>
                <w:lang w:eastAsia="ja-JP"/>
              </w:rPr>
            </w:pPr>
            <w:r>
              <w:rPr>
                <w:rStyle w:val="af5"/>
                <w:rFonts w:asciiTheme="minorEastAsia" w:hAnsi="Rockwell" w:hint="eastAsia"/>
                <w:i w:val="0"/>
                <w:iCs w:val="0"/>
                <w:sz w:val="16"/>
                <w:lang w:eastAsia="ja-JP"/>
              </w:rPr>
              <w:t xml:space="preserve">□その他の不特定多数が利用する公的施設　</w:t>
            </w:r>
            <w:r w:rsidR="002D030B" w:rsidRPr="002D030B">
              <w:rPr>
                <w:rStyle w:val="af5"/>
                <w:rFonts w:asciiTheme="minorEastAsia" w:hAnsi="Rockwell" w:hint="eastAsia"/>
                <w:i w:val="0"/>
                <w:iCs w:val="0"/>
                <w:color w:val="1C5687" w:themeColor="accent5"/>
                <w:sz w:val="16"/>
                <w:lang w:eastAsia="ja-JP"/>
              </w:rPr>
              <w:t>■</w:t>
            </w:r>
            <w:r w:rsidRPr="00BD407A">
              <w:rPr>
                <w:rStyle w:val="af5"/>
                <w:rFonts w:asciiTheme="minorEastAsia" w:hAnsi="Rockwell" w:hint="eastAsia"/>
                <w:i w:val="0"/>
                <w:iCs w:val="0"/>
                <w:sz w:val="16"/>
                <w:lang w:eastAsia="ja-JP"/>
              </w:rPr>
              <w:t>会社・事業所</w:t>
            </w:r>
          </w:p>
          <w:p w14:paraId="0CF42ED4" w14:textId="3FEAC59C" w:rsidR="00BD407A" w:rsidRDefault="00F45087" w:rsidP="007909FC">
            <w:pPr>
              <w:spacing w:line="0" w:lineRule="atLeast"/>
              <w:jc w:val="both"/>
              <w:rPr>
                <w:rStyle w:val="af5"/>
                <w:rFonts w:asciiTheme="minorEastAsia" w:hAnsi="Rockwell"/>
                <w:i w:val="0"/>
                <w:iCs w:val="0"/>
                <w:sz w:val="16"/>
                <w:lang w:eastAsia="ja-JP"/>
              </w:rPr>
            </w:pPr>
            <w:r>
              <w:rPr>
                <w:rFonts w:asciiTheme="minorEastAsia" w:hAnsi="Rockwell"/>
                <w:noProof/>
                <w:sz w:val="16"/>
                <w:lang w:eastAsia="ja-JP"/>
              </w:rPr>
              <mc:AlternateContent>
                <mc:Choice Requires="wps">
                  <w:drawing>
                    <wp:anchor distT="0" distB="0" distL="114300" distR="114300" simplePos="0" relativeHeight="251671552" behindDoc="0" locked="0" layoutInCell="1" allowOverlap="1" wp14:anchorId="43B5A5A1" wp14:editId="15C45733">
                      <wp:simplePos x="0" y="0"/>
                      <wp:positionH relativeFrom="column">
                        <wp:posOffset>872490</wp:posOffset>
                      </wp:positionH>
                      <wp:positionV relativeFrom="paragraph">
                        <wp:posOffset>135890</wp:posOffset>
                      </wp:positionV>
                      <wp:extent cx="287655" cy="2159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wps:spPr>
                            <wps:txbx>
                              <w:txbxContent>
                                <w:p w14:paraId="05522602" w14:textId="77777777" w:rsidR="00F45087" w:rsidRPr="00F45087" w:rsidRDefault="00F45087" w:rsidP="00F45087">
                                  <w:pPr>
                                    <w:jc w:val="center"/>
                                    <w:rPr>
                                      <w:color w:val="1C5687" w:themeColor="accent5"/>
                                      <w:sz w:val="14"/>
                                      <w:lang w:eastAsia="ja-JP"/>
                                    </w:rPr>
                                  </w:pPr>
                                  <w:r>
                                    <w:rPr>
                                      <w:rFonts w:hint="eastAsia"/>
                                      <w:color w:val="1C5687" w:themeColor="accent5"/>
                                      <w:sz w:val="14"/>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5A5A1" id="_x0000_t202" coordsize="21600,21600" o:spt="202" path="m,l,21600r21600,l21600,xe">
                      <v:stroke joinstyle="miter"/>
                      <v:path gradientshapeok="t" o:connecttype="rect"/>
                    </v:shapetype>
                    <v:shape id="テキスト ボックス 29" o:spid="_x0000_s1030" type="#_x0000_t202" style="position:absolute;left:0;text-align:left;margin-left:68.7pt;margin-top:10.7pt;width:22.6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" filled="f" stroked="f" strokeweight=".5pt">
                      <v:textbox>
                        <w:txbxContent>
                          <w:p w14:paraId="05522602" w14:textId="77777777" w:rsidR="00F45087" w:rsidRPr="00F45087" w:rsidRDefault="00F45087" w:rsidP="00F45087">
                            <w:pPr>
                              <w:jc w:val="center"/>
                              <w:rPr>
                                <w:color w:val="1C5687" w:themeColor="accent5"/>
                                <w:sz w:val="14"/>
                                <w:lang w:eastAsia="ja-JP"/>
                              </w:rPr>
                            </w:pPr>
                            <w:r>
                              <w:rPr>
                                <w:rFonts w:hint="eastAsia"/>
                                <w:color w:val="1C5687" w:themeColor="accent5"/>
                                <w:sz w:val="14"/>
                                <w:lang w:eastAsia="ja-JP"/>
                              </w:rPr>
                              <w:t>×</w:t>
                            </w:r>
                          </w:p>
                        </w:txbxContent>
                      </v:textbox>
                    </v:shape>
                  </w:pict>
                </mc:Fallback>
              </mc:AlternateContent>
            </w:r>
            <w:r>
              <w:rPr>
                <w:rFonts w:asciiTheme="minorEastAsia" w:hAnsi="Rockwell"/>
                <w:noProof/>
                <w:sz w:val="16"/>
                <w:lang w:eastAsia="ja-JP"/>
              </w:rPr>
              <mc:AlternateContent>
                <mc:Choice Requires="wps">
                  <w:drawing>
                    <wp:anchor distT="0" distB="0" distL="114300" distR="114300" simplePos="0" relativeHeight="251669504" behindDoc="0" locked="0" layoutInCell="1" allowOverlap="1" wp14:anchorId="18B3CD97" wp14:editId="2851EA63">
                      <wp:simplePos x="0" y="0"/>
                      <wp:positionH relativeFrom="column">
                        <wp:posOffset>744855</wp:posOffset>
                      </wp:positionH>
                      <wp:positionV relativeFrom="paragraph">
                        <wp:posOffset>133985</wp:posOffset>
                      </wp:positionV>
                      <wp:extent cx="287655" cy="2159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wps:spPr>
                            <wps:txbx>
                              <w:txbxContent>
                                <w:p w14:paraId="6813D862" w14:textId="77777777" w:rsidR="00F45087" w:rsidRPr="00F45087" w:rsidRDefault="00F45087" w:rsidP="00F45087">
                                  <w:pPr>
                                    <w:jc w:val="center"/>
                                    <w:rPr>
                                      <w:color w:val="1C5687" w:themeColor="accent5"/>
                                      <w:sz w:val="14"/>
                                      <w:lang w:eastAsia="ja-JP"/>
                                    </w:rPr>
                                  </w:pPr>
                                  <w:r>
                                    <w:rPr>
                                      <w:rFonts w:hint="eastAsia"/>
                                      <w:color w:val="1C5687" w:themeColor="accent5"/>
                                      <w:sz w:val="14"/>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3CD97" id="テキスト ボックス 28" o:spid="_x0000_s1031" type="#_x0000_t202" style="position:absolute;left:0;text-align:left;margin-left:58.65pt;margin-top:10.55pt;width:22.6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" filled="f" stroked="f" strokeweight=".5pt">
                      <v:textbox>
                        <w:txbxContent>
                          <w:p w14:paraId="6813D862" w14:textId="77777777" w:rsidR="00F45087" w:rsidRPr="00F45087" w:rsidRDefault="00F45087" w:rsidP="00F45087">
                            <w:pPr>
                              <w:jc w:val="center"/>
                              <w:rPr>
                                <w:color w:val="1C5687" w:themeColor="accent5"/>
                                <w:sz w:val="14"/>
                                <w:lang w:eastAsia="ja-JP"/>
                              </w:rPr>
                            </w:pPr>
                            <w:r>
                              <w:rPr>
                                <w:rFonts w:hint="eastAsia"/>
                                <w:color w:val="1C5687" w:themeColor="accent5"/>
                                <w:sz w:val="14"/>
                                <w:lang w:eastAsia="ja-JP"/>
                              </w:rPr>
                              <w:t>×</w:t>
                            </w:r>
                          </w:p>
                        </w:txbxContent>
                      </v:textbox>
                    </v:shape>
                  </w:pict>
                </mc:Fallback>
              </mc:AlternateContent>
            </w:r>
            <w:r>
              <w:rPr>
                <w:rFonts w:asciiTheme="minorEastAsia" w:hAnsi="Rockwell"/>
                <w:noProof/>
                <w:sz w:val="16"/>
                <w:lang w:eastAsia="ja-JP"/>
              </w:rPr>
              <mc:AlternateContent>
                <mc:Choice Requires="wps">
                  <w:drawing>
                    <wp:anchor distT="0" distB="0" distL="114300" distR="114300" simplePos="0" relativeHeight="251663360" behindDoc="0" locked="0" layoutInCell="1" allowOverlap="1" wp14:anchorId="747294FB" wp14:editId="6999ADE8">
                      <wp:simplePos x="0" y="0"/>
                      <wp:positionH relativeFrom="column">
                        <wp:posOffset>275590</wp:posOffset>
                      </wp:positionH>
                      <wp:positionV relativeFrom="paragraph">
                        <wp:posOffset>128905</wp:posOffset>
                      </wp:positionV>
                      <wp:extent cx="287655" cy="215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wps:spPr>
                            <wps:txbx>
                              <w:txbxContent>
                                <w:p w14:paraId="3CB1F8C0" w14:textId="77777777" w:rsidR="00F45087" w:rsidRPr="00F45087" w:rsidRDefault="00F45087" w:rsidP="00F45087">
                                  <w:pPr>
                                    <w:jc w:val="center"/>
                                    <w:rPr>
                                      <w:color w:val="1C5687" w:themeColor="accent5"/>
                                      <w:sz w:val="14"/>
                                      <w:lang w:eastAsia="ja-JP"/>
                                    </w:rPr>
                                  </w:pPr>
                                  <w:r w:rsidRPr="00F45087">
                                    <w:rPr>
                                      <w:rFonts w:hint="eastAsia"/>
                                      <w:color w:val="1C5687" w:themeColor="accent5"/>
                                      <w:sz w:val="14"/>
                                      <w:lang w:eastAsia="ja-JP"/>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294FB" id="テキスト ボックス 24" o:spid="_x0000_s1032" type="#_x0000_t202" style="position:absolute;left:0;text-align:left;margin-left:21.7pt;margin-top:10.15pt;width:22.6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" filled="f" stroked="f" strokeweight=".5pt">
                      <v:textbox>
                        <w:txbxContent>
                          <w:p w14:paraId="3CB1F8C0" w14:textId="77777777" w:rsidR="00F45087" w:rsidRPr="00F45087" w:rsidRDefault="00F45087" w:rsidP="00F45087">
                            <w:pPr>
                              <w:jc w:val="center"/>
                              <w:rPr>
                                <w:color w:val="1C5687" w:themeColor="accent5"/>
                                <w:sz w:val="14"/>
                                <w:lang w:eastAsia="ja-JP"/>
                              </w:rPr>
                            </w:pPr>
                            <w:r w:rsidRPr="00F45087">
                              <w:rPr>
                                <w:rFonts w:hint="eastAsia"/>
                                <w:color w:val="1C5687" w:themeColor="accent5"/>
                                <w:sz w:val="14"/>
                                <w:lang w:eastAsia="ja-JP"/>
                              </w:rPr>
                              <w:t>〇</w:t>
                            </w:r>
                          </w:p>
                        </w:txbxContent>
                      </v:textbox>
                    </v:shape>
                  </w:pict>
                </mc:Fallback>
              </mc:AlternateContent>
            </w:r>
            <w:r w:rsidR="00BD407A" w:rsidRPr="00387EC3">
              <w:rPr>
                <w:rStyle w:val="af5"/>
                <w:rFonts w:asciiTheme="minorEastAsia" w:hAnsi="Rockwell" w:hint="eastAsia"/>
                <w:i w:val="0"/>
                <w:iCs w:val="0"/>
                <w:spacing w:val="1"/>
                <w:w w:val="93"/>
                <w:sz w:val="16"/>
                <w:fitText w:val="4480" w:id="1790234368"/>
                <w:lang w:eastAsia="ja-JP"/>
              </w:rPr>
              <w:t>□集合住宅（マンション、団地等）□自宅・自家用車内　□その</w:t>
            </w:r>
            <w:r w:rsidR="00BD407A" w:rsidRPr="00387EC3">
              <w:rPr>
                <w:rStyle w:val="af5"/>
                <w:rFonts w:asciiTheme="minorEastAsia" w:hAnsi="Rockwell" w:hint="eastAsia"/>
                <w:i w:val="0"/>
                <w:iCs w:val="0"/>
                <w:spacing w:val="7"/>
                <w:w w:val="93"/>
                <w:sz w:val="16"/>
                <w:fitText w:val="4480" w:id="1790234368"/>
                <w:lang w:eastAsia="ja-JP"/>
              </w:rPr>
              <w:t>他</w:t>
            </w:r>
          </w:p>
        </w:tc>
      </w:tr>
      <w:tr w:rsidR="007909FC" w14:paraId="5260A40E" w14:textId="77777777" w:rsidTr="00341F43">
        <w:trPr>
          <w:cantSplit/>
          <w:trHeight w:val="340"/>
        </w:trPr>
        <w:tc>
          <w:tcPr>
            <w:tcW w:w="304" w:type="pct"/>
            <w:vMerge/>
            <w:tcBorders>
              <w:left w:val="single" w:sz="12" w:space="0" w:color="auto"/>
              <w:bottom w:val="single" w:sz="12" w:space="0" w:color="auto"/>
            </w:tcBorders>
            <w:vAlign w:val="center"/>
          </w:tcPr>
          <w:p w14:paraId="57161155" w14:textId="77777777" w:rsidR="00BD407A" w:rsidRDefault="00BD407A" w:rsidP="00214A6D">
            <w:pPr>
              <w:spacing w:line="240" w:lineRule="atLeast"/>
              <w:jc w:val="both"/>
              <w:rPr>
                <w:rStyle w:val="af5"/>
                <w:rFonts w:asciiTheme="minorEastAsia" w:hAnsi="Rockwell"/>
                <w:i w:val="0"/>
                <w:iCs w:val="0"/>
                <w:sz w:val="16"/>
                <w:lang w:eastAsia="ja-JP"/>
              </w:rPr>
            </w:pPr>
          </w:p>
        </w:tc>
        <w:tc>
          <w:tcPr>
            <w:tcW w:w="1282" w:type="pct"/>
            <w:tcBorders>
              <w:bottom w:val="dashed" w:sz="4" w:space="0" w:color="auto"/>
            </w:tcBorders>
            <w:vAlign w:val="center"/>
          </w:tcPr>
          <w:p w14:paraId="04A3D87A" w14:textId="746E2789" w:rsidR="00BD407A" w:rsidRDefault="00BD407A" w:rsidP="007909FC">
            <w:pPr>
              <w:spacing w:line="0" w:lineRule="atLeast"/>
              <w:jc w:val="center"/>
              <w:rPr>
                <w:rStyle w:val="af5"/>
                <w:rFonts w:asciiTheme="minorEastAsia" w:hAnsi="Rockwell"/>
                <w:i w:val="0"/>
                <w:iCs w:val="0"/>
                <w:sz w:val="16"/>
                <w:lang w:eastAsia="ja-JP"/>
              </w:rPr>
            </w:pPr>
            <w:r w:rsidRPr="00BD407A">
              <w:rPr>
                <w:rStyle w:val="af5"/>
                <w:rFonts w:asciiTheme="minorEastAsia" w:hAnsi="Rockwell" w:hint="eastAsia"/>
                <w:i w:val="0"/>
                <w:iCs w:val="0"/>
                <w:sz w:val="16"/>
                <w:lang w:eastAsia="ja-JP"/>
              </w:rPr>
              <w:t>※設置場所住所</w:t>
            </w:r>
          </w:p>
        </w:tc>
        <w:tc>
          <w:tcPr>
            <w:tcW w:w="3414" w:type="pct"/>
            <w:gridSpan w:val="2"/>
            <w:tcBorders>
              <w:bottom w:val="dashed" w:sz="4" w:space="0" w:color="auto"/>
              <w:right w:val="single" w:sz="12" w:space="0" w:color="auto"/>
            </w:tcBorders>
            <w:vAlign w:val="center"/>
          </w:tcPr>
          <w:p w14:paraId="1CB477B2" w14:textId="55A8F081" w:rsidR="00BD407A" w:rsidRDefault="00F45087" w:rsidP="007909FC">
            <w:pPr>
              <w:spacing w:line="0" w:lineRule="atLeast"/>
              <w:jc w:val="both"/>
              <w:rPr>
                <w:rStyle w:val="af5"/>
                <w:rFonts w:asciiTheme="minorEastAsia" w:hAnsi="Rockwell"/>
                <w:i w:val="0"/>
                <w:iCs w:val="0"/>
                <w:sz w:val="16"/>
                <w:lang w:eastAsia="ja-JP"/>
              </w:rPr>
            </w:pPr>
            <w:r>
              <w:rPr>
                <w:rFonts w:asciiTheme="minorEastAsia" w:hAnsi="Rockwell"/>
                <w:noProof/>
                <w:sz w:val="16"/>
                <w:lang w:eastAsia="ja-JP"/>
              </w:rPr>
              <mc:AlternateContent>
                <mc:Choice Requires="wps">
                  <w:drawing>
                    <wp:anchor distT="0" distB="0" distL="114300" distR="114300" simplePos="0" relativeHeight="251674624" behindDoc="0" locked="0" layoutInCell="1" allowOverlap="1" wp14:anchorId="376B0200" wp14:editId="47B1843C">
                      <wp:simplePos x="0" y="0"/>
                      <wp:positionH relativeFrom="column">
                        <wp:posOffset>1944370</wp:posOffset>
                      </wp:positionH>
                      <wp:positionV relativeFrom="paragraph">
                        <wp:posOffset>1270</wp:posOffset>
                      </wp:positionV>
                      <wp:extent cx="193675" cy="172720"/>
                      <wp:effectExtent l="0" t="0" r="15875" b="17780"/>
                      <wp:wrapNone/>
                      <wp:docPr id="32" name="楕円 32"/>
                      <wp:cNvGraphicFramePr/>
                      <a:graphic xmlns:a="http://schemas.openxmlformats.org/drawingml/2006/main">
                        <a:graphicData uri="http://schemas.microsoft.com/office/word/2010/wordprocessingShape">
                          <wps:wsp>
                            <wps:cNvSpPr/>
                            <wps:spPr>
                              <a:xfrm>
                                <a:off x="0" y="0"/>
                                <a:ext cx="193675" cy="172720"/>
                              </a:xfrm>
                              <a:prstGeom prst="ellipse">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1596F" id="楕円 32" o:spid="_x0000_s1026" style="position:absolute;left:0;text-align:left;margin-left:153.1pt;margin-top:.1pt;width:15.25pt;height:1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" filled="f" strokecolor="#1c5687 [3208]" strokeweight="1pt">
                      <v:stroke joinstyle="miter"/>
                    </v:oval>
                  </w:pict>
                </mc:Fallback>
              </mc:AlternateContent>
            </w:r>
            <w:r>
              <w:rPr>
                <w:rFonts w:asciiTheme="minorEastAsia" w:hAnsi="Rockwell"/>
                <w:noProof/>
                <w:sz w:val="16"/>
                <w:lang w:eastAsia="ja-JP"/>
              </w:rPr>
              <mc:AlternateContent>
                <mc:Choice Requires="wps">
                  <w:drawing>
                    <wp:anchor distT="0" distB="0" distL="114300" distR="114300" simplePos="0" relativeHeight="251673600" behindDoc="0" locked="0" layoutInCell="1" allowOverlap="1" wp14:anchorId="396A6540" wp14:editId="002ABB4E">
                      <wp:simplePos x="0" y="0"/>
                      <wp:positionH relativeFrom="column">
                        <wp:posOffset>992505</wp:posOffset>
                      </wp:positionH>
                      <wp:positionV relativeFrom="paragraph">
                        <wp:posOffset>-34925</wp:posOffset>
                      </wp:positionV>
                      <wp:extent cx="287655" cy="2159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wps:spPr>
                            <wps:txbx>
                              <w:txbxContent>
                                <w:p w14:paraId="597A4562" w14:textId="77777777" w:rsidR="00F45087" w:rsidRPr="00F45087" w:rsidRDefault="00F45087" w:rsidP="00F45087">
                                  <w:pPr>
                                    <w:jc w:val="center"/>
                                    <w:rPr>
                                      <w:color w:val="1C5687" w:themeColor="accent5"/>
                                      <w:sz w:val="14"/>
                                      <w:lang w:eastAsia="ja-JP"/>
                                    </w:rPr>
                                  </w:pPr>
                                  <w:r>
                                    <w:rPr>
                                      <w:rFonts w:hint="eastAsia"/>
                                      <w:color w:val="1C5687" w:themeColor="accent5"/>
                                      <w:sz w:val="14"/>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A6540" id="テキスト ボックス 30" o:spid="_x0000_s1033" type="#_x0000_t202" style="position:absolute;left:0;text-align:left;margin-left:78.15pt;margin-top:-2.75pt;width:22.6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" filled="f" stroked="f" strokeweight=".5pt">
                      <v:textbox>
                        <w:txbxContent>
                          <w:p w14:paraId="597A4562" w14:textId="77777777" w:rsidR="00F45087" w:rsidRPr="00F45087" w:rsidRDefault="00F45087" w:rsidP="00F45087">
                            <w:pPr>
                              <w:jc w:val="center"/>
                              <w:rPr>
                                <w:color w:val="1C5687" w:themeColor="accent5"/>
                                <w:sz w:val="14"/>
                                <w:lang w:eastAsia="ja-JP"/>
                              </w:rPr>
                            </w:pPr>
                            <w:r>
                              <w:rPr>
                                <w:rFonts w:hint="eastAsia"/>
                                <w:color w:val="1C5687" w:themeColor="accent5"/>
                                <w:sz w:val="14"/>
                                <w:lang w:eastAsia="ja-JP"/>
                              </w:rPr>
                              <w:t>×</w:t>
                            </w:r>
                          </w:p>
                        </w:txbxContent>
                      </v:textbox>
                    </v:shape>
                  </w:pict>
                </mc:Fallback>
              </mc:AlternateContent>
            </w:r>
            <w:r>
              <w:rPr>
                <w:rFonts w:asciiTheme="minorEastAsia" w:hAnsi="Rockwell"/>
                <w:noProof/>
                <w:sz w:val="16"/>
                <w:lang w:eastAsia="ja-JP"/>
              </w:rPr>
              <mc:AlternateContent>
                <mc:Choice Requires="wps">
                  <w:drawing>
                    <wp:anchor distT="0" distB="0" distL="114300" distR="114300" simplePos="0" relativeHeight="251667456" behindDoc="0" locked="0" layoutInCell="1" allowOverlap="1" wp14:anchorId="41FCB56C" wp14:editId="02605A15">
                      <wp:simplePos x="0" y="0"/>
                      <wp:positionH relativeFrom="column">
                        <wp:posOffset>619125</wp:posOffset>
                      </wp:positionH>
                      <wp:positionV relativeFrom="paragraph">
                        <wp:posOffset>-33655</wp:posOffset>
                      </wp:positionV>
                      <wp:extent cx="287655" cy="2159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wps:spPr>
                            <wps:txbx>
                              <w:txbxContent>
                                <w:p w14:paraId="214037F6" w14:textId="00B0CBFC" w:rsidR="00F45087" w:rsidRPr="00F45087" w:rsidRDefault="00F45087" w:rsidP="00F45087">
                                  <w:pPr>
                                    <w:jc w:val="center"/>
                                    <w:rPr>
                                      <w:color w:val="1C5687" w:themeColor="accent5"/>
                                      <w:sz w:val="14"/>
                                      <w:lang w:eastAsia="ja-JP"/>
                                    </w:rPr>
                                  </w:pPr>
                                  <w:r>
                                    <w:rPr>
                                      <w:rFonts w:hint="eastAsia"/>
                                      <w:color w:val="1C5687" w:themeColor="accent5"/>
                                      <w:sz w:val="14"/>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CB56C" id="テキスト ボックス 26" o:spid="_x0000_s1034" type="#_x0000_t202" style="position:absolute;left:0;text-align:left;margin-left:48.75pt;margin-top:-2.65pt;width:22.6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" filled="f" stroked="f" strokeweight=".5pt">
                      <v:textbox>
                        <w:txbxContent>
                          <w:p w14:paraId="214037F6" w14:textId="00B0CBFC" w:rsidR="00F45087" w:rsidRPr="00F45087" w:rsidRDefault="00F45087" w:rsidP="00F45087">
                            <w:pPr>
                              <w:jc w:val="center"/>
                              <w:rPr>
                                <w:color w:val="1C5687" w:themeColor="accent5"/>
                                <w:sz w:val="14"/>
                                <w:lang w:eastAsia="ja-JP"/>
                              </w:rPr>
                            </w:pPr>
                            <w:r>
                              <w:rPr>
                                <w:rFonts w:hint="eastAsia"/>
                                <w:color w:val="1C5687" w:themeColor="accent5"/>
                                <w:sz w:val="14"/>
                                <w:lang w:eastAsia="ja-JP"/>
                              </w:rPr>
                              <w:t>×</w:t>
                            </w:r>
                          </w:p>
                        </w:txbxContent>
                      </v:textbox>
                    </v:shape>
                  </w:pict>
                </mc:Fallback>
              </mc:AlternateContent>
            </w:r>
            <w:r>
              <w:rPr>
                <w:rFonts w:asciiTheme="minorEastAsia" w:hAnsi="Rockwell"/>
                <w:noProof/>
                <w:sz w:val="16"/>
                <w:lang w:eastAsia="ja-JP"/>
              </w:rPr>
              <mc:AlternateContent>
                <mc:Choice Requires="wps">
                  <w:drawing>
                    <wp:anchor distT="0" distB="0" distL="114300" distR="114300" simplePos="0" relativeHeight="251665408" behindDoc="0" locked="0" layoutInCell="1" allowOverlap="1" wp14:anchorId="0124A1AB" wp14:editId="456C9AB1">
                      <wp:simplePos x="0" y="0"/>
                      <wp:positionH relativeFrom="column">
                        <wp:posOffset>399415</wp:posOffset>
                      </wp:positionH>
                      <wp:positionV relativeFrom="paragraph">
                        <wp:posOffset>-36195</wp:posOffset>
                      </wp:positionV>
                      <wp:extent cx="287655" cy="2159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wps:spPr>
                            <wps:txbx>
                              <w:txbxContent>
                                <w:p w14:paraId="06C3FE7F" w14:textId="77777777" w:rsidR="00F45087" w:rsidRPr="00F45087" w:rsidRDefault="00F45087" w:rsidP="00F45087">
                                  <w:pPr>
                                    <w:jc w:val="center"/>
                                    <w:rPr>
                                      <w:color w:val="1C5687" w:themeColor="accent5"/>
                                      <w:sz w:val="14"/>
                                      <w:lang w:eastAsia="ja-JP"/>
                                    </w:rPr>
                                  </w:pPr>
                                  <w:r w:rsidRPr="00F45087">
                                    <w:rPr>
                                      <w:rFonts w:hint="eastAsia"/>
                                      <w:color w:val="1C5687" w:themeColor="accent5"/>
                                      <w:sz w:val="14"/>
                                      <w:lang w:eastAsia="ja-JP"/>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4A1AB" id="テキスト ボックス 25" o:spid="_x0000_s1035" type="#_x0000_t202" style="position:absolute;left:0;text-align:left;margin-left:31.45pt;margin-top:-2.85pt;width:22.6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" filled="f" stroked="f" strokeweight=".5pt">
                      <v:textbox>
                        <w:txbxContent>
                          <w:p w14:paraId="06C3FE7F" w14:textId="77777777" w:rsidR="00F45087" w:rsidRPr="00F45087" w:rsidRDefault="00F45087" w:rsidP="00F45087">
                            <w:pPr>
                              <w:jc w:val="center"/>
                              <w:rPr>
                                <w:color w:val="1C5687" w:themeColor="accent5"/>
                                <w:sz w:val="14"/>
                                <w:lang w:eastAsia="ja-JP"/>
                              </w:rPr>
                            </w:pPr>
                            <w:r w:rsidRPr="00F45087">
                              <w:rPr>
                                <w:rFonts w:hint="eastAsia"/>
                                <w:color w:val="1C5687" w:themeColor="accent5"/>
                                <w:sz w:val="14"/>
                                <w:lang w:eastAsia="ja-JP"/>
                              </w:rPr>
                              <w:t>〇</w:t>
                            </w:r>
                          </w:p>
                        </w:txbxContent>
                      </v:textbox>
                    </v:shape>
                  </w:pict>
                </mc:Fallback>
              </mc:AlternateContent>
            </w:r>
            <w:r>
              <w:rPr>
                <w:rFonts w:asciiTheme="minorEastAsia" w:hAnsi="Rockwell"/>
                <w:noProof/>
                <w:sz w:val="16"/>
                <w:lang w:eastAsia="ja-JP"/>
              </w:rPr>
              <mc:AlternateContent>
                <mc:Choice Requires="wps">
                  <w:drawing>
                    <wp:anchor distT="0" distB="0" distL="114300" distR="114300" simplePos="0" relativeHeight="251661312" behindDoc="0" locked="0" layoutInCell="1" allowOverlap="1" wp14:anchorId="4FD50EF3" wp14:editId="72774FF4">
                      <wp:simplePos x="0" y="0"/>
                      <wp:positionH relativeFrom="column">
                        <wp:posOffset>149225</wp:posOffset>
                      </wp:positionH>
                      <wp:positionV relativeFrom="paragraph">
                        <wp:posOffset>-36830</wp:posOffset>
                      </wp:positionV>
                      <wp:extent cx="287655" cy="2159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87655" cy="215900"/>
                              </a:xfrm>
                              <a:prstGeom prst="rect">
                                <a:avLst/>
                              </a:prstGeom>
                              <a:noFill/>
                              <a:ln w="6350">
                                <a:noFill/>
                              </a:ln>
                            </wps:spPr>
                            <wps:txbx>
                              <w:txbxContent>
                                <w:p w14:paraId="3B33991E" w14:textId="4866A5C1" w:rsidR="002D030B" w:rsidRPr="00F45087" w:rsidRDefault="00F45087" w:rsidP="00F45087">
                                  <w:pPr>
                                    <w:jc w:val="center"/>
                                    <w:rPr>
                                      <w:color w:val="1C5687" w:themeColor="accent5"/>
                                      <w:sz w:val="14"/>
                                      <w:lang w:eastAsia="ja-JP"/>
                                    </w:rPr>
                                  </w:pPr>
                                  <w:r w:rsidRPr="00F45087">
                                    <w:rPr>
                                      <w:rFonts w:hint="eastAsia"/>
                                      <w:color w:val="1C5687" w:themeColor="accent5"/>
                                      <w:sz w:val="14"/>
                                      <w:lang w:eastAsia="ja-JP"/>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50EF3" id="テキスト ボックス 23" o:spid="_x0000_s1036" type="#_x0000_t202" style="position:absolute;left:0;text-align:left;margin-left:11.75pt;margin-top:-2.9pt;width:22.6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" filled="f" stroked="f" strokeweight=".5pt">
                      <v:textbox>
                        <w:txbxContent>
                          <w:p w14:paraId="3B33991E" w14:textId="4866A5C1" w:rsidR="002D030B" w:rsidRPr="00F45087" w:rsidRDefault="00F45087" w:rsidP="00F45087">
                            <w:pPr>
                              <w:jc w:val="center"/>
                              <w:rPr>
                                <w:color w:val="1C5687" w:themeColor="accent5"/>
                                <w:sz w:val="14"/>
                                <w:lang w:eastAsia="ja-JP"/>
                              </w:rPr>
                            </w:pPr>
                            <w:r w:rsidRPr="00F45087">
                              <w:rPr>
                                <w:rFonts w:hint="eastAsia"/>
                                <w:color w:val="1C5687" w:themeColor="accent5"/>
                                <w:sz w:val="14"/>
                                <w:lang w:eastAsia="ja-JP"/>
                              </w:rPr>
                              <w:t>〇</w:t>
                            </w:r>
                          </w:p>
                        </w:txbxContent>
                      </v:textbox>
                    </v:shape>
                  </w:pict>
                </mc:Fallback>
              </mc:AlternateContent>
            </w:r>
            <w:r w:rsidR="00105FFB">
              <w:rPr>
                <w:rFonts w:asciiTheme="minorEastAsia" w:hAnsi="Rockwell"/>
                <w:noProof/>
                <w:sz w:val="16"/>
                <w:lang w:eastAsia="ja-JP"/>
              </w:rPr>
              <w:drawing>
                <wp:anchor distT="0" distB="0" distL="114300" distR="114300" simplePos="0" relativeHeight="251658240" behindDoc="0" locked="0" layoutInCell="1" allowOverlap="1" wp14:anchorId="3F2B725A" wp14:editId="6643317C">
                  <wp:simplePos x="0" y="0"/>
                  <wp:positionH relativeFrom="column">
                    <wp:posOffset>234315</wp:posOffset>
                  </wp:positionH>
                  <wp:positionV relativeFrom="paragraph">
                    <wp:posOffset>-17145</wp:posOffset>
                  </wp:positionV>
                  <wp:extent cx="961390" cy="181610"/>
                  <wp:effectExtent l="0" t="0" r="0" b="8890"/>
                  <wp:wrapNone/>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ED利用者情報変更依頼書_郵便番号画像.png"/>
                          <pic:cNvPicPr preferRelativeResize="0"/>
                        </pic:nvPicPr>
                        <pic:blipFill>
                          <a:blip r:embed="rId15"/>
                          <a:stretch>
                            <a:fillRect/>
                          </a:stretch>
                        </pic:blipFill>
                        <pic:spPr>
                          <a:xfrm>
                            <a:off x="0" y="0"/>
                            <a:ext cx="961390" cy="181610"/>
                          </a:xfrm>
                          <a:prstGeom prst="rect">
                            <a:avLst/>
                          </a:prstGeom>
                        </pic:spPr>
                      </pic:pic>
                    </a:graphicData>
                  </a:graphic>
                  <wp14:sizeRelH relativeFrom="margin">
                    <wp14:pctWidth>0</wp14:pctWidth>
                  </wp14:sizeRelH>
                  <wp14:sizeRelV relativeFrom="margin">
                    <wp14:pctHeight>0</wp14:pctHeight>
                  </wp14:sizeRelV>
                </wp:anchor>
              </w:drawing>
            </w:r>
            <w:r w:rsidR="00674E53">
              <w:rPr>
                <w:rStyle w:val="af5"/>
                <w:rFonts w:asciiTheme="minorEastAsia" w:hAnsi="Rockwell" w:hint="eastAsia"/>
                <w:i w:val="0"/>
                <w:iCs w:val="0"/>
                <w:sz w:val="16"/>
                <w:lang w:eastAsia="ja-JP"/>
              </w:rPr>
              <w:t xml:space="preserve">※〒　　　　　　　　　　</w:t>
            </w:r>
            <w:r w:rsidR="00513E5E">
              <w:rPr>
                <w:rStyle w:val="af5"/>
                <w:rFonts w:asciiTheme="minorEastAsia" w:hAnsi="Rockwell" w:hint="eastAsia"/>
                <w:i w:val="0"/>
                <w:iCs w:val="0"/>
                <w:sz w:val="16"/>
                <w:lang w:eastAsia="ja-JP"/>
              </w:rPr>
              <w:t xml:space="preserve">※　　</w:t>
            </w:r>
            <w:r w:rsidRPr="00F45087">
              <w:rPr>
                <w:rStyle w:val="af5"/>
                <w:rFonts w:ascii="HGP明朝E" w:eastAsia="HGP明朝E" w:hAnsi="HGP明朝E" w:hint="eastAsia"/>
                <w:i w:val="0"/>
                <w:iCs w:val="0"/>
                <w:color w:val="1C5687" w:themeColor="accent5"/>
                <w:lang w:eastAsia="ja-JP"/>
              </w:rPr>
              <w:t>東京</w:t>
            </w:r>
            <w:r>
              <w:rPr>
                <w:rStyle w:val="af5"/>
                <w:rFonts w:asciiTheme="minorEastAsia" w:hAnsi="Rockwell" w:hint="eastAsia"/>
                <w:i w:val="0"/>
                <w:iCs w:val="0"/>
                <w:sz w:val="16"/>
                <w:lang w:eastAsia="ja-JP"/>
              </w:rPr>
              <w:t xml:space="preserve">　</w:t>
            </w:r>
            <w:r w:rsidR="00513E5E">
              <w:rPr>
                <w:rStyle w:val="af5"/>
                <w:rFonts w:asciiTheme="minorEastAsia" w:hAnsi="Rockwell" w:hint="eastAsia"/>
                <w:i w:val="0"/>
                <w:iCs w:val="0"/>
                <w:sz w:val="16"/>
                <w:lang w:eastAsia="ja-JP"/>
              </w:rPr>
              <w:t xml:space="preserve">　</w:t>
            </w:r>
            <w:r w:rsidR="00BD407A" w:rsidRPr="00BD407A">
              <w:rPr>
                <w:rStyle w:val="af5"/>
                <w:rFonts w:asciiTheme="minorEastAsia" w:hAnsi="Rockwell" w:hint="eastAsia"/>
                <w:i w:val="0"/>
                <w:iCs w:val="0"/>
                <w:sz w:val="16"/>
                <w:lang w:eastAsia="ja-JP"/>
              </w:rPr>
              <w:t>都 ・ 道 ・ 府 ・ 県</w:t>
            </w:r>
          </w:p>
        </w:tc>
      </w:tr>
      <w:tr w:rsidR="007909FC" w14:paraId="2AE29000" w14:textId="77777777" w:rsidTr="00341F43">
        <w:trPr>
          <w:trHeight w:val="340"/>
        </w:trPr>
        <w:tc>
          <w:tcPr>
            <w:tcW w:w="304" w:type="pct"/>
            <w:vMerge/>
            <w:tcBorders>
              <w:left w:val="single" w:sz="12" w:space="0" w:color="auto"/>
              <w:bottom w:val="single" w:sz="12" w:space="0" w:color="auto"/>
            </w:tcBorders>
            <w:vAlign w:val="center"/>
          </w:tcPr>
          <w:p w14:paraId="6082965C" w14:textId="77777777" w:rsidR="00BD407A" w:rsidRDefault="00BD407A" w:rsidP="00214A6D">
            <w:pPr>
              <w:spacing w:line="240" w:lineRule="atLeast"/>
              <w:jc w:val="both"/>
              <w:rPr>
                <w:rStyle w:val="af5"/>
                <w:rFonts w:asciiTheme="minorEastAsia" w:hAnsi="Rockwell"/>
                <w:i w:val="0"/>
                <w:iCs w:val="0"/>
                <w:sz w:val="16"/>
                <w:lang w:eastAsia="ja-JP"/>
              </w:rPr>
            </w:pPr>
          </w:p>
        </w:tc>
        <w:tc>
          <w:tcPr>
            <w:tcW w:w="1282" w:type="pct"/>
            <w:tcBorders>
              <w:top w:val="dashed" w:sz="4" w:space="0" w:color="auto"/>
            </w:tcBorders>
            <w:vAlign w:val="center"/>
          </w:tcPr>
          <w:p w14:paraId="0CCF2922" w14:textId="59667C5C" w:rsidR="00BD407A" w:rsidRDefault="00B870B2" w:rsidP="007909FC">
            <w:pPr>
              <w:spacing w:line="0" w:lineRule="atLeast"/>
              <w:jc w:val="center"/>
              <w:rPr>
                <w:rStyle w:val="af5"/>
                <w:rFonts w:asciiTheme="minorEastAsia" w:hAnsi="Rockwell"/>
                <w:i w:val="0"/>
                <w:iCs w:val="0"/>
                <w:sz w:val="16"/>
                <w:lang w:eastAsia="ja-JP"/>
              </w:rPr>
            </w:pPr>
            <w:r>
              <w:rPr>
                <w:rStyle w:val="af5"/>
                <w:rFonts w:asciiTheme="minorEastAsia" w:hAnsi="Rockwell" w:hint="eastAsia"/>
                <w:i w:val="0"/>
                <w:iCs w:val="0"/>
                <w:sz w:val="16"/>
                <w:lang w:eastAsia="ja-JP"/>
              </w:rPr>
              <w:t>※市区町村以下</w:t>
            </w:r>
          </w:p>
        </w:tc>
        <w:tc>
          <w:tcPr>
            <w:tcW w:w="3414" w:type="pct"/>
            <w:gridSpan w:val="2"/>
            <w:tcBorders>
              <w:top w:val="dashed" w:sz="4" w:space="0" w:color="auto"/>
              <w:right w:val="single" w:sz="12" w:space="0" w:color="auto"/>
            </w:tcBorders>
            <w:vAlign w:val="center"/>
          </w:tcPr>
          <w:p w14:paraId="0269AB70" w14:textId="7A488D66" w:rsidR="00BD407A" w:rsidRPr="00F45087" w:rsidRDefault="00F45087" w:rsidP="007909FC">
            <w:pPr>
              <w:spacing w:line="0" w:lineRule="atLeast"/>
              <w:jc w:val="both"/>
              <w:rPr>
                <w:rStyle w:val="af5"/>
                <w:rFonts w:ascii="HGP明朝E" w:eastAsia="HGP明朝E" w:hAnsi="HGP明朝E"/>
                <w:i w:val="0"/>
                <w:iCs w:val="0"/>
                <w:sz w:val="16"/>
                <w:lang w:eastAsia="ja-JP"/>
              </w:rPr>
            </w:pPr>
            <w:r w:rsidRPr="00F45087">
              <w:rPr>
                <w:rStyle w:val="af5"/>
                <w:rFonts w:ascii="HGP明朝E" w:eastAsia="HGP明朝E" w:hAnsi="HGP明朝E" w:hint="eastAsia"/>
                <w:i w:val="0"/>
                <w:iCs w:val="0"/>
                <w:color w:val="1C5687" w:themeColor="accent5"/>
                <w:lang w:eastAsia="ja-JP"/>
              </w:rPr>
              <w:t>〇〇区△△町〇－△－□</w:t>
            </w:r>
          </w:p>
        </w:tc>
      </w:tr>
      <w:tr w:rsidR="00674E53" w14:paraId="4A635686" w14:textId="77777777" w:rsidTr="006C0D07">
        <w:trPr>
          <w:trHeight w:val="340"/>
        </w:trPr>
        <w:tc>
          <w:tcPr>
            <w:tcW w:w="304" w:type="pct"/>
            <w:vMerge/>
            <w:tcBorders>
              <w:left w:val="single" w:sz="12" w:space="0" w:color="auto"/>
              <w:bottom w:val="single" w:sz="12" w:space="0" w:color="auto"/>
            </w:tcBorders>
            <w:vAlign w:val="center"/>
          </w:tcPr>
          <w:p w14:paraId="72129252" w14:textId="77777777" w:rsidR="00674E53" w:rsidRDefault="00674E53" w:rsidP="00214A6D">
            <w:pPr>
              <w:spacing w:line="240" w:lineRule="atLeast"/>
              <w:jc w:val="both"/>
              <w:rPr>
                <w:rStyle w:val="af5"/>
                <w:rFonts w:asciiTheme="minorEastAsia" w:hAnsi="Rockwell"/>
                <w:i w:val="0"/>
                <w:iCs w:val="0"/>
                <w:sz w:val="16"/>
                <w:lang w:eastAsia="ja-JP"/>
              </w:rPr>
            </w:pPr>
          </w:p>
        </w:tc>
        <w:tc>
          <w:tcPr>
            <w:tcW w:w="1282" w:type="pct"/>
            <w:vAlign w:val="center"/>
          </w:tcPr>
          <w:p w14:paraId="4D844C20" w14:textId="28DC862E" w:rsidR="00674E53" w:rsidRPr="00674E53" w:rsidRDefault="00674E53" w:rsidP="007909FC">
            <w:pPr>
              <w:spacing w:line="0" w:lineRule="atLeast"/>
              <w:jc w:val="center"/>
              <w:rPr>
                <w:rStyle w:val="af5"/>
                <w:rFonts w:asciiTheme="minorEastAsia" w:hAnsi="Rockwell"/>
                <w:i w:val="0"/>
                <w:iCs w:val="0"/>
                <w:sz w:val="16"/>
                <w:lang w:eastAsia="ja-JP"/>
              </w:rPr>
            </w:pPr>
            <w:r>
              <w:rPr>
                <w:rStyle w:val="af5"/>
                <w:rFonts w:asciiTheme="minorEastAsia" w:hAnsi="Rockwell" w:hint="eastAsia"/>
                <w:i w:val="0"/>
                <w:iCs w:val="0"/>
                <w:sz w:val="16"/>
                <w:lang w:eastAsia="ja-JP"/>
              </w:rPr>
              <w:t>※設置位置</w:t>
            </w:r>
          </w:p>
        </w:tc>
        <w:tc>
          <w:tcPr>
            <w:tcW w:w="3414" w:type="pct"/>
            <w:gridSpan w:val="2"/>
            <w:tcBorders>
              <w:right w:val="single" w:sz="12" w:space="0" w:color="auto"/>
            </w:tcBorders>
            <w:vAlign w:val="center"/>
          </w:tcPr>
          <w:p w14:paraId="676936AC" w14:textId="55DD43A1" w:rsidR="00674E53" w:rsidRPr="00F45087" w:rsidRDefault="00F45087" w:rsidP="00F45087">
            <w:pPr>
              <w:spacing w:line="0" w:lineRule="atLeast"/>
              <w:jc w:val="center"/>
              <w:rPr>
                <w:rStyle w:val="af5"/>
                <w:rFonts w:ascii="HGP明朝E" w:eastAsia="HGP明朝E" w:hAnsi="HGP明朝E"/>
                <w:i w:val="0"/>
                <w:iCs w:val="0"/>
                <w:sz w:val="16"/>
                <w:lang w:eastAsia="ja-JP"/>
              </w:rPr>
            </w:pPr>
            <w:r w:rsidRPr="00F45087">
              <w:rPr>
                <w:rStyle w:val="af5"/>
                <w:rFonts w:ascii="HGP明朝E" w:eastAsia="HGP明朝E" w:hAnsi="HGP明朝E" w:hint="eastAsia"/>
                <w:i w:val="0"/>
                <w:iCs w:val="0"/>
                <w:color w:val="1C5687" w:themeColor="accent5"/>
                <w:lang w:eastAsia="ja-JP"/>
              </w:rPr>
              <w:t>1階　受付</w:t>
            </w:r>
          </w:p>
        </w:tc>
      </w:tr>
      <w:tr w:rsidR="007909FC" w14:paraId="1CD68471" w14:textId="77777777" w:rsidTr="006C0D07">
        <w:trPr>
          <w:trHeight w:val="20"/>
        </w:trPr>
        <w:tc>
          <w:tcPr>
            <w:tcW w:w="304" w:type="pct"/>
            <w:vMerge/>
            <w:tcBorders>
              <w:left w:val="single" w:sz="12" w:space="0" w:color="auto"/>
              <w:bottom w:val="single" w:sz="12" w:space="0" w:color="auto"/>
            </w:tcBorders>
            <w:vAlign w:val="center"/>
          </w:tcPr>
          <w:p w14:paraId="50BB1F33" w14:textId="77777777" w:rsidR="00BD407A" w:rsidRDefault="00BD407A" w:rsidP="00214A6D">
            <w:pPr>
              <w:spacing w:line="240" w:lineRule="atLeast"/>
              <w:jc w:val="both"/>
              <w:rPr>
                <w:rStyle w:val="af5"/>
                <w:rFonts w:asciiTheme="minorEastAsia" w:hAnsi="Rockwell"/>
                <w:i w:val="0"/>
                <w:iCs w:val="0"/>
                <w:sz w:val="16"/>
                <w:lang w:eastAsia="ja-JP"/>
              </w:rPr>
            </w:pPr>
          </w:p>
        </w:tc>
        <w:tc>
          <w:tcPr>
            <w:tcW w:w="1282" w:type="pct"/>
            <w:tcBorders>
              <w:bottom w:val="single" w:sz="12" w:space="0" w:color="auto"/>
            </w:tcBorders>
            <w:vAlign w:val="center"/>
          </w:tcPr>
          <w:p w14:paraId="73E05A3C" w14:textId="77777777" w:rsidR="00BD407A" w:rsidRDefault="00674E53" w:rsidP="007909FC">
            <w:pPr>
              <w:spacing w:line="0" w:lineRule="atLeast"/>
              <w:jc w:val="center"/>
              <w:rPr>
                <w:rStyle w:val="af5"/>
                <w:rFonts w:asciiTheme="minorEastAsia" w:hAnsi="Rockwell"/>
                <w:i w:val="0"/>
                <w:iCs w:val="0"/>
                <w:sz w:val="16"/>
                <w:lang w:eastAsia="ja-JP"/>
              </w:rPr>
            </w:pPr>
            <w:r w:rsidRPr="00674E53">
              <w:rPr>
                <w:rStyle w:val="af5"/>
                <w:rFonts w:asciiTheme="minorEastAsia" w:hAnsi="Rockwell" w:hint="eastAsia"/>
                <w:i w:val="0"/>
                <w:iCs w:val="0"/>
                <w:sz w:val="16"/>
                <w:lang w:eastAsia="ja-JP"/>
              </w:rPr>
              <w:t>※設置目的</w:t>
            </w:r>
          </w:p>
          <w:p w14:paraId="35A8D825" w14:textId="3493B292" w:rsidR="00674E53" w:rsidRDefault="00674E53" w:rsidP="007909FC">
            <w:pPr>
              <w:spacing w:line="0" w:lineRule="atLeast"/>
              <w:jc w:val="center"/>
              <w:rPr>
                <w:rStyle w:val="af5"/>
                <w:rFonts w:asciiTheme="minorEastAsia" w:hAnsi="Rockwell"/>
                <w:i w:val="0"/>
                <w:iCs w:val="0"/>
                <w:sz w:val="16"/>
                <w:lang w:eastAsia="ja-JP"/>
              </w:rPr>
            </w:pPr>
            <w:r w:rsidRPr="00C955A7">
              <w:rPr>
                <w:rStyle w:val="af5"/>
                <w:rFonts w:asciiTheme="minorEastAsia" w:hAnsi="Rockwell" w:hint="eastAsia"/>
                <w:i w:val="0"/>
                <w:iCs w:val="0"/>
                <w:w w:val="92"/>
                <w:sz w:val="12"/>
                <w:fitText w:val="1560" w:id="1790235136"/>
                <w:lang w:eastAsia="ja-JP"/>
              </w:rPr>
              <w:t>（どちらかをお選びください</w:t>
            </w:r>
            <w:r w:rsidRPr="00C955A7">
              <w:rPr>
                <w:rStyle w:val="af5"/>
                <w:rFonts w:asciiTheme="minorEastAsia" w:hAnsi="Rockwell" w:hint="eastAsia"/>
                <w:i w:val="0"/>
                <w:iCs w:val="0"/>
                <w:spacing w:val="17"/>
                <w:w w:val="92"/>
                <w:sz w:val="12"/>
                <w:fitText w:val="1560" w:id="1790235136"/>
                <w:lang w:eastAsia="ja-JP"/>
              </w:rPr>
              <w:t>）</w:t>
            </w:r>
          </w:p>
        </w:tc>
        <w:tc>
          <w:tcPr>
            <w:tcW w:w="3414" w:type="pct"/>
            <w:gridSpan w:val="2"/>
            <w:tcBorders>
              <w:bottom w:val="single" w:sz="12" w:space="0" w:color="auto"/>
              <w:right w:val="single" w:sz="12" w:space="0" w:color="auto"/>
            </w:tcBorders>
            <w:vAlign w:val="center"/>
          </w:tcPr>
          <w:p w14:paraId="2978DD82" w14:textId="11E657BD" w:rsidR="00BD407A" w:rsidRDefault="00F45087" w:rsidP="007909FC">
            <w:pPr>
              <w:spacing w:line="0" w:lineRule="atLeast"/>
              <w:jc w:val="both"/>
              <w:rPr>
                <w:rStyle w:val="af5"/>
                <w:rFonts w:asciiTheme="minorEastAsia" w:hAnsi="Rockwell"/>
                <w:i w:val="0"/>
                <w:iCs w:val="0"/>
                <w:sz w:val="16"/>
                <w:lang w:eastAsia="ja-JP"/>
              </w:rPr>
            </w:pPr>
            <w:r>
              <w:rPr>
                <w:rFonts w:asciiTheme="minorEastAsia" w:hAnsi="Rockwell"/>
                <w:noProof/>
                <w:sz w:val="16"/>
                <w:lang w:eastAsia="ja-JP"/>
              </w:rPr>
              <mc:AlternateContent>
                <mc:Choice Requires="wps">
                  <w:drawing>
                    <wp:anchor distT="0" distB="0" distL="114300" distR="114300" simplePos="0" relativeHeight="251676672" behindDoc="0" locked="0" layoutInCell="1" allowOverlap="1" wp14:anchorId="583817FF" wp14:editId="3ACE46FA">
                      <wp:simplePos x="0" y="0"/>
                      <wp:positionH relativeFrom="column">
                        <wp:posOffset>-19685</wp:posOffset>
                      </wp:positionH>
                      <wp:positionV relativeFrom="paragraph">
                        <wp:posOffset>-21590</wp:posOffset>
                      </wp:positionV>
                      <wp:extent cx="1377950" cy="172720"/>
                      <wp:effectExtent l="0" t="0" r="12700" b="11430"/>
                      <wp:wrapNone/>
                      <wp:docPr id="33" name="楕円 33"/>
                      <wp:cNvGraphicFramePr/>
                      <a:graphic xmlns:a="http://schemas.openxmlformats.org/drawingml/2006/main">
                        <a:graphicData uri="http://schemas.microsoft.com/office/word/2010/wordprocessingShape">
                          <wps:wsp>
                            <wps:cNvSpPr/>
                            <wps:spPr>
                              <a:xfrm>
                                <a:off x="0" y="0"/>
                                <a:ext cx="1377950" cy="172720"/>
                              </a:xfrm>
                              <a:prstGeom prst="ellipse">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6CEFB" id="楕円 33" o:spid="_x0000_s1026" style="position:absolute;left:0;text-align:left;margin-left:-1.55pt;margin-top:-1.7pt;width:108.5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" filled="f" strokecolor="#1c5687 [3208]" strokeweight="1pt">
                      <v:stroke joinstyle="miter"/>
                    </v:oval>
                  </w:pict>
                </mc:Fallback>
              </mc:AlternateContent>
            </w:r>
            <w:r w:rsidR="007909FC" w:rsidRPr="00387EC3">
              <w:rPr>
                <w:rStyle w:val="af5"/>
                <w:rFonts w:asciiTheme="minorEastAsia" w:hAnsi="Rockwell" w:hint="eastAsia"/>
                <w:i w:val="0"/>
                <w:iCs w:val="0"/>
                <w:spacing w:val="1"/>
                <w:w w:val="80"/>
                <w:sz w:val="16"/>
                <w:fitText w:val="4640" w:id="1790237696"/>
                <w:lang w:eastAsia="ja-JP"/>
              </w:rPr>
              <w:t xml:space="preserve">不特定多数の人の利用を目的とする　・　</w:t>
            </w:r>
            <w:r w:rsidR="00674E53" w:rsidRPr="00387EC3">
              <w:rPr>
                <w:rStyle w:val="af5"/>
                <w:rFonts w:asciiTheme="minorEastAsia" w:hAnsi="Rockwell" w:hint="eastAsia"/>
                <w:i w:val="0"/>
                <w:iCs w:val="0"/>
                <w:spacing w:val="1"/>
                <w:w w:val="80"/>
                <w:sz w:val="16"/>
                <w:fitText w:val="4640" w:id="1790237696"/>
                <w:lang w:eastAsia="ja-JP"/>
              </w:rPr>
              <w:t>特定できる個々人の利用を目的とす</w:t>
            </w:r>
            <w:r w:rsidR="00674E53" w:rsidRPr="00387EC3">
              <w:rPr>
                <w:rStyle w:val="af5"/>
                <w:rFonts w:asciiTheme="minorEastAsia" w:hAnsi="Rockwell" w:hint="eastAsia"/>
                <w:i w:val="0"/>
                <w:iCs w:val="0"/>
                <w:spacing w:val="33"/>
                <w:w w:val="80"/>
                <w:sz w:val="16"/>
                <w:fitText w:val="4640" w:id="1790237696"/>
                <w:lang w:eastAsia="ja-JP"/>
              </w:rPr>
              <w:t>る</w:t>
            </w:r>
          </w:p>
        </w:tc>
      </w:tr>
      <w:tr w:rsidR="007909FC" w14:paraId="0CE75941" w14:textId="77777777" w:rsidTr="006C0D07">
        <w:trPr>
          <w:trHeight w:val="20"/>
        </w:trPr>
        <w:tc>
          <w:tcPr>
            <w:tcW w:w="304" w:type="pct"/>
            <w:vMerge/>
            <w:tcBorders>
              <w:top w:val="single" w:sz="12" w:space="0" w:color="auto"/>
              <w:left w:val="single" w:sz="12" w:space="0" w:color="auto"/>
              <w:bottom w:val="single" w:sz="12" w:space="0" w:color="auto"/>
            </w:tcBorders>
            <w:vAlign w:val="center"/>
          </w:tcPr>
          <w:p w14:paraId="6CA3B013" w14:textId="77777777" w:rsidR="00BD407A" w:rsidRDefault="00BD407A" w:rsidP="00214A6D">
            <w:pPr>
              <w:spacing w:line="240" w:lineRule="atLeast"/>
              <w:jc w:val="both"/>
              <w:rPr>
                <w:rStyle w:val="af5"/>
                <w:rFonts w:asciiTheme="minorEastAsia" w:hAnsi="Rockwell"/>
                <w:i w:val="0"/>
                <w:iCs w:val="0"/>
                <w:sz w:val="16"/>
                <w:lang w:eastAsia="ja-JP"/>
              </w:rPr>
            </w:pPr>
          </w:p>
        </w:tc>
        <w:tc>
          <w:tcPr>
            <w:tcW w:w="1282" w:type="pct"/>
            <w:tcBorders>
              <w:top w:val="single" w:sz="12" w:space="0" w:color="auto"/>
            </w:tcBorders>
            <w:vAlign w:val="center"/>
          </w:tcPr>
          <w:p w14:paraId="5EA6BE9D" w14:textId="0E7667C2" w:rsidR="00BD407A" w:rsidRPr="007909FC" w:rsidRDefault="00674E53" w:rsidP="007909FC">
            <w:pPr>
              <w:spacing w:line="0" w:lineRule="atLeast"/>
              <w:jc w:val="center"/>
              <w:rPr>
                <w:rStyle w:val="af5"/>
                <w:rFonts w:asciiTheme="minorEastAsia" w:hAnsi="Rockwell"/>
                <w:i w:val="0"/>
                <w:iCs w:val="0"/>
                <w:sz w:val="24"/>
                <w:szCs w:val="24"/>
                <w:lang w:eastAsia="ja-JP"/>
              </w:rPr>
            </w:pPr>
            <w:r w:rsidRPr="007909FC">
              <w:rPr>
                <w:rStyle w:val="af5"/>
                <w:rFonts w:asciiTheme="minorEastAsia" w:hAnsi="Rockwell" w:hint="eastAsia"/>
                <w:i w:val="0"/>
                <w:iCs w:val="0"/>
                <w:sz w:val="24"/>
                <w:szCs w:val="24"/>
                <w:lang w:eastAsia="ja-JP"/>
              </w:rPr>
              <w:t>旧利用者情報</w:t>
            </w:r>
          </w:p>
        </w:tc>
        <w:tc>
          <w:tcPr>
            <w:tcW w:w="3414" w:type="pct"/>
            <w:gridSpan w:val="2"/>
            <w:tcBorders>
              <w:top w:val="single" w:sz="12" w:space="0" w:color="auto"/>
              <w:right w:val="single" w:sz="12" w:space="0" w:color="auto"/>
            </w:tcBorders>
            <w:vAlign w:val="center"/>
          </w:tcPr>
          <w:p w14:paraId="3DEB74A9" w14:textId="777BF5DB" w:rsidR="00BD407A" w:rsidRPr="007909FC" w:rsidRDefault="00674E53" w:rsidP="007909FC">
            <w:pPr>
              <w:spacing w:line="0" w:lineRule="atLeast"/>
              <w:jc w:val="center"/>
              <w:rPr>
                <w:rStyle w:val="af5"/>
                <w:rFonts w:asciiTheme="minorEastAsia" w:hAnsi="Rockwell"/>
                <w:i w:val="0"/>
                <w:iCs w:val="0"/>
                <w:sz w:val="24"/>
                <w:szCs w:val="24"/>
                <w:lang w:eastAsia="ja-JP"/>
              </w:rPr>
            </w:pPr>
            <w:r w:rsidRPr="007909FC">
              <w:rPr>
                <w:rStyle w:val="af5"/>
                <w:rFonts w:asciiTheme="minorEastAsia" w:hAnsi="Rockwell" w:hint="eastAsia"/>
                <w:i w:val="0"/>
                <w:iCs w:val="0"/>
                <w:sz w:val="24"/>
                <w:szCs w:val="24"/>
                <w:lang w:eastAsia="ja-JP"/>
              </w:rPr>
              <w:t>記入欄</w:t>
            </w:r>
          </w:p>
        </w:tc>
      </w:tr>
      <w:tr w:rsidR="007909FC" w14:paraId="6596C92A" w14:textId="77777777" w:rsidTr="006C0D07">
        <w:trPr>
          <w:trHeight w:val="283"/>
        </w:trPr>
        <w:tc>
          <w:tcPr>
            <w:tcW w:w="304" w:type="pct"/>
            <w:vMerge/>
            <w:tcBorders>
              <w:left w:val="single" w:sz="12" w:space="0" w:color="auto"/>
              <w:bottom w:val="single" w:sz="12" w:space="0" w:color="auto"/>
            </w:tcBorders>
            <w:vAlign w:val="center"/>
          </w:tcPr>
          <w:p w14:paraId="2257CEA2" w14:textId="77777777" w:rsidR="00BD407A" w:rsidRDefault="00BD407A" w:rsidP="00214A6D">
            <w:pPr>
              <w:spacing w:line="240" w:lineRule="atLeast"/>
              <w:jc w:val="both"/>
              <w:rPr>
                <w:rStyle w:val="af5"/>
                <w:rFonts w:asciiTheme="minorEastAsia" w:hAnsi="Rockwell"/>
                <w:i w:val="0"/>
                <w:iCs w:val="0"/>
                <w:sz w:val="16"/>
                <w:lang w:eastAsia="ja-JP"/>
              </w:rPr>
            </w:pPr>
          </w:p>
        </w:tc>
        <w:tc>
          <w:tcPr>
            <w:tcW w:w="1282" w:type="pct"/>
            <w:vAlign w:val="center"/>
          </w:tcPr>
          <w:p w14:paraId="1D9EE349" w14:textId="0965CF29" w:rsidR="00BD407A" w:rsidRDefault="00674E53" w:rsidP="007909FC">
            <w:pPr>
              <w:spacing w:line="0" w:lineRule="atLeast"/>
              <w:jc w:val="center"/>
              <w:rPr>
                <w:rStyle w:val="af5"/>
                <w:rFonts w:asciiTheme="minorEastAsia" w:hAnsi="Rockwell"/>
                <w:i w:val="0"/>
                <w:iCs w:val="0"/>
                <w:sz w:val="16"/>
                <w:lang w:eastAsia="ja-JP"/>
              </w:rPr>
            </w:pPr>
            <w:r>
              <w:rPr>
                <w:rStyle w:val="af5"/>
                <w:rFonts w:asciiTheme="minorEastAsia" w:hAnsi="Rockwell" w:hint="eastAsia"/>
                <w:i w:val="0"/>
                <w:iCs w:val="0"/>
                <w:sz w:val="16"/>
                <w:lang w:eastAsia="ja-JP"/>
              </w:rPr>
              <w:t>※ご利用者名</w:t>
            </w:r>
          </w:p>
        </w:tc>
        <w:tc>
          <w:tcPr>
            <w:tcW w:w="3414" w:type="pct"/>
            <w:gridSpan w:val="2"/>
            <w:tcBorders>
              <w:right w:val="single" w:sz="12" w:space="0" w:color="auto"/>
            </w:tcBorders>
            <w:vAlign w:val="center"/>
          </w:tcPr>
          <w:p w14:paraId="73823777" w14:textId="0CEAF024" w:rsidR="00BD407A" w:rsidRDefault="00F45087" w:rsidP="007909FC">
            <w:pPr>
              <w:spacing w:line="0" w:lineRule="atLeast"/>
              <w:jc w:val="center"/>
              <w:rPr>
                <w:rStyle w:val="af5"/>
                <w:rFonts w:asciiTheme="minorEastAsia" w:hAnsi="Rockwell"/>
                <w:i w:val="0"/>
                <w:iCs w:val="0"/>
                <w:sz w:val="16"/>
                <w:lang w:eastAsia="ja-JP"/>
              </w:rPr>
            </w:pPr>
            <w:r w:rsidRPr="002D030B">
              <w:rPr>
                <w:rStyle w:val="af5"/>
                <w:rFonts w:ascii="HGP明朝E" w:eastAsia="HGP明朝E" w:hAnsi="HGP明朝E" w:hint="eastAsia"/>
                <w:i w:val="0"/>
                <w:iCs w:val="0"/>
                <w:color w:val="1C5687" w:themeColor="accent5"/>
                <w:lang w:eastAsia="ja-JP"/>
              </w:rPr>
              <w:t>〇〇株式会社</w:t>
            </w:r>
          </w:p>
        </w:tc>
      </w:tr>
      <w:tr w:rsidR="00674E53" w14:paraId="6F5827EE" w14:textId="77777777" w:rsidTr="006C0D07">
        <w:trPr>
          <w:trHeight w:val="20"/>
        </w:trPr>
        <w:tc>
          <w:tcPr>
            <w:tcW w:w="304" w:type="pct"/>
            <w:vMerge/>
            <w:tcBorders>
              <w:left w:val="single" w:sz="12" w:space="0" w:color="auto"/>
              <w:bottom w:val="single" w:sz="12" w:space="0" w:color="auto"/>
            </w:tcBorders>
            <w:vAlign w:val="center"/>
          </w:tcPr>
          <w:p w14:paraId="64B030B0" w14:textId="77777777" w:rsidR="00674E53" w:rsidRDefault="00674E53" w:rsidP="00214A6D">
            <w:pPr>
              <w:spacing w:line="240" w:lineRule="atLeast"/>
              <w:jc w:val="both"/>
              <w:rPr>
                <w:rStyle w:val="af5"/>
                <w:rFonts w:asciiTheme="minorEastAsia" w:hAnsi="Rockwell"/>
                <w:i w:val="0"/>
                <w:iCs w:val="0"/>
                <w:sz w:val="16"/>
                <w:lang w:eastAsia="ja-JP"/>
              </w:rPr>
            </w:pPr>
          </w:p>
        </w:tc>
        <w:tc>
          <w:tcPr>
            <w:tcW w:w="1282" w:type="pct"/>
            <w:vAlign w:val="center"/>
          </w:tcPr>
          <w:p w14:paraId="427185B3" w14:textId="77777777" w:rsidR="00674E53" w:rsidRDefault="00674E53" w:rsidP="007909FC">
            <w:pPr>
              <w:spacing w:line="0" w:lineRule="atLeast"/>
              <w:jc w:val="center"/>
              <w:rPr>
                <w:rStyle w:val="af5"/>
                <w:rFonts w:asciiTheme="minorEastAsia" w:hAnsi="Rockwell"/>
                <w:i w:val="0"/>
                <w:iCs w:val="0"/>
                <w:sz w:val="16"/>
                <w:lang w:eastAsia="ja-JP"/>
              </w:rPr>
            </w:pPr>
            <w:r>
              <w:rPr>
                <w:rStyle w:val="af5"/>
                <w:rFonts w:asciiTheme="minorEastAsia" w:hAnsi="Rockwell" w:hint="eastAsia"/>
                <w:i w:val="0"/>
                <w:iCs w:val="0"/>
                <w:sz w:val="16"/>
                <w:lang w:eastAsia="ja-JP"/>
              </w:rPr>
              <w:t>所属部署</w:t>
            </w:r>
          </w:p>
          <w:p w14:paraId="5648C75F" w14:textId="33D99DF0" w:rsidR="00674E53" w:rsidRDefault="00674E53" w:rsidP="007909FC">
            <w:pPr>
              <w:spacing w:line="0" w:lineRule="atLeast"/>
              <w:jc w:val="center"/>
              <w:rPr>
                <w:rStyle w:val="af5"/>
                <w:rFonts w:asciiTheme="minorEastAsia" w:hAnsi="Rockwell"/>
                <w:i w:val="0"/>
                <w:iCs w:val="0"/>
                <w:sz w:val="16"/>
                <w:lang w:eastAsia="ja-JP"/>
              </w:rPr>
            </w:pPr>
            <w:r w:rsidRPr="00674E53">
              <w:rPr>
                <w:rStyle w:val="af5"/>
                <w:rFonts w:asciiTheme="minorEastAsia" w:hAnsi="Rockwell" w:hint="eastAsia"/>
                <w:i w:val="0"/>
                <w:iCs w:val="0"/>
                <w:sz w:val="12"/>
                <w:lang w:eastAsia="ja-JP"/>
              </w:rPr>
              <w:t>（企業、団体の場合）</w:t>
            </w:r>
          </w:p>
        </w:tc>
        <w:tc>
          <w:tcPr>
            <w:tcW w:w="1680" w:type="pct"/>
            <w:vAlign w:val="center"/>
          </w:tcPr>
          <w:p w14:paraId="59A8142A" w14:textId="14C9A53B" w:rsidR="00674E53" w:rsidRDefault="00F45087" w:rsidP="007909FC">
            <w:pPr>
              <w:spacing w:line="0" w:lineRule="atLeast"/>
              <w:jc w:val="center"/>
              <w:rPr>
                <w:rStyle w:val="af5"/>
                <w:rFonts w:asciiTheme="minorEastAsia" w:hAnsi="Rockwell"/>
                <w:i w:val="0"/>
                <w:iCs w:val="0"/>
                <w:sz w:val="16"/>
                <w:lang w:eastAsia="ja-JP"/>
              </w:rPr>
            </w:pPr>
            <w:r w:rsidRPr="00F45087">
              <w:rPr>
                <w:rStyle w:val="af5"/>
                <w:rFonts w:asciiTheme="minorEastAsia" w:hAnsi="Rockwell" w:hint="eastAsia"/>
                <w:i w:val="0"/>
                <w:iCs w:val="0"/>
                <w:color w:val="1C5687" w:themeColor="accent5"/>
                <w:lang w:eastAsia="ja-JP"/>
              </w:rPr>
              <w:t>東京工場</w:t>
            </w:r>
          </w:p>
        </w:tc>
        <w:tc>
          <w:tcPr>
            <w:tcW w:w="1734" w:type="pct"/>
            <w:tcBorders>
              <w:right w:val="single" w:sz="12" w:space="0" w:color="auto"/>
            </w:tcBorders>
            <w:vAlign w:val="center"/>
          </w:tcPr>
          <w:p w14:paraId="411575E2" w14:textId="26B76457" w:rsidR="00674E53" w:rsidRDefault="00674E53" w:rsidP="007909FC">
            <w:pPr>
              <w:spacing w:line="0" w:lineRule="atLeast"/>
              <w:jc w:val="both"/>
              <w:rPr>
                <w:rStyle w:val="af5"/>
                <w:rFonts w:asciiTheme="minorEastAsia" w:hAnsi="Rockwell"/>
                <w:i w:val="0"/>
                <w:iCs w:val="0"/>
                <w:sz w:val="16"/>
                <w:lang w:eastAsia="ja-JP"/>
              </w:rPr>
            </w:pPr>
            <w:r>
              <w:rPr>
                <w:rStyle w:val="af5"/>
                <w:rFonts w:asciiTheme="minorEastAsia" w:hAnsi="Rockwell" w:hint="eastAsia"/>
                <w:i w:val="0"/>
                <w:iCs w:val="0"/>
                <w:sz w:val="16"/>
                <w:lang w:eastAsia="ja-JP"/>
              </w:rPr>
              <w:t>ご担当者名</w:t>
            </w:r>
            <w:r w:rsidR="00F45087">
              <w:rPr>
                <w:rStyle w:val="af5"/>
                <w:rFonts w:asciiTheme="minorEastAsia" w:hAnsi="Rockwell" w:hint="eastAsia"/>
                <w:i w:val="0"/>
                <w:iCs w:val="0"/>
                <w:sz w:val="16"/>
                <w:lang w:eastAsia="ja-JP"/>
              </w:rPr>
              <w:t xml:space="preserve">　</w:t>
            </w:r>
            <w:r w:rsidR="00F45087" w:rsidRPr="00F45087">
              <w:rPr>
                <w:rStyle w:val="af5"/>
                <w:rFonts w:asciiTheme="minorEastAsia" w:hAnsi="Rockwell" w:hint="eastAsia"/>
                <w:i w:val="0"/>
                <w:iCs w:val="0"/>
                <w:color w:val="1C5687" w:themeColor="accent5"/>
                <w:lang w:eastAsia="ja-JP"/>
              </w:rPr>
              <w:t>山田</w:t>
            </w:r>
          </w:p>
        </w:tc>
      </w:tr>
      <w:tr w:rsidR="007909FC" w14:paraId="4012C7E9" w14:textId="77777777" w:rsidTr="00185207">
        <w:trPr>
          <w:trHeight w:val="283"/>
        </w:trPr>
        <w:tc>
          <w:tcPr>
            <w:tcW w:w="304" w:type="pct"/>
            <w:vMerge/>
            <w:tcBorders>
              <w:left w:val="single" w:sz="12" w:space="0" w:color="auto"/>
              <w:bottom w:val="single" w:sz="12" w:space="0" w:color="auto"/>
            </w:tcBorders>
            <w:vAlign w:val="center"/>
          </w:tcPr>
          <w:p w14:paraId="7146A48E" w14:textId="77777777" w:rsidR="00BD407A" w:rsidRDefault="00BD407A" w:rsidP="00214A6D">
            <w:pPr>
              <w:spacing w:line="240" w:lineRule="atLeast"/>
              <w:jc w:val="both"/>
              <w:rPr>
                <w:rStyle w:val="af5"/>
                <w:rFonts w:asciiTheme="minorEastAsia" w:hAnsi="Rockwell"/>
                <w:i w:val="0"/>
                <w:iCs w:val="0"/>
                <w:sz w:val="16"/>
                <w:lang w:eastAsia="ja-JP"/>
              </w:rPr>
            </w:pPr>
          </w:p>
        </w:tc>
        <w:tc>
          <w:tcPr>
            <w:tcW w:w="1282" w:type="pct"/>
            <w:tcBorders>
              <w:bottom w:val="single" w:sz="12" w:space="0" w:color="auto"/>
            </w:tcBorders>
            <w:vAlign w:val="center"/>
          </w:tcPr>
          <w:p w14:paraId="3E23DC17" w14:textId="120110F7" w:rsidR="00BD407A" w:rsidRDefault="00674E53" w:rsidP="007909FC">
            <w:pPr>
              <w:spacing w:line="0" w:lineRule="atLeast"/>
              <w:jc w:val="center"/>
              <w:rPr>
                <w:rStyle w:val="af5"/>
                <w:rFonts w:asciiTheme="minorEastAsia" w:hAnsi="Rockwell"/>
                <w:i w:val="0"/>
                <w:iCs w:val="0"/>
                <w:sz w:val="16"/>
                <w:lang w:eastAsia="ja-JP"/>
              </w:rPr>
            </w:pPr>
            <w:r>
              <w:rPr>
                <w:rStyle w:val="af5"/>
                <w:rFonts w:asciiTheme="minorEastAsia" w:hAnsi="Rockwell" w:hint="eastAsia"/>
                <w:i w:val="0"/>
                <w:iCs w:val="0"/>
                <w:sz w:val="16"/>
                <w:lang w:eastAsia="ja-JP"/>
              </w:rPr>
              <w:t>※電話番号</w:t>
            </w:r>
          </w:p>
        </w:tc>
        <w:tc>
          <w:tcPr>
            <w:tcW w:w="3414" w:type="pct"/>
            <w:gridSpan w:val="2"/>
            <w:tcBorders>
              <w:bottom w:val="single" w:sz="12" w:space="0" w:color="auto"/>
              <w:right w:val="single" w:sz="12" w:space="0" w:color="auto"/>
            </w:tcBorders>
            <w:vAlign w:val="center"/>
          </w:tcPr>
          <w:p w14:paraId="00BF259E" w14:textId="1EE3B7F2" w:rsidR="00BD407A" w:rsidRDefault="00F45087" w:rsidP="00F45087">
            <w:pPr>
              <w:spacing w:line="0" w:lineRule="atLeast"/>
              <w:ind w:leftChars="655" w:left="1310" w:rightChars="531" w:right="1062"/>
              <w:jc w:val="distribute"/>
              <w:rPr>
                <w:rStyle w:val="af5"/>
                <w:rFonts w:asciiTheme="minorEastAsia" w:hAnsi="Rockwell"/>
                <w:i w:val="0"/>
                <w:iCs w:val="0"/>
                <w:sz w:val="16"/>
                <w:lang w:eastAsia="ja-JP"/>
              </w:rPr>
            </w:pPr>
            <w:r w:rsidRPr="002D030B">
              <w:rPr>
                <w:rStyle w:val="af5"/>
                <w:rFonts w:ascii="Cambria Math" w:eastAsia="HGP明朝E" w:hAnsi="Cambria Math"/>
                <w:i w:val="0"/>
                <w:iCs w:val="0"/>
                <w:color w:val="1C5687" w:themeColor="accent5"/>
                <w:szCs w:val="20"/>
                <w:lang w:eastAsia="ja-JP"/>
              </w:rPr>
              <w:t>03</w:t>
            </w:r>
            <w:r w:rsidR="00674E53">
              <w:rPr>
                <w:rStyle w:val="af5"/>
                <w:rFonts w:asciiTheme="minorEastAsia" w:hAnsi="Rockwell" w:hint="eastAsia"/>
                <w:i w:val="0"/>
                <w:iCs w:val="0"/>
                <w:sz w:val="16"/>
                <w:lang w:eastAsia="ja-JP"/>
              </w:rPr>
              <w:t>―</w:t>
            </w:r>
            <w:r w:rsidRPr="002D030B">
              <w:rPr>
                <w:rStyle w:val="af5"/>
                <w:rFonts w:ascii="Cambria Math" w:eastAsia="HGP明朝E" w:hAnsi="Cambria Math"/>
                <w:i w:val="0"/>
                <w:iCs w:val="0"/>
                <w:color w:val="1C5687" w:themeColor="accent5"/>
                <w:szCs w:val="20"/>
                <w:lang w:eastAsia="ja-JP"/>
              </w:rPr>
              <w:t>××××</w:t>
            </w:r>
            <w:r w:rsidR="00674E53">
              <w:rPr>
                <w:rStyle w:val="af5"/>
                <w:rFonts w:asciiTheme="minorEastAsia" w:hAnsi="Rockwell" w:hint="eastAsia"/>
                <w:i w:val="0"/>
                <w:iCs w:val="0"/>
                <w:sz w:val="16"/>
                <w:lang w:eastAsia="ja-JP"/>
              </w:rPr>
              <w:t>―</w:t>
            </w:r>
            <w:r w:rsidRPr="002D030B">
              <w:rPr>
                <w:rStyle w:val="af5"/>
                <w:rFonts w:ascii="Cambria Math" w:eastAsia="HGP明朝E" w:hAnsi="Cambria Math"/>
                <w:i w:val="0"/>
                <w:iCs w:val="0"/>
                <w:color w:val="1C5687" w:themeColor="accent5"/>
                <w:szCs w:val="20"/>
                <w:lang w:eastAsia="ja-JP"/>
              </w:rPr>
              <w:t>1234</w:t>
            </w:r>
          </w:p>
        </w:tc>
      </w:tr>
    </w:tbl>
    <w:p w14:paraId="24A82BC5" w14:textId="310995D8" w:rsidR="00214A6D" w:rsidRDefault="00214A6D" w:rsidP="00185207">
      <w:pPr>
        <w:spacing w:after="0" w:line="0" w:lineRule="atLeast"/>
        <w:rPr>
          <w:rStyle w:val="af5"/>
          <w:rFonts w:asciiTheme="minorEastAsia" w:hAnsi="Rockwell"/>
          <w:i w:val="0"/>
          <w:iCs w:val="0"/>
          <w:sz w:val="16"/>
          <w:lang w:eastAsia="ja-JP"/>
        </w:rPr>
      </w:pPr>
    </w:p>
    <w:tbl>
      <w:tblPr>
        <w:tblStyle w:val="afe"/>
        <w:tblW w:w="4993" w:type="pct"/>
        <w:tblLook w:val="04A0" w:firstRow="1" w:lastRow="0" w:firstColumn="1" w:lastColumn="0" w:noHBand="0" w:noVBand="1"/>
      </w:tblPr>
      <w:tblGrid>
        <w:gridCol w:w="462"/>
        <w:gridCol w:w="2107"/>
        <w:gridCol w:w="2268"/>
        <w:gridCol w:w="2268"/>
      </w:tblGrid>
      <w:tr w:rsidR="00130A13" w14:paraId="33F8BE25" w14:textId="77777777" w:rsidTr="00341F43">
        <w:trPr>
          <w:cantSplit/>
          <w:trHeight w:val="196"/>
        </w:trPr>
        <w:tc>
          <w:tcPr>
            <w:tcW w:w="324" w:type="pct"/>
            <w:vMerge w:val="restart"/>
            <w:tcBorders>
              <w:top w:val="single" w:sz="12" w:space="0" w:color="auto"/>
              <w:left w:val="single" w:sz="12" w:space="0" w:color="auto"/>
              <w:bottom w:val="single" w:sz="12" w:space="0" w:color="auto"/>
            </w:tcBorders>
            <w:textDirection w:val="tbRlV"/>
            <w:vAlign w:val="center"/>
          </w:tcPr>
          <w:p w14:paraId="69A48E77" w14:textId="731B0930" w:rsidR="00B870B2" w:rsidRDefault="00B870B2" w:rsidP="00B870B2">
            <w:pPr>
              <w:spacing w:line="240" w:lineRule="atLeast"/>
              <w:ind w:left="113" w:right="113"/>
              <w:jc w:val="both"/>
              <w:rPr>
                <w:rStyle w:val="af5"/>
                <w:rFonts w:asciiTheme="minorEastAsia" w:hAnsi="Rockwell"/>
                <w:i w:val="0"/>
                <w:iCs w:val="0"/>
                <w:sz w:val="16"/>
                <w:lang w:eastAsia="ja-JP"/>
              </w:rPr>
            </w:pPr>
            <w:r w:rsidRPr="00B870B2">
              <w:rPr>
                <w:rStyle w:val="af5"/>
                <w:rFonts w:asciiTheme="minorEastAsia" w:hAnsi="Rockwell" w:hint="eastAsia"/>
                <w:i w:val="0"/>
                <w:iCs w:val="0"/>
                <w:sz w:val="16"/>
                <w:lang w:eastAsia="ja-JP"/>
              </w:rPr>
              <w:t>□変更がある場合は、チェックして下さい。</w:t>
            </w:r>
          </w:p>
        </w:tc>
        <w:tc>
          <w:tcPr>
            <w:tcW w:w="1493" w:type="pct"/>
            <w:tcBorders>
              <w:top w:val="single" w:sz="12" w:space="0" w:color="auto"/>
              <w:bottom w:val="single" w:sz="4" w:space="0" w:color="auto"/>
            </w:tcBorders>
            <w:vAlign w:val="center"/>
          </w:tcPr>
          <w:p w14:paraId="68FA5DA5" w14:textId="28F73B8E" w:rsidR="00B870B2" w:rsidRPr="00B870B2" w:rsidRDefault="00B870B2" w:rsidP="00B870B2">
            <w:pPr>
              <w:spacing w:line="240" w:lineRule="atLeast"/>
              <w:jc w:val="center"/>
              <w:rPr>
                <w:rStyle w:val="af5"/>
                <w:rFonts w:asciiTheme="minorEastAsia" w:hAnsi="Rockwell"/>
                <w:i w:val="0"/>
                <w:iCs w:val="0"/>
                <w:sz w:val="16"/>
                <w:lang w:eastAsia="ja-JP"/>
              </w:rPr>
            </w:pPr>
            <w:r w:rsidRPr="00387EC3">
              <w:rPr>
                <w:rStyle w:val="af5"/>
                <w:rFonts w:asciiTheme="minorEastAsia" w:hAnsi="Rockwell" w:hint="eastAsia"/>
                <w:i w:val="0"/>
                <w:iCs w:val="0"/>
                <w:w w:val="85"/>
                <w:sz w:val="24"/>
                <w:fitText w:val="1440" w:id="1790712320"/>
                <w:lang w:eastAsia="ja-JP"/>
              </w:rPr>
              <w:t>製品管理責任</w:t>
            </w:r>
            <w:r w:rsidRPr="00387EC3">
              <w:rPr>
                <w:rStyle w:val="af5"/>
                <w:rFonts w:asciiTheme="minorEastAsia" w:hAnsi="Rockwell" w:hint="eastAsia"/>
                <w:i w:val="0"/>
                <w:iCs w:val="0"/>
                <w:spacing w:val="9"/>
                <w:w w:val="85"/>
                <w:sz w:val="24"/>
                <w:fitText w:val="1440" w:id="1790712320"/>
                <w:lang w:eastAsia="ja-JP"/>
              </w:rPr>
              <w:t>者</w:t>
            </w:r>
            <w:r w:rsidRPr="00B870B2">
              <w:rPr>
                <w:rStyle w:val="af5"/>
                <w:rFonts w:asciiTheme="minorEastAsia" w:hAnsi="Rockwell" w:hint="eastAsia"/>
                <w:i w:val="0"/>
                <w:iCs w:val="0"/>
                <w:sz w:val="12"/>
                <w:lang w:eastAsia="ja-JP"/>
              </w:rPr>
              <w:t>★注</w:t>
            </w:r>
          </w:p>
        </w:tc>
        <w:tc>
          <w:tcPr>
            <w:tcW w:w="3183" w:type="pct"/>
            <w:gridSpan w:val="2"/>
            <w:tcBorders>
              <w:top w:val="single" w:sz="12" w:space="0" w:color="auto"/>
              <w:bottom w:val="single" w:sz="4" w:space="0" w:color="auto"/>
              <w:right w:val="single" w:sz="12" w:space="0" w:color="auto"/>
            </w:tcBorders>
            <w:vAlign w:val="center"/>
          </w:tcPr>
          <w:p w14:paraId="67E76ACA" w14:textId="52E8470B" w:rsidR="00B870B2" w:rsidRPr="00B870B2" w:rsidRDefault="00B870B2" w:rsidP="00B870B2">
            <w:pPr>
              <w:spacing w:line="240" w:lineRule="atLeast"/>
              <w:jc w:val="center"/>
              <w:rPr>
                <w:rStyle w:val="af5"/>
                <w:rFonts w:asciiTheme="minorEastAsia" w:hAnsi="Rockwell"/>
                <w:i w:val="0"/>
                <w:iCs w:val="0"/>
                <w:sz w:val="24"/>
                <w:lang w:eastAsia="ja-JP"/>
              </w:rPr>
            </w:pPr>
            <w:r w:rsidRPr="00B870B2">
              <w:rPr>
                <w:rStyle w:val="af5"/>
                <w:rFonts w:asciiTheme="minorEastAsia" w:hAnsi="Rockwell" w:hint="eastAsia"/>
                <w:i w:val="0"/>
                <w:iCs w:val="0"/>
                <w:sz w:val="24"/>
                <w:lang w:eastAsia="ja-JP"/>
              </w:rPr>
              <w:t>記入欄</w:t>
            </w:r>
          </w:p>
        </w:tc>
      </w:tr>
      <w:tr w:rsidR="00130A13" w14:paraId="315299AB" w14:textId="77777777" w:rsidTr="00341F43">
        <w:trPr>
          <w:cantSplit/>
          <w:trHeight w:val="70"/>
        </w:trPr>
        <w:tc>
          <w:tcPr>
            <w:tcW w:w="324" w:type="pct"/>
            <w:vMerge/>
            <w:tcBorders>
              <w:top w:val="single" w:sz="12" w:space="0" w:color="auto"/>
              <w:left w:val="single" w:sz="12" w:space="0" w:color="auto"/>
              <w:bottom w:val="single" w:sz="12" w:space="0" w:color="auto"/>
            </w:tcBorders>
          </w:tcPr>
          <w:p w14:paraId="68A36775" w14:textId="77777777" w:rsidR="00B870B2" w:rsidRDefault="00B870B2" w:rsidP="00214A6D">
            <w:pPr>
              <w:spacing w:line="240" w:lineRule="atLeast"/>
              <w:rPr>
                <w:rStyle w:val="af5"/>
                <w:rFonts w:asciiTheme="minorEastAsia" w:hAnsi="Rockwell"/>
                <w:i w:val="0"/>
                <w:iCs w:val="0"/>
                <w:sz w:val="16"/>
                <w:lang w:eastAsia="ja-JP"/>
              </w:rPr>
            </w:pPr>
          </w:p>
        </w:tc>
        <w:tc>
          <w:tcPr>
            <w:tcW w:w="1493" w:type="pct"/>
            <w:tcBorders>
              <w:bottom w:val="dashed" w:sz="4" w:space="0" w:color="auto"/>
            </w:tcBorders>
            <w:vAlign w:val="center"/>
          </w:tcPr>
          <w:p w14:paraId="5FC4E16C" w14:textId="24D43D62" w:rsidR="00B870B2" w:rsidRDefault="00B870B2" w:rsidP="00B870B2">
            <w:pPr>
              <w:spacing w:line="240" w:lineRule="atLeast"/>
              <w:jc w:val="center"/>
              <w:rPr>
                <w:rStyle w:val="af5"/>
                <w:rFonts w:asciiTheme="minorEastAsia" w:hAnsi="Rockwell"/>
                <w:i w:val="0"/>
                <w:iCs w:val="0"/>
                <w:sz w:val="16"/>
                <w:lang w:eastAsia="ja-JP"/>
              </w:rPr>
            </w:pPr>
            <w:r>
              <w:rPr>
                <w:rStyle w:val="af5"/>
                <w:rFonts w:asciiTheme="minorEastAsia" w:hAnsi="Rockwell" w:hint="eastAsia"/>
                <w:i w:val="0"/>
                <w:iCs w:val="0"/>
                <w:sz w:val="16"/>
                <w:lang w:eastAsia="ja-JP"/>
              </w:rPr>
              <w:t>※ふりがな</w:t>
            </w:r>
          </w:p>
        </w:tc>
        <w:tc>
          <w:tcPr>
            <w:tcW w:w="3183" w:type="pct"/>
            <w:gridSpan w:val="2"/>
            <w:tcBorders>
              <w:bottom w:val="dashed" w:sz="4" w:space="0" w:color="auto"/>
              <w:right w:val="single" w:sz="12" w:space="0" w:color="auto"/>
            </w:tcBorders>
            <w:vAlign w:val="center"/>
          </w:tcPr>
          <w:p w14:paraId="1F08D7FC" w14:textId="584CDD45" w:rsidR="00B870B2" w:rsidRDefault="00B870B2" w:rsidP="00B870B2">
            <w:pPr>
              <w:spacing w:line="240" w:lineRule="atLeast"/>
              <w:jc w:val="both"/>
              <w:rPr>
                <w:rStyle w:val="af5"/>
                <w:rFonts w:asciiTheme="minorEastAsia" w:hAnsi="Rockwell"/>
                <w:i w:val="0"/>
                <w:iCs w:val="0"/>
                <w:sz w:val="16"/>
                <w:lang w:eastAsia="ja-JP"/>
              </w:rPr>
            </w:pPr>
          </w:p>
        </w:tc>
      </w:tr>
      <w:tr w:rsidR="00130A13" w14:paraId="1553BF3D" w14:textId="77777777" w:rsidTr="00341F43">
        <w:trPr>
          <w:cantSplit/>
          <w:trHeight w:val="70"/>
        </w:trPr>
        <w:tc>
          <w:tcPr>
            <w:tcW w:w="324" w:type="pct"/>
            <w:vMerge/>
            <w:tcBorders>
              <w:top w:val="single" w:sz="12" w:space="0" w:color="auto"/>
              <w:left w:val="single" w:sz="12" w:space="0" w:color="auto"/>
              <w:bottom w:val="single" w:sz="12" w:space="0" w:color="auto"/>
            </w:tcBorders>
          </w:tcPr>
          <w:p w14:paraId="48DDF4A9" w14:textId="77777777" w:rsidR="00B870B2" w:rsidRDefault="00B870B2" w:rsidP="00B870B2">
            <w:pPr>
              <w:spacing w:line="240" w:lineRule="atLeast"/>
              <w:rPr>
                <w:rStyle w:val="af5"/>
                <w:rFonts w:asciiTheme="minorEastAsia" w:hAnsi="Rockwell"/>
                <w:i w:val="0"/>
                <w:iCs w:val="0"/>
                <w:sz w:val="16"/>
                <w:lang w:eastAsia="ja-JP"/>
              </w:rPr>
            </w:pPr>
          </w:p>
        </w:tc>
        <w:tc>
          <w:tcPr>
            <w:tcW w:w="1493" w:type="pct"/>
            <w:tcBorders>
              <w:top w:val="dashed" w:sz="4" w:space="0" w:color="auto"/>
            </w:tcBorders>
            <w:vAlign w:val="center"/>
          </w:tcPr>
          <w:p w14:paraId="7B4B813B" w14:textId="77777777" w:rsidR="00B870B2" w:rsidRPr="00B870B2" w:rsidRDefault="00B870B2" w:rsidP="00B870B2">
            <w:pPr>
              <w:spacing w:line="240" w:lineRule="atLeast"/>
              <w:jc w:val="center"/>
              <w:rPr>
                <w:rStyle w:val="af5"/>
                <w:rFonts w:asciiTheme="minorEastAsia" w:hAnsi="Rockwell"/>
                <w:i w:val="0"/>
                <w:iCs w:val="0"/>
                <w:sz w:val="16"/>
                <w:lang w:eastAsia="ja-JP"/>
              </w:rPr>
            </w:pPr>
            <w:r w:rsidRPr="00B870B2">
              <w:rPr>
                <w:rStyle w:val="af5"/>
                <w:rFonts w:asciiTheme="minorEastAsia" w:hAnsi="Rockwell" w:hint="eastAsia"/>
                <w:i w:val="0"/>
                <w:iCs w:val="0"/>
                <w:sz w:val="16"/>
                <w:lang w:eastAsia="ja-JP"/>
              </w:rPr>
              <w:t>※お名前</w:t>
            </w:r>
          </w:p>
          <w:p w14:paraId="05FFD270" w14:textId="1AA9AA99" w:rsidR="00B870B2" w:rsidRDefault="00B870B2" w:rsidP="00B870B2">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4"/>
                <w:lang w:eastAsia="ja-JP"/>
              </w:rPr>
              <w:t>（設置情報と異なる場合）</w:t>
            </w:r>
          </w:p>
        </w:tc>
        <w:tc>
          <w:tcPr>
            <w:tcW w:w="3183" w:type="pct"/>
            <w:gridSpan w:val="2"/>
            <w:tcBorders>
              <w:top w:val="dashed" w:sz="4" w:space="0" w:color="auto"/>
              <w:right w:val="single" w:sz="12" w:space="0" w:color="auto"/>
            </w:tcBorders>
            <w:vAlign w:val="center"/>
          </w:tcPr>
          <w:p w14:paraId="4238BA66" w14:textId="27B32480" w:rsidR="00B870B2" w:rsidRDefault="00EB43B8" w:rsidP="00B870B2">
            <w:pPr>
              <w:spacing w:line="240" w:lineRule="atLeast"/>
              <w:jc w:val="both"/>
              <w:rPr>
                <w:rStyle w:val="af5"/>
                <w:rFonts w:asciiTheme="minorEastAsia" w:hAnsi="Rockwell"/>
                <w:i w:val="0"/>
                <w:iCs w:val="0"/>
                <w:sz w:val="16"/>
                <w:lang w:eastAsia="ja-JP"/>
              </w:rPr>
            </w:pPr>
            <w:r w:rsidRPr="00EB43B8">
              <w:rPr>
                <w:rStyle w:val="af5"/>
                <w:rFonts w:asciiTheme="minorEastAsia" w:hAnsi="Rockwell" w:hint="eastAsia"/>
                <w:i w:val="0"/>
                <w:iCs w:val="0"/>
                <w:color w:val="1C5687" w:themeColor="accent5"/>
                <w:sz w:val="16"/>
                <w:lang w:eastAsia="ja-JP"/>
              </w:rPr>
              <w:t>■</w:t>
            </w:r>
            <w:r w:rsidR="00B870B2">
              <w:rPr>
                <w:rStyle w:val="af5"/>
                <w:rFonts w:asciiTheme="minorEastAsia" w:hAnsi="Rockwell" w:hint="eastAsia"/>
                <w:i w:val="0"/>
                <w:iCs w:val="0"/>
                <w:sz w:val="16"/>
                <w:lang w:eastAsia="ja-JP"/>
              </w:rPr>
              <w:t>設置情報と同じ　□お名前（　　　　　　　　　　　）</w:t>
            </w:r>
          </w:p>
        </w:tc>
      </w:tr>
      <w:tr w:rsidR="00DB4708" w14:paraId="51473993" w14:textId="77777777" w:rsidTr="006C0D07">
        <w:trPr>
          <w:cantSplit/>
          <w:trHeight w:val="70"/>
        </w:trPr>
        <w:tc>
          <w:tcPr>
            <w:tcW w:w="324" w:type="pct"/>
            <w:vMerge/>
            <w:tcBorders>
              <w:top w:val="single" w:sz="12" w:space="0" w:color="auto"/>
              <w:left w:val="single" w:sz="12" w:space="0" w:color="auto"/>
              <w:bottom w:val="single" w:sz="12" w:space="0" w:color="auto"/>
            </w:tcBorders>
          </w:tcPr>
          <w:p w14:paraId="48DC3504" w14:textId="77777777" w:rsidR="00B870B2" w:rsidRDefault="00B870B2" w:rsidP="00B870B2">
            <w:pPr>
              <w:spacing w:line="240" w:lineRule="atLeast"/>
              <w:rPr>
                <w:rStyle w:val="af5"/>
                <w:rFonts w:asciiTheme="minorEastAsia" w:hAnsi="Rockwell"/>
                <w:i w:val="0"/>
                <w:iCs w:val="0"/>
                <w:sz w:val="16"/>
                <w:lang w:eastAsia="ja-JP"/>
              </w:rPr>
            </w:pPr>
          </w:p>
        </w:tc>
        <w:tc>
          <w:tcPr>
            <w:tcW w:w="1493" w:type="pct"/>
            <w:vAlign w:val="center"/>
          </w:tcPr>
          <w:p w14:paraId="5B5B96E9" w14:textId="77777777" w:rsidR="00B870B2" w:rsidRDefault="00B870B2" w:rsidP="00B870B2">
            <w:pPr>
              <w:spacing w:line="240" w:lineRule="atLeast"/>
              <w:jc w:val="center"/>
              <w:rPr>
                <w:rStyle w:val="af5"/>
                <w:rFonts w:asciiTheme="minorEastAsia" w:hAnsi="Rockwell"/>
                <w:i w:val="0"/>
                <w:iCs w:val="0"/>
                <w:sz w:val="16"/>
                <w:lang w:eastAsia="ja-JP"/>
              </w:rPr>
            </w:pPr>
            <w:r w:rsidRPr="00B870B2">
              <w:rPr>
                <w:rStyle w:val="af5"/>
                <w:rFonts w:asciiTheme="minorEastAsia" w:hAnsi="Rockwell" w:hint="eastAsia"/>
                <w:i w:val="0"/>
                <w:iCs w:val="0"/>
                <w:sz w:val="16"/>
                <w:lang w:eastAsia="ja-JP"/>
              </w:rPr>
              <w:t>種別</w:t>
            </w:r>
          </w:p>
          <w:p w14:paraId="42EABA96" w14:textId="5755ECD3" w:rsidR="00B870B2" w:rsidRDefault="00B870B2" w:rsidP="00B870B2">
            <w:pPr>
              <w:spacing w:line="240" w:lineRule="atLeast"/>
              <w:jc w:val="center"/>
              <w:rPr>
                <w:rStyle w:val="af5"/>
                <w:rFonts w:asciiTheme="minorEastAsia" w:hAnsi="Rockwell"/>
                <w:i w:val="0"/>
                <w:iCs w:val="0"/>
                <w:sz w:val="16"/>
                <w:lang w:eastAsia="ja-JP"/>
              </w:rPr>
            </w:pPr>
            <w:r w:rsidRPr="00B870B2">
              <w:rPr>
                <w:rStyle w:val="af5"/>
                <w:rFonts w:asciiTheme="minorEastAsia" w:hAnsi="Rockwell" w:hint="eastAsia"/>
                <w:i w:val="0"/>
                <w:iCs w:val="0"/>
                <w:sz w:val="12"/>
                <w:lang w:eastAsia="ja-JP"/>
              </w:rPr>
              <w:t>（リストからお選びください）</w:t>
            </w:r>
          </w:p>
        </w:tc>
        <w:tc>
          <w:tcPr>
            <w:tcW w:w="3183" w:type="pct"/>
            <w:gridSpan w:val="2"/>
            <w:tcBorders>
              <w:right w:val="single" w:sz="12" w:space="0" w:color="auto"/>
            </w:tcBorders>
            <w:vAlign w:val="center"/>
          </w:tcPr>
          <w:p w14:paraId="17F3BFDF" w14:textId="6CCC8D77" w:rsidR="00B870B2" w:rsidRPr="00B870B2" w:rsidRDefault="00B870B2" w:rsidP="00B870B2">
            <w:pPr>
              <w:spacing w:line="240" w:lineRule="atLeast"/>
              <w:jc w:val="both"/>
              <w:rPr>
                <w:rStyle w:val="af5"/>
                <w:rFonts w:asciiTheme="minorEastAsia" w:hAnsi="Rockwell"/>
                <w:i w:val="0"/>
                <w:iCs w:val="0"/>
                <w:sz w:val="16"/>
                <w:lang w:eastAsia="ja-JP"/>
              </w:rPr>
            </w:pPr>
            <w:r w:rsidRPr="00387EC3">
              <w:rPr>
                <w:rStyle w:val="af5"/>
                <w:rFonts w:asciiTheme="minorEastAsia" w:hAnsi="Rockwell" w:hint="eastAsia"/>
                <w:i w:val="0"/>
                <w:iCs w:val="0"/>
                <w:w w:val="93"/>
                <w:sz w:val="16"/>
                <w:fitText w:val="4320" w:id="1790703105"/>
                <w:lang w:eastAsia="ja-JP"/>
              </w:rPr>
              <w:t>□公共団体（消防機関・海上保安機関・防衛機関）　□医療機</w:t>
            </w:r>
            <w:r w:rsidRPr="00387EC3">
              <w:rPr>
                <w:rStyle w:val="af5"/>
                <w:rFonts w:asciiTheme="minorEastAsia" w:hAnsi="Rockwell" w:hint="eastAsia"/>
                <w:i w:val="0"/>
                <w:iCs w:val="0"/>
                <w:spacing w:val="24"/>
                <w:w w:val="93"/>
                <w:sz w:val="16"/>
                <w:fitText w:val="4320" w:id="1790703105"/>
                <w:lang w:eastAsia="ja-JP"/>
              </w:rPr>
              <w:t>関</w:t>
            </w:r>
          </w:p>
          <w:p w14:paraId="4204E80E" w14:textId="72BEFD02" w:rsidR="00B870B2" w:rsidRDefault="00B870B2" w:rsidP="00B870B2">
            <w:pPr>
              <w:spacing w:line="240" w:lineRule="atLeast"/>
              <w:jc w:val="both"/>
              <w:rPr>
                <w:rStyle w:val="af5"/>
                <w:rFonts w:asciiTheme="minorEastAsia" w:hAnsi="Rockwell"/>
                <w:i w:val="0"/>
                <w:iCs w:val="0"/>
                <w:sz w:val="16"/>
                <w:lang w:eastAsia="ja-JP"/>
              </w:rPr>
            </w:pPr>
            <w:r w:rsidRPr="00387EC3">
              <w:rPr>
                <w:rStyle w:val="af5"/>
                <w:rFonts w:asciiTheme="minorEastAsia" w:hAnsi="Rockwell" w:hint="eastAsia"/>
                <w:i w:val="0"/>
                <w:iCs w:val="0"/>
                <w:w w:val="87"/>
                <w:sz w:val="16"/>
                <w:fitText w:val="4320" w:id="1790703360"/>
                <w:lang w:eastAsia="ja-JP"/>
              </w:rPr>
              <w:t xml:space="preserve">□（上記以外の）公的団体的団　</w:t>
            </w:r>
            <w:r w:rsidR="00EB43B8" w:rsidRPr="00387EC3">
              <w:rPr>
                <w:rStyle w:val="af5"/>
                <w:rFonts w:ascii="ＭＳ 明朝" w:eastAsia="ＭＳ 明朝" w:hAnsi="ＭＳ 明朝" w:cs="ＭＳ 明朝" w:hint="eastAsia"/>
                <w:i w:val="0"/>
                <w:iCs w:val="0"/>
                <w:color w:val="1C5687" w:themeColor="accent5"/>
                <w:w w:val="87"/>
                <w:sz w:val="16"/>
                <w:fitText w:val="4320" w:id="1790703360"/>
                <w:lang w:eastAsia="ja-JP"/>
              </w:rPr>
              <w:t>■</w:t>
            </w:r>
            <w:r w:rsidRPr="00387EC3">
              <w:rPr>
                <w:rStyle w:val="af5"/>
                <w:rFonts w:asciiTheme="minorEastAsia" w:hAnsi="Rockwell" w:hint="eastAsia"/>
                <w:i w:val="0"/>
                <w:iCs w:val="0"/>
                <w:w w:val="87"/>
                <w:sz w:val="16"/>
                <w:fitText w:val="4320" w:id="1790703360"/>
                <w:lang w:eastAsia="ja-JP"/>
              </w:rPr>
              <w:t>民間企業・団体　□個人・その</w:t>
            </w:r>
            <w:r w:rsidRPr="00387EC3">
              <w:rPr>
                <w:rStyle w:val="af5"/>
                <w:rFonts w:asciiTheme="minorEastAsia" w:hAnsi="Rockwell" w:hint="eastAsia"/>
                <w:i w:val="0"/>
                <w:iCs w:val="0"/>
                <w:spacing w:val="12"/>
                <w:w w:val="87"/>
                <w:sz w:val="16"/>
                <w:fitText w:val="4320" w:id="1790703360"/>
                <w:lang w:eastAsia="ja-JP"/>
              </w:rPr>
              <w:t>他</w:t>
            </w:r>
          </w:p>
        </w:tc>
      </w:tr>
      <w:tr w:rsidR="00130A13" w14:paraId="3901A08C" w14:textId="77777777" w:rsidTr="00341F43">
        <w:trPr>
          <w:cantSplit/>
          <w:trHeight w:val="511"/>
        </w:trPr>
        <w:tc>
          <w:tcPr>
            <w:tcW w:w="324" w:type="pct"/>
            <w:vMerge/>
            <w:tcBorders>
              <w:top w:val="single" w:sz="12" w:space="0" w:color="auto"/>
              <w:left w:val="single" w:sz="12" w:space="0" w:color="auto"/>
              <w:bottom w:val="single" w:sz="12" w:space="0" w:color="auto"/>
            </w:tcBorders>
          </w:tcPr>
          <w:p w14:paraId="3478AA19" w14:textId="77777777" w:rsidR="00B870B2" w:rsidRDefault="00B870B2" w:rsidP="00B870B2">
            <w:pPr>
              <w:spacing w:line="240" w:lineRule="atLeast"/>
              <w:rPr>
                <w:rStyle w:val="af5"/>
                <w:rFonts w:asciiTheme="minorEastAsia" w:hAnsi="Rockwell"/>
                <w:i w:val="0"/>
                <w:iCs w:val="0"/>
                <w:sz w:val="16"/>
                <w:lang w:eastAsia="ja-JP"/>
              </w:rPr>
            </w:pPr>
          </w:p>
        </w:tc>
        <w:tc>
          <w:tcPr>
            <w:tcW w:w="1493" w:type="pct"/>
            <w:tcBorders>
              <w:bottom w:val="dashed" w:sz="4" w:space="0" w:color="auto"/>
            </w:tcBorders>
            <w:vAlign w:val="center"/>
          </w:tcPr>
          <w:p w14:paraId="142257ED" w14:textId="1F27F198" w:rsidR="00B870B2" w:rsidRDefault="00B870B2" w:rsidP="00B870B2">
            <w:pPr>
              <w:spacing w:line="240" w:lineRule="atLeast"/>
              <w:jc w:val="center"/>
              <w:rPr>
                <w:rStyle w:val="af5"/>
                <w:rFonts w:asciiTheme="minorEastAsia" w:hAnsi="Rockwell"/>
                <w:i w:val="0"/>
                <w:iCs w:val="0"/>
                <w:sz w:val="16"/>
                <w:lang w:eastAsia="ja-JP"/>
              </w:rPr>
            </w:pPr>
            <w:r w:rsidRPr="00B870B2">
              <w:rPr>
                <w:rStyle w:val="af5"/>
                <w:rFonts w:asciiTheme="minorEastAsia" w:hAnsi="Rockwell" w:hint="eastAsia"/>
                <w:i w:val="0"/>
                <w:iCs w:val="0"/>
                <w:sz w:val="16"/>
                <w:lang w:eastAsia="ja-JP"/>
              </w:rPr>
              <w:t>※ご住所</w:t>
            </w:r>
          </w:p>
        </w:tc>
        <w:tc>
          <w:tcPr>
            <w:tcW w:w="3183" w:type="pct"/>
            <w:gridSpan w:val="2"/>
            <w:tcBorders>
              <w:bottom w:val="dashed" w:sz="4" w:space="0" w:color="auto"/>
              <w:right w:val="single" w:sz="12" w:space="0" w:color="auto"/>
            </w:tcBorders>
            <w:vAlign w:val="center"/>
          </w:tcPr>
          <w:p w14:paraId="15E6CE0E" w14:textId="52DFF521" w:rsidR="00B870B2" w:rsidRPr="00B870B2" w:rsidRDefault="00341F43" w:rsidP="00B870B2">
            <w:pPr>
              <w:spacing w:line="240" w:lineRule="atLeast"/>
              <w:jc w:val="both"/>
              <w:rPr>
                <w:rStyle w:val="af5"/>
                <w:rFonts w:asciiTheme="minorEastAsia" w:hAnsi="Rockwell"/>
                <w:i w:val="0"/>
                <w:iCs w:val="0"/>
                <w:sz w:val="16"/>
                <w:lang w:eastAsia="ja-JP"/>
              </w:rPr>
            </w:pPr>
            <w:r w:rsidRPr="00EB43B8">
              <w:rPr>
                <w:rFonts w:asciiTheme="minorEastAsia" w:hAnsi="Rockwell"/>
                <w:noProof/>
                <w:color w:val="1C5687" w:themeColor="accent5"/>
                <w:sz w:val="16"/>
                <w:lang w:eastAsia="ja-JP"/>
              </w:rPr>
              <w:drawing>
                <wp:anchor distT="0" distB="0" distL="114300" distR="114300" simplePos="0" relativeHeight="251660288" behindDoc="0" locked="0" layoutInCell="1" allowOverlap="1" wp14:anchorId="5271D60D" wp14:editId="67E5C4C3">
                  <wp:simplePos x="0" y="0"/>
                  <wp:positionH relativeFrom="column">
                    <wp:posOffset>215900</wp:posOffset>
                  </wp:positionH>
                  <wp:positionV relativeFrom="paragraph">
                    <wp:posOffset>153035</wp:posOffset>
                  </wp:positionV>
                  <wp:extent cx="961390" cy="181610"/>
                  <wp:effectExtent l="0" t="0" r="0" b="8890"/>
                  <wp:wrapNone/>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ED利用者情報変更依頼書_郵便番号画像.png"/>
                          <pic:cNvPicPr preferRelativeResize="0"/>
                        </pic:nvPicPr>
                        <pic:blipFill>
                          <a:blip r:embed="rId15"/>
                          <a:stretch>
                            <a:fillRect/>
                          </a:stretch>
                        </pic:blipFill>
                        <pic:spPr>
                          <a:xfrm>
                            <a:off x="0" y="0"/>
                            <a:ext cx="961390" cy="181610"/>
                          </a:xfrm>
                          <a:prstGeom prst="rect">
                            <a:avLst/>
                          </a:prstGeom>
                        </pic:spPr>
                      </pic:pic>
                    </a:graphicData>
                  </a:graphic>
                  <wp14:sizeRelH relativeFrom="margin">
                    <wp14:pctWidth>0</wp14:pctWidth>
                  </wp14:sizeRelH>
                  <wp14:sizeRelV relativeFrom="margin">
                    <wp14:pctHeight>0</wp14:pctHeight>
                  </wp14:sizeRelV>
                </wp:anchor>
              </w:drawing>
            </w:r>
            <w:r w:rsidR="00EB43B8" w:rsidRPr="00EB43B8">
              <w:rPr>
                <w:rStyle w:val="af5"/>
                <w:rFonts w:asciiTheme="minorEastAsia" w:hAnsi="Rockwell" w:hint="eastAsia"/>
                <w:i w:val="0"/>
                <w:iCs w:val="0"/>
                <w:color w:val="1C5687" w:themeColor="accent5"/>
                <w:sz w:val="16"/>
                <w:lang w:eastAsia="ja-JP"/>
              </w:rPr>
              <w:t>■</w:t>
            </w:r>
            <w:r w:rsidR="00B870B2" w:rsidRPr="00387EC3">
              <w:rPr>
                <w:rStyle w:val="af5"/>
                <w:rFonts w:asciiTheme="minorEastAsia" w:hAnsi="Rockwell" w:hint="eastAsia"/>
                <w:i w:val="0"/>
                <w:iCs w:val="0"/>
                <w:spacing w:val="1"/>
                <w:w w:val="72"/>
                <w:sz w:val="16"/>
                <w:fitText w:val="4160" w:id="1790728194"/>
                <w:lang w:eastAsia="ja-JP"/>
              </w:rPr>
              <w:t>設置情報と同じ（設置情報と同じ場合はチェック、違う場合はご記入ください</w:t>
            </w:r>
            <w:r w:rsidR="00B870B2" w:rsidRPr="00387EC3">
              <w:rPr>
                <w:rStyle w:val="af5"/>
                <w:rFonts w:asciiTheme="minorEastAsia" w:hAnsi="Rockwell" w:hint="eastAsia"/>
                <w:i w:val="0"/>
                <w:iCs w:val="0"/>
                <w:spacing w:val="21"/>
                <w:w w:val="72"/>
                <w:sz w:val="16"/>
                <w:fitText w:val="4160" w:id="1790728194"/>
                <w:lang w:eastAsia="ja-JP"/>
              </w:rPr>
              <w:t>）</w:t>
            </w:r>
          </w:p>
          <w:p w14:paraId="0493E695" w14:textId="511550A5" w:rsidR="00B870B2" w:rsidRDefault="00105FFB" w:rsidP="00B870B2">
            <w:pPr>
              <w:spacing w:line="240" w:lineRule="atLeast"/>
              <w:jc w:val="both"/>
              <w:rPr>
                <w:rStyle w:val="af5"/>
                <w:rFonts w:asciiTheme="minorEastAsia" w:hAnsi="Rockwell"/>
                <w:i w:val="0"/>
                <w:iCs w:val="0"/>
                <w:sz w:val="16"/>
                <w:lang w:eastAsia="ja-JP"/>
              </w:rPr>
            </w:pPr>
            <w:r>
              <w:rPr>
                <w:rStyle w:val="af5"/>
                <w:rFonts w:asciiTheme="minorEastAsia" w:hAnsi="Rockwell" w:hint="eastAsia"/>
                <w:i w:val="0"/>
                <w:iCs w:val="0"/>
                <w:sz w:val="16"/>
                <w:lang w:eastAsia="ja-JP"/>
              </w:rPr>
              <w:t xml:space="preserve">※〒　　　　　　　　　</w:t>
            </w:r>
            <w:r w:rsidR="00341F43">
              <w:rPr>
                <w:rStyle w:val="af5"/>
                <w:rFonts w:asciiTheme="minorEastAsia" w:hAnsi="Rockwell" w:hint="eastAsia"/>
                <w:i w:val="0"/>
                <w:iCs w:val="0"/>
                <w:sz w:val="16"/>
                <w:lang w:eastAsia="ja-JP"/>
              </w:rPr>
              <w:t xml:space="preserve">　</w:t>
            </w:r>
            <w:r w:rsidR="00341F43" w:rsidRPr="00341F43">
              <w:rPr>
                <w:rStyle w:val="af5"/>
                <w:rFonts w:asciiTheme="minorEastAsia" w:hAnsi="Rockwell" w:hint="eastAsia"/>
                <w:i w:val="0"/>
                <w:iCs w:val="0"/>
                <w:sz w:val="16"/>
                <w:lang w:eastAsia="ja-JP"/>
              </w:rPr>
              <w:t>※</w:t>
            </w:r>
            <w:r w:rsidR="00341F43">
              <w:rPr>
                <w:rStyle w:val="af5"/>
                <w:rFonts w:asciiTheme="minorEastAsia" w:hAnsi="Rockwell" w:hint="eastAsia"/>
                <w:i w:val="0"/>
                <w:iCs w:val="0"/>
                <w:sz w:val="16"/>
                <w:lang w:eastAsia="ja-JP"/>
              </w:rPr>
              <w:t xml:space="preserve">　　　　　</w:t>
            </w:r>
            <w:r w:rsidR="00B870B2" w:rsidRPr="00341F43">
              <w:rPr>
                <w:rStyle w:val="af5"/>
                <w:rFonts w:asciiTheme="minorEastAsia" w:hAnsi="Rockwell" w:hint="eastAsia"/>
                <w:i w:val="0"/>
                <w:iCs w:val="0"/>
                <w:sz w:val="16"/>
                <w:lang w:eastAsia="ja-JP"/>
              </w:rPr>
              <w:t>都 ・ 道 ・ 府 ・ 県</w:t>
            </w:r>
          </w:p>
        </w:tc>
      </w:tr>
      <w:tr w:rsidR="00130A13" w14:paraId="1E6BA31E" w14:textId="77777777" w:rsidTr="00341F43">
        <w:trPr>
          <w:cantSplit/>
          <w:trHeight w:val="340"/>
        </w:trPr>
        <w:tc>
          <w:tcPr>
            <w:tcW w:w="324" w:type="pct"/>
            <w:vMerge/>
            <w:tcBorders>
              <w:top w:val="single" w:sz="12" w:space="0" w:color="auto"/>
              <w:left w:val="single" w:sz="12" w:space="0" w:color="auto"/>
              <w:bottom w:val="single" w:sz="12" w:space="0" w:color="auto"/>
            </w:tcBorders>
          </w:tcPr>
          <w:p w14:paraId="0E78DA1A" w14:textId="77777777" w:rsidR="00B870B2" w:rsidRDefault="00B870B2" w:rsidP="00B870B2">
            <w:pPr>
              <w:spacing w:line="240" w:lineRule="atLeast"/>
              <w:rPr>
                <w:rStyle w:val="af5"/>
                <w:rFonts w:asciiTheme="minorEastAsia" w:hAnsi="Rockwell"/>
                <w:i w:val="0"/>
                <w:iCs w:val="0"/>
                <w:sz w:val="16"/>
                <w:lang w:eastAsia="ja-JP"/>
              </w:rPr>
            </w:pPr>
          </w:p>
        </w:tc>
        <w:tc>
          <w:tcPr>
            <w:tcW w:w="1493" w:type="pct"/>
            <w:tcBorders>
              <w:top w:val="dashed" w:sz="4" w:space="0" w:color="auto"/>
            </w:tcBorders>
            <w:vAlign w:val="center"/>
          </w:tcPr>
          <w:p w14:paraId="4D53D69C" w14:textId="5FEB8789" w:rsidR="00B870B2" w:rsidRDefault="00B870B2" w:rsidP="00B870B2">
            <w:pPr>
              <w:spacing w:line="240" w:lineRule="atLeast"/>
              <w:jc w:val="center"/>
              <w:rPr>
                <w:rStyle w:val="af5"/>
                <w:rFonts w:asciiTheme="minorEastAsia" w:hAnsi="Rockwell"/>
                <w:i w:val="0"/>
                <w:iCs w:val="0"/>
                <w:sz w:val="16"/>
                <w:lang w:eastAsia="ja-JP"/>
              </w:rPr>
            </w:pPr>
            <w:r>
              <w:rPr>
                <w:rStyle w:val="af5"/>
                <w:rFonts w:asciiTheme="minorEastAsia" w:hAnsi="Rockwell" w:hint="eastAsia"/>
                <w:i w:val="0"/>
                <w:iCs w:val="0"/>
                <w:sz w:val="16"/>
                <w:lang w:eastAsia="ja-JP"/>
              </w:rPr>
              <w:t>※市区町村以下</w:t>
            </w:r>
          </w:p>
        </w:tc>
        <w:tc>
          <w:tcPr>
            <w:tcW w:w="3183" w:type="pct"/>
            <w:gridSpan w:val="2"/>
            <w:tcBorders>
              <w:top w:val="dashed" w:sz="4" w:space="0" w:color="auto"/>
              <w:right w:val="single" w:sz="12" w:space="0" w:color="auto"/>
            </w:tcBorders>
            <w:vAlign w:val="center"/>
          </w:tcPr>
          <w:p w14:paraId="245CFD3C" w14:textId="5C0566F9" w:rsidR="00B870B2" w:rsidRDefault="00B870B2" w:rsidP="00B870B2">
            <w:pPr>
              <w:spacing w:line="240" w:lineRule="atLeast"/>
              <w:jc w:val="both"/>
              <w:rPr>
                <w:rStyle w:val="af5"/>
                <w:rFonts w:asciiTheme="minorEastAsia" w:hAnsi="Rockwell"/>
                <w:i w:val="0"/>
                <w:iCs w:val="0"/>
                <w:sz w:val="16"/>
                <w:lang w:eastAsia="ja-JP"/>
              </w:rPr>
            </w:pPr>
          </w:p>
        </w:tc>
      </w:tr>
      <w:tr w:rsidR="00DB4708" w14:paraId="4B22B18A" w14:textId="77777777" w:rsidTr="006C0D07">
        <w:trPr>
          <w:cantSplit/>
          <w:trHeight w:val="170"/>
        </w:trPr>
        <w:tc>
          <w:tcPr>
            <w:tcW w:w="324" w:type="pct"/>
            <w:vMerge/>
            <w:tcBorders>
              <w:top w:val="single" w:sz="12" w:space="0" w:color="auto"/>
              <w:left w:val="single" w:sz="12" w:space="0" w:color="auto"/>
              <w:bottom w:val="single" w:sz="12" w:space="0" w:color="auto"/>
            </w:tcBorders>
          </w:tcPr>
          <w:p w14:paraId="225D71D8" w14:textId="77777777" w:rsidR="00B870B2" w:rsidRDefault="00B870B2" w:rsidP="00B870B2">
            <w:pPr>
              <w:spacing w:line="240" w:lineRule="atLeast"/>
              <w:rPr>
                <w:rStyle w:val="af5"/>
                <w:rFonts w:asciiTheme="minorEastAsia" w:hAnsi="Rockwell"/>
                <w:i w:val="0"/>
                <w:iCs w:val="0"/>
                <w:sz w:val="16"/>
                <w:lang w:eastAsia="ja-JP"/>
              </w:rPr>
            </w:pPr>
          </w:p>
        </w:tc>
        <w:tc>
          <w:tcPr>
            <w:tcW w:w="1493" w:type="pct"/>
            <w:vAlign w:val="center"/>
          </w:tcPr>
          <w:p w14:paraId="75E52AEE" w14:textId="4615E1BA" w:rsidR="00B870B2" w:rsidRDefault="00B870B2" w:rsidP="00B870B2">
            <w:pPr>
              <w:spacing w:line="240" w:lineRule="atLeast"/>
              <w:jc w:val="center"/>
              <w:rPr>
                <w:rStyle w:val="af5"/>
                <w:rFonts w:asciiTheme="minorEastAsia" w:hAnsi="Rockwell"/>
                <w:i w:val="0"/>
                <w:iCs w:val="0"/>
                <w:sz w:val="16"/>
                <w:lang w:eastAsia="ja-JP"/>
              </w:rPr>
            </w:pPr>
            <w:r w:rsidRPr="00B870B2">
              <w:rPr>
                <w:rStyle w:val="af5"/>
                <w:rFonts w:asciiTheme="minorEastAsia" w:hAnsi="Rockwell" w:hint="eastAsia"/>
                <w:i w:val="0"/>
                <w:iCs w:val="0"/>
                <w:sz w:val="16"/>
                <w:lang w:eastAsia="ja-JP"/>
              </w:rPr>
              <w:t>※電話番号</w:t>
            </w:r>
          </w:p>
        </w:tc>
        <w:tc>
          <w:tcPr>
            <w:tcW w:w="3183" w:type="pct"/>
            <w:gridSpan w:val="2"/>
            <w:tcBorders>
              <w:right w:val="single" w:sz="12" w:space="0" w:color="auto"/>
            </w:tcBorders>
            <w:vAlign w:val="center"/>
          </w:tcPr>
          <w:p w14:paraId="73ACE6E4" w14:textId="29120389" w:rsidR="00B870B2" w:rsidRDefault="0038573D" w:rsidP="0038573D">
            <w:pPr>
              <w:spacing w:line="240" w:lineRule="atLeast"/>
              <w:ind w:leftChars="569" w:left="1138" w:rightChars="811" w:right="1622"/>
              <w:jc w:val="distribute"/>
              <w:rPr>
                <w:rStyle w:val="af5"/>
                <w:rFonts w:asciiTheme="minorEastAsia" w:hAnsi="Rockwell"/>
                <w:i w:val="0"/>
                <w:iCs w:val="0"/>
                <w:sz w:val="16"/>
                <w:lang w:eastAsia="ja-JP"/>
              </w:rPr>
            </w:pPr>
            <w:r w:rsidRPr="0038573D">
              <w:rPr>
                <w:rStyle w:val="af5"/>
                <w:rFonts w:ascii="Cambria Math" w:hAnsi="Cambria Math"/>
                <w:i w:val="0"/>
                <w:iCs w:val="0"/>
                <w:color w:val="1C5687" w:themeColor="accent5"/>
                <w:lang w:eastAsia="ja-JP"/>
              </w:rPr>
              <w:t>03</w:t>
            </w:r>
            <w:r w:rsidR="00B870B2">
              <w:rPr>
                <w:rStyle w:val="af5"/>
                <w:rFonts w:asciiTheme="minorEastAsia" w:hAnsi="Rockwell" w:hint="eastAsia"/>
                <w:i w:val="0"/>
                <w:iCs w:val="0"/>
                <w:sz w:val="16"/>
                <w:lang w:eastAsia="ja-JP"/>
              </w:rPr>
              <w:t>―</w:t>
            </w:r>
            <w:r w:rsidRPr="0038573D">
              <w:rPr>
                <w:rStyle w:val="af5"/>
                <w:rFonts w:ascii="Cambria Math" w:hAnsi="Cambria Math"/>
                <w:i w:val="0"/>
                <w:iCs w:val="0"/>
                <w:color w:val="1C5687" w:themeColor="accent5"/>
                <w:lang w:eastAsia="ja-JP"/>
              </w:rPr>
              <w:t>××××</w:t>
            </w:r>
            <w:r w:rsidR="00B870B2">
              <w:rPr>
                <w:rStyle w:val="af5"/>
                <w:rFonts w:asciiTheme="minorEastAsia" w:hAnsi="Rockwell" w:hint="eastAsia"/>
                <w:i w:val="0"/>
                <w:iCs w:val="0"/>
                <w:sz w:val="16"/>
                <w:lang w:eastAsia="ja-JP"/>
              </w:rPr>
              <w:t>―</w:t>
            </w:r>
            <w:r w:rsidRPr="0038573D">
              <w:rPr>
                <w:rStyle w:val="af5"/>
                <w:rFonts w:ascii="Cambria Math" w:hAnsi="Cambria Math"/>
                <w:i w:val="0"/>
                <w:iCs w:val="0"/>
                <w:color w:val="1C5687" w:themeColor="accent5"/>
                <w:lang w:eastAsia="ja-JP"/>
              </w:rPr>
              <w:t>1234</w:t>
            </w:r>
          </w:p>
        </w:tc>
      </w:tr>
      <w:tr w:rsidR="00DB4708" w14:paraId="4197C588" w14:textId="77777777" w:rsidTr="006C0D07">
        <w:trPr>
          <w:cantSplit/>
          <w:trHeight w:val="227"/>
        </w:trPr>
        <w:tc>
          <w:tcPr>
            <w:tcW w:w="324" w:type="pct"/>
            <w:vMerge/>
            <w:tcBorders>
              <w:top w:val="single" w:sz="12" w:space="0" w:color="auto"/>
              <w:left w:val="single" w:sz="12" w:space="0" w:color="auto"/>
              <w:bottom w:val="single" w:sz="12" w:space="0" w:color="auto"/>
            </w:tcBorders>
          </w:tcPr>
          <w:p w14:paraId="0D01C697" w14:textId="77777777" w:rsidR="00B870B2" w:rsidRDefault="00B870B2" w:rsidP="00B870B2">
            <w:pPr>
              <w:spacing w:line="240" w:lineRule="atLeast"/>
              <w:rPr>
                <w:rStyle w:val="af5"/>
                <w:rFonts w:asciiTheme="minorEastAsia" w:hAnsi="Rockwell"/>
                <w:i w:val="0"/>
                <w:iCs w:val="0"/>
                <w:sz w:val="16"/>
                <w:lang w:eastAsia="ja-JP"/>
              </w:rPr>
            </w:pPr>
          </w:p>
        </w:tc>
        <w:tc>
          <w:tcPr>
            <w:tcW w:w="1493" w:type="pct"/>
            <w:vAlign w:val="center"/>
          </w:tcPr>
          <w:p w14:paraId="182C3EF6" w14:textId="0460A143" w:rsidR="00B870B2" w:rsidRDefault="00B870B2" w:rsidP="00B870B2">
            <w:pPr>
              <w:spacing w:line="240" w:lineRule="atLeast"/>
              <w:jc w:val="center"/>
              <w:rPr>
                <w:rStyle w:val="af5"/>
                <w:rFonts w:asciiTheme="minorEastAsia" w:hAnsi="Rockwell"/>
                <w:i w:val="0"/>
                <w:iCs w:val="0"/>
                <w:sz w:val="16"/>
                <w:lang w:eastAsia="ja-JP"/>
              </w:rPr>
            </w:pPr>
            <w:r w:rsidRPr="00B870B2">
              <w:rPr>
                <w:rStyle w:val="af5"/>
                <w:rFonts w:asciiTheme="minorEastAsia" w:hAnsi="Rockwell" w:hint="eastAsia"/>
                <w:i w:val="0"/>
                <w:iCs w:val="0"/>
                <w:sz w:val="16"/>
                <w:lang w:eastAsia="ja-JP"/>
              </w:rPr>
              <w:t>FAX番号</w:t>
            </w:r>
          </w:p>
        </w:tc>
        <w:tc>
          <w:tcPr>
            <w:tcW w:w="3183" w:type="pct"/>
            <w:gridSpan w:val="2"/>
            <w:tcBorders>
              <w:right w:val="single" w:sz="12" w:space="0" w:color="auto"/>
            </w:tcBorders>
            <w:vAlign w:val="center"/>
          </w:tcPr>
          <w:p w14:paraId="74782E5E" w14:textId="691751F2" w:rsidR="00B870B2" w:rsidRDefault="00B870B2" w:rsidP="00B870B2">
            <w:pPr>
              <w:spacing w:line="240" w:lineRule="atLeast"/>
              <w:ind w:leftChars="635" w:left="1270" w:rightChars="817" w:right="1634"/>
              <w:jc w:val="distribute"/>
              <w:rPr>
                <w:rStyle w:val="af5"/>
                <w:rFonts w:asciiTheme="minorEastAsia" w:hAnsi="Rockwell"/>
                <w:i w:val="0"/>
                <w:iCs w:val="0"/>
                <w:sz w:val="16"/>
                <w:lang w:eastAsia="ja-JP"/>
              </w:rPr>
            </w:pPr>
            <w:r>
              <w:rPr>
                <w:rStyle w:val="af5"/>
                <w:rFonts w:asciiTheme="minorEastAsia" w:hAnsi="Rockwell" w:hint="eastAsia"/>
                <w:i w:val="0"/>
                <w:iCs w:val="0"/>
                <w:sz w:val="16"/>
                <w:lang w:eastAsia="ja-JP"/>
              </w:rPr>
              <w:t>――</w:t>
            </w:r>
          </w:p>
        </w:tc>
      </w:tr>
      <w:tr w:rsidR="00130A13" w14:paraId="0D938B6A" w14:textId="77777777" w:rsidTr="006C0D07">
        <w:trPr>
          <w:cantSplit/>
          <w:trHeight w:val="227"/>
        </w:trPr>
        <w:tc>
          <w:tcPr>
            <w:tcW w:w="324" w:type="pct"/>
            <w:vMerge/>
            <w:tcBorders>
              <w:top w:val="single" w:sz="12" w:space="0" w:color="auto"/>
              <w:left w:val="single" w:sz="12" w:space="0" w:color="auto"/>
              <w:bottom w:val="single" w:sz="12" w:space="0" w:color="auto"/>
            </w:tcBorders>
          </w:tcPr>
          <w:p w14:paraId="7681D622" w14:textId="77777777" w:rsidR="00B870B2" w:rsidRDefault="00B870B2" w:rsidP="00B870B2">
            <w:pPr>
              <w:spacing w:line="240" w:lineRule="atLeast"/>
              <w:rPr>
                <w:rStyle w:val="af5"/>
                <w:rFonts w:asciiTheme="minorEastAsia" w:hAnsi="Rockwell"/>
                <w:i w:val="0"/>
                <w:iCs w:val="0"/>
                <w:sz w:val="16"/>
                <w:lang w:eastAsia="ja-JP"/>
              </w:rPr>
            </w:pPr>
          </w:p>
        </w:tc>
        <w:tc>
          <w:tcPr>
            <w:tcW w:w="1493" w:type="pct"/>
            <w:tcBorders>
              <w:bottom w:val="single" w:sz="12" w:space="0" w:color="auto"/>
            </w:tcBorders>
            <w:vAlign w:val="center"/>
          </w:tcPr>
          <w:p w14:paraId="6E00CD7C" w14:textId="7B63C10A" w:rsidR="00B870B2" w:rsidRDefault="00B870B2" w:rsidP="00B870B2">
            <w:pPr>
              <w:spacing w:line="240" w:lineRule="atLeast"/>
              <w:jc w:val="center"/>
              <w:rPr>
                <w:rStyle w:val="af5"/>
                <w:rFonts w:asciiTheme="minorEastAsia" w:hAnsi="Rockwell"/>
                <w:i w:val="0"/>
                <w:iCs w:val="0"/>
                <w:sz w:val="16"/>
                <w:lang w:eastAsia="ja-JP"/>
              </w:rPr>
            </w:pPr>
            <w:r w:rsidRPr="00B870B2">
              <w:rPr>
                <w:rStyle w:val="af5"/>
                <w:rFonts w:asciiTheme="minorEastAsia" w:hAnsi="Rockwell" w:hint="eastAsia"/>
                <w:i w:val="0"/>
                <w:iCs w:val="0"/>
                <w:sz w:val="16"/>
                <w:lang w:eastAsia="ja-JP"/>
              </w:rPr>
              <w:t>メールアドレス</w:t>
            </w:r>
          </w:p>
        </w:tc>
        <w:tc>
          <w:tcPr>
            <w:tcW w:w="3183" w:type="pct"/>
            <w:gridSpan w:val="2"/>
            <w:tcBorders>
              <w:bottom w:val="single" w:sz="12" w:space="0" w:color="auto"/>
              <w:right w:val="single" w:sz="12" w:space="0" w:color="auto"/>
            </w:tcBorders>
            <w:vAlign w:val="center"/>
          </w:tcPr>
          <w:p w14:paraId="2FD8070F" w14:textId="4F4DA96A" w:rsidR="00B870B2" w:rsidRDefault="009D453F" w:rsidP="009D453F">
            <w:pPr>
              <w:spacing w:line="240" w:lineRule="atLeast"/>
              <w:jc w:val="center"/>
              <w:rPr>
                <w:rStyle w:val="af5"/>
                <w:rFonts w:asciiTheme="minorEastAsia" w:hAnsi="Rockwell"/>
                <w:i w:val="0"/>
                <w:iCs w:val="0"/>
                <w:sz w:val="16"/>
                <w:lang w:eastAsia="ja-JP"/>
              </w:rPr>
            </w:pPr>
            <w:r>
              <w:rPr>
                <w:rStyle w:val="af5"/>
                <w:rFonts w:asciiTheme="minorEastAsia" w:hAnsi="Rockwell" w:hint="eastAsia"/>
                <w:i w:val="0"/>
                <w:iCs w:val="0"/>
                <w:sz w:val="16"/>
                <w:lang w:eastAsia="ja-JP"/>
              </w:rPr>
              <w:t>＠</w:t>
            </w:r>
          </w:p>
        </w:tc>
      </w:tr>
      <w:tr w:rsidR="00130A13" w14:paraId="22A2C67B" w14:textId="77777777" w:rsidTr="006C0D07">
        <w:trPr>
          <w:cantSplit/>
          <w:trHeight w:val="227"/>
        </w:trPr>
        <w:tc>
          <w:tcPr>
            <w:tcW w:w="324" w:type="pct"/>
            <w:vMerge/>
            <w:tcBorders>
              <w:top w:val="single" w:sz="12" w:space="0" w:color="auto"/>
              <w:left w:val="single" w:sz="12" w:space="0" w:color="auto"/>
              <w:bottom w:val="single" w:sz="12" w:space="0" w:color="auto"/>
            </w:tcBorders>
          </w:tcPr>
          <w:p w14:paraId="7058277D" w14:textId="77777777" w:rsidR="00B870B2" w:rsidRDefault="00B870B2" w:rsidP="00B870B2">
            <w:pPr>
              <w:spacing w:line="240" w:lineRule="atLeast"/>
              <w:rPr>
                <w:rStyle w:val="af5"/>
                <w:rFonts w:asciiTheme="minorEastAsia" w:hAnsi="Rockwell"/>
                <w:i w:val="0"/>
                <w:iCs w:val="0"/>
                <w:sz w:val="16"/>
                <w:lang w:eastAsia="ja-JP"/>
              </w:rPr>
            </w:pPr>
          </w:p>
        </w:tc>
        <w:tc>
          <w:tcPr>
            <w:tcW w:w="1493" w:type="pct"/>
            <w:tcBorders>
              <w:top w:val="single" w:sz="12" w:space="0" w:color="auto"/>
            </w:tcBorders>
            <w:vAlign w:val="center"/>
          </w:tcPr>
          <w:p w14:paraId="00EFD948" w14:textId="0A0330DF" w:rsidR="00B870B2" w:rsidRPr="009D453F" w:rsidRDefault="009D453F" w:rsidP="00B870B2">
            <w:pPr>
              <w:spacing w:line="240" w:lineRule="atLeast"/>
              <w:jc w:val="center"/>
              <w:rPr>
                <w:rStyle w:val="af5"/>
                <w:rFonts w:asciiTheme="minorEastAsia" w:hAnsi="Rockwell"/>
                <w:i w:val="0"/>
                <w:iCs w:val="0"/>
                <w:sz w:val="24"/>
                <w:lang w:eastAsia="ja-JP"/>
              </w:rPr>
            </w:pPr>
            <w:r w:rsidRPr="009D453F">
              <w:rPr>
                <w:rStyle w:val="af5"/>
                <w:rFonts w:asciiTheme="minorEastAsia" w:hAnsi="Rockwell" w:hint="eastAsia"/>
                <w:i w:val="0"/>
                <w:iCs w:val="0"/>
                <w:sz w:val="24"/>
                <w:lang w:eastAsia="ja-JP"/>
              </w:rPr>
              <w:t>旧利用者情報</w:t>
            </w:r>
          </w:p>
        </w:tc>
        <w:tc>
          <w:tcPr>
            <w:tcW w:w="3183" w:type="pct"/>
            <w:gridSpan w:val="2"/>
            <w:tcBorders>
              <w:top w:val="single" w:sz="12" w:space="0" w:color="auto"/>
              <w:right w:val="single" w:sz="12" w:space="0" w:color="auto"/>
            </w:tcBorders>
            <w:vAlign w:val="center"/>
          </w:tcPr>
          <w:p w14:paraId="0C6F3DCE" w14:textId="2D0E610A" w:rsidR="00B870B2" w:rsidRPr="009D453F" w:rsidRDefault="009D453F" w:rsidP="009D453F">
            <w:pPr>
              <w:spacing w:line="240" w:lineRule="atLeast"/>
              <w:jc w:val="center"/>
              <w:rPr>
                <w:rStyle w:val="af5"/>
                <w:rFonts w:asciiTheme="minorEastAsia" w:hAnsi="Rockwell"/>
                <w:i w:val="0"/>
                <w:iCs w:val="0"/>
                <w:sz w:val="24"/>
                <w:lang w:eastAsia="ja-JP"/>
              </w:rPr>
            </w:pPr>
            <w:r w:rsidRPr="009D453F">
              <w:rPr>
                <w:rStyle w:val="af5"/>
                <w:rFonts w:asciiTheme="minorEastAsia" w:hAnsi="Rockwell" w:hint="eastAsia"/>
                <w:i w:val="0"/>
                <w:iCs w:val="0"/>
                <w:sz w:val="24"/>
                <w:lang w:eastAsia="ja-JP"/>
              </w:rPr>
              <w:t>記入欄</w:t>
            </w:r>
          </w:p>
        </w:tc>
      </w:tr>
      <w:tr w:rsidR="00DB4708" w14:paraId="086A6C2F" w14:textId="77777777" w:rsidTr="006C0D07">
        <w:trPr>
          <w:cantSplit/>
          <w:trHeight w:val="340"/>
        </w:trPr>
        <w:tc>
          <w:tcPr>
            <w:tcW w:w="324" w:type="pct"/>
            <w:vMerge/>
            <w:tcBorders>
              <w:top w:val="single" w:sz="12" w:space="0" w:color="auto"/>
              <w:left w:val="single" w:sz="12" w:space="0" w:color="auto"/>
              <w:bottom w:val="single" w:sz="12" w:space="0" w:color="auto"/>
            </w:tcBorders>
          </w:tcPr>
          <w:p w14:paraId="59A515F7" w14:textId="77777777" w:rsidR="00B870B2" w:rsidRDefault="00B870B2" w:rsidP="00B870B2">
            <w:pPr>
              <w:spacing w:line="240" w:lineRule="atLeast"/>
              <w:rPr>
                <w:rStyle w:val="af5"/>
                <w:rFonts w:asciiTheme="minorEastAsia" w:hAnsi="Rockwell"/>
                <w:i w:val="0"/>
                <w:iCs w:val="0"/>
                <w:sz w:val="16"/>
                <w:lang w:eastAsia="ja-JP"/>
              </w:rPr>
            </w:pPr>
          </w:p>
        </w:tc>
        <w:tc>
          <w:tcPr>
            <w:tcW w:w="1493" w:type="pct"/>
            <w:vAlign w:val="center"/>
          </w:tcPr>
          <w:p w14:paraId="2D488C8C" w14:textId="1B7178EA" w:rsidR="00B870B2" w:rsidRDefault="009D453F" w:rsidP="00B870B2">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6"/>
                <w:lang w:eastAsia="ja-JP"/>
              </w:rPr>
              <w:t>※ご利用者名</w:t>
            </w:r>
          </w:p>
        </w:tc>
        <w:tc>
          <w:tcPr>
            <w:tcW w:w="3183" w:type="pct"/>
            <w:gridSpan w:val="2"/>
            <w:tcBorders>
              <w:right w:val="single" w:sz="12" w:space="0" w:color="auto"/>
            </w:tcBorders>
            <w:vAlign w:val="center"/>
          </w:tcPr>
          <w:p w14:paraId="5344908E" w14:textId="43463468" w:rsidR="00B870B2" w:rsidRDefault="0038573D" w:rsidP="0038573D">
            <w:pPr>
              <w:spacing w:line="240" w:lineRule="atLeast"/>
              <w:jc w:val="center"/>
              <w:rPr>
                <w:rStyle w:val="af5"/>
                <w:rFonts w:asciiTheme="minorEastAsia" w:hAnsi="Rockwell"/>
                <w:i w:val="0"/>
                <w:iCs w:val="0"/>
                <w:sz w:val="16"/>
                <w:lang w:eastAsia="ja-JP"/>
              </w:rPr>
            </w:pPr>
            <w:r w:rsidRPr="002D030B">
              <w:rPr>
                <w:rStyle w:val="af5"/>
                <w:rFonts w:ascii="HGP明朝E" w:eastAsia="HGP明朝E" w:hAnsi="HGP明朝E" w:hint="eastAsia"/>
                <w:i w:val="0"/>
                <w:iCs w:val="0"/>
                <w:color w:val="1C5687" w:themeColor="accent5"/>
                <w:lang w:eastAsia="ja-JP"/>
              </w:rPr>
              <w:t>〇〇株式会社</w:t>
            </w:r>
          </w:p>
        </w:tc>
      </w:tr>
      <w:tr w:rsidR="009D453F" w14:paraId="1F05BFBB" w14:textId="77777777" w:rsidTr="006C0D07">
        <w:trPr>
          <w:cantSplit/>
          <w:trHeight w:val="340"/>
        </w:trPr>
        <w:tc>
          <w:tcPr>
            <w:tcW w:w="324" w:type="pct"/>
            <w:vMerge/>
            <w:tcBorders>
              <w:top w:val="single" w:sz="12" w:space="0" w:color="auto"/>
              <w:left w:val="single" w:sz="12" w:space="0" w:color="auto"/>
              <w:bottom w:val="single" w:sz="12" w:space="0" w:color="auto"/>
            </w:tcBorders>
          </w:tcPr>
          <w:p w14:paraId="75C4FD52" w14:textId="77777777" w:rsidR="009D453F" w:rsidRDefault="009D453F" w:rsidP="00B870B2">
            <w:pPr>
              <w:spacing w:line="240" w:lineRule="atLeast"/>
              <w:rPr>
                <w:rStyle w:val="af5"/>
                <w:rFonts w:asciiTheme="minorEastAsia" w:hAnsi="Rockwell"/>
                <w:i w:val="0"/>
                <w:iCs w:val="0"/>
                <w:sz w:val="16"/>
                <w:lang w:eastAsia="ja-JP"/>
              </w:rPr>
            </w:pPr>
          </w:p>
        </w:tc>
        <w:tc>
          <w:tcPr>
            <w:tcW w:w="1493" w:type="pct"/>
            <w:vAlign w:val="center"/>
          </w:tcPr>
          <w:p w14:paraId="7867900A" w14:textId="77777777" w:rsidR="009D453F" w:rsidRDefault="009D453F" w:rsidP="00B870B2">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6"/>
                <w:lang w:eastAsia="ja-JP"/>
              </w:rPr>
              <w:t>所属部署</w:t>
            </w:r>
          </w:p>
          <w:p w14:paraId="2137201D" w14:textId="7AEE399F" w:rsidR="009D453F" w:rsidRDefault="009D453F" w:rsidP="00B870B2">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6"/>
                <w:lang w:eastAsia="ja-JP"/>
              </w:rPr>
              <w:t>（企業、団体の場合）</w:t>
            </w:r>
          </w:p>
        </w:tc>
        <w:tc>
          <w:tcPr>
            <w:tcW w:w="1592" w:type="pct"/>
            <w:vAlign w:val="center"/>
          </w:tcPr>
          <w:p w14:paraId="5A329A1B" w14:textId="65C96DFC" w:rsidR="009D453F" w:rsidRDefault="0038573D" w:rsidP="0038573D">
            <w:pPr>
              <w:spacing w:line="240" w:lineRule="atLeast"/>
              <w:jc w:val="center"/>
              <w:rPr>
                <w:rStyle w:val="af5"/>
                <w:rFonts w:asciiTheme="minorEastAsia" w:hAnsi="Rockwell"/>
                <w:i w:val="0"/>
                <w:iCs w:val="0"/>
                <w:sz w:val="16"/>
                <w:lang w:eastAsia="ja-JP"/>
              </w:rPr>
            </w:pPr>
            <w:r w:rsidRPr="00F45087">
              <w:rPr>
                <w:rStyle w:val="af5"/>
                <w:rFonts w:asciiTheme="minorEastAsia" w:hAnsi="Rockwell" w:hint="eastAsia"/>
                <w:i w:val="0"/>
                <w:iCs w:val="0"/>
                <w:color w:val="1C5687" w:themeColor="accent5"/>
                <w:lang w:eastAsia="ja-JP"/>
              </w:rPr>
              <w:t>東京工場</w:t>
            </w:r>
          </w:p>
        </w:tc>
        <w:tc>
          <w:tcPr>
            <w:tcW w:w="1592" w:type="pct"/>
            <w:tcBorders>
              <w:right w:val="single" w:sz="12" w:space="0" w:color="auto"/>
            </w:tcBorders>
            <w:vAlign w:val="center"/>
          </w:tcPr>
          <w:p w14:paraId="5AD7AC9C" w14:textId="6938B53E" w:rsidR="009D453F" w:rsidRDefault="009D453F" w:rsidP="00B870B2">
            <w:pPr>
              <w:spacing w:line="240" w:lineRule="atLeast"/>
              <w:jc w:val="both"/>
              <w:rPr>
                <w:rStyle w:val="af5"/>
                <w:rFonts w:asciiTheme="minorEastAsia" w:hAnsi="Rockwell"/>
                <w:i w:val="0"/>
                <w:iCs w:val="0"/>
                <w:sz w:val="16"/>
                <w:lang w:eastAsia="ja-JP"/>
              </w:rPr>
            </w:pPr>
            <w:r>
              <w:rPr>
                <w:rStyle w:val="af5"/>
                <w:rFonts w:asciiTheme="minorEastAsia" w:hAnsi="Rockwell" w:hint="eastAsia"/>
                <w:i w:val="0"/>
                <w:iCs w:val="0"/>
                <w:sz w:val="16"/>
                <w:lang w:eastAsia="ja-JP"/>
              </w:rPr>
              <w:t>ご担当者名</w:t>
            </w:r>
            <w:r w:rsidR="0038573D">
              <w:rPr>
                <w:rStyle w:val="af5"/>
                <w:rFonts w:asciiTheme="minorEastAsia" w:hAnsi="Rockwell" w:hint="eastAsia"/>
                <w:i w:val="0"/>
                <w:iCs w:val="0"/>
                <w:sz w:val="16"/>
                <w:lang w:eastAsia="ja-JP"/>
              </w:rPr>
              <w:t xml:space="preserve">　</w:t>
            </w:r>
            <w:r w:rsidR="0038573D" w:rsidRPr="0038573D">
              <w:rPr>
                <w:rStyle w:val="af5"/>
                <w:rFonts w:ascii="HGP明朝E" w:eastAsia="HGP明朝E" w:hAnsi="HGP明朝E" w:hint="eastAsia"/>
                <w:i w:val="0"/>
                <w:iCs w:val="0"/>
                <w:color w:val="1C5687" w:themeColor="accent5"/>
                <w:lang w:eastAsia="ja-JP"/>
              </w:rPr>
              <w:t>山田</w:t>
            </w:r>
          </w:p>
        </w:tc>
      </w:tr>
      <w:tr w:rsidR="00130A13" w14:paraId="49947F09" w14:textId="77777777" w:rsidTr="006C0D07">
        <w:trPr>
          <w:cantSplit/>
          <w:trHeight w:val="170"/>
        </w:trPr>
        <w:tc>
          <w:tcPr>
            <w:tcW w:w="324" w:type="pct"/>
            <w:vMerge/>
            <w:tcBorders>
              <w:top w:val="single" w:sz="12" w:space="0" w:color="auto"/>
              <w:left w:val="single" w:sz="12" w:space="0" w:color="auto"/>
              <w:bottom w:val="single" w:sz="12" w:space="0" w:color="auto"/>
            </w:tcBorders>
          </w:tcPr>
          <w:p w14:paraId="3A99215B" w14:textId="77777777" w:rsidR="00B870B2" w:rsidRDefault="00B870B2" w:rsidP="00B870B2">
            <w:pPr>
              <w:spacing w:line="240" w:lineRule="atLeast"/>
              <w:rPr>
                <w:rStyle w:val="af5"/>
                <w:rFonts w:asciiTheme="minorEastAsia" w:hAnsi="Rockwell"/>
                <w:i w:val="0"/>
                <w:iCs w:val="0"/>
                <w:sz w:val="16"/>
                <w:lang w:eastAsia="ja-JP"/>
              </w:rPr>
            </w:pPr>
          </w:p>
        </w:tc>
        <w:tc>
          <w:tcPr>
            <w:tcW w:w="1493" w:type="pct"/>
            <w:tcBorders>
              <w:bottom w:val="single" w:sz="12" w:space="0" w:color="auto"/>
            </w:tcBorders>
            <w:vAlign w:val="center"/>
          </w:tcPr>
          <w:p w14:paraId="1FA17148" w14:textId="1D540EA5" w:rsidR="00B870B2" w:rsidRDefault="009D453F" w:rsidP="00B870B2">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6"/>
                <w:lang w:eastAsia="ja-JP"/>
              </w:rPr>
              <w:t>※電話番号</w:t>
            </w:r>
          </w:p>
        </w:tc>
        <w:tc>
          <w:tcPr>
            <w:tcW w:w="3183" w:type="pct"/>
            <w:gridSpan w:val="2"/>
            <w:tcBorders>
              <w:bottom w:val="single" w:sz="12" w:space="0" w:color="auto"/>
              <w:right w:val="single" w:sz="12" w:space="0" w:color="auto"/>
            </w:tcBorders>
            <w:vAlign w:val="center"/>
          </w:tcPr>
          <w:p w14:paraId="0F83AD1A" w14:textId="66442FDB" w:rsidR="00B870B2" w:rsidRDefault="0038573D" w:rsidP="0038573D">
            <w:pPr>
              <w:spacing w:line="240" w:lineRule="atLeast"/>
              <w:ind w:leftChars="634" w:left="1268" w:rightChars="602" w:right="1204" w:firstLine="1"/>
              <w:jc w:val="distribute"/>
              <w:rPr>
                <w:rStyle w:val="af5"/>
                <w:rFonts w:asciiTheme="minorEastAsia" w:hAnsi="Rockwell"/>
                <w:i w:val="0"/>
                <w:iCs w:val="0"/>
                <w:sz w:val="16"/>
                <w:lang w:eastAsia="ja-JP"/>
              </w:rPr>
            </w:pPr>
            <w:r w:rsidRPr="0038573D">
              <w:rPr>
                <w:rStyle w:val="af5"/>
                <w:rFonts w:ascii="Cambria Math" w:hAnsi="Cambria Math"/>
                <w:i w:val="0"/>
                <w:iCs w:val="0"/>
                <w:color w:val="1C5687" w:themeColor="accent5"/>
                <w:lang w:eastAsia="ja-JP"/>
              </w:rPr>
              <w:t>03</w:t>
            </w:r>
            <w:r>
              <w:rPr>
                <w:rStyle w:val="af5"/>
                <w:rFonts w:asciiTheme="minorEastAsia" w:hAnsi="Rockwell" w:hint="eastAsia"/>
                <w:i w:val="0"/>
                <w:iCs w:val="0"/>
                <w:sz w:val="16"/>
                <w:lang w:eastAsia="ja-JP"/>
              </w:rPr>
              <w:t>―</w:t>
            </w:r>
            <w:r w:rsidRPr="0038573D">
              <w:rPr>
                <w:rStyle w:val="af5"/>
                <w:rFonts w:ascii="Cambria Math" w:hAnsi="Cambria Math"/>
                <w:i w:val="0"/>
                <w:iCs w:val="0"/>
                <w:color w:val="1C5687" w:themeColor="accent5"/>
                <w:lang w:eastAsia="ja-JP"/>
              </w:rPr>
              <w:t>××××</w:t>
            </w:r>
            <w:r>
              <w:rPr>
                <w:rStyle w:val="af5"/>
                <w:rFonts w:asciiTheme="minorEastAsia" w:hAnsi="Rockwell" w:hint="eastAsia"/>
                <w:i w:val="0"/>
                <w:iCs w:val="0"/>
                <w:sz w:val="16"/>
                <w:lang w:eastAsia="ja-JP"/>
              </w:rPr>
              <w:t>―</w:t>
            </w:r>
            <w:r w:rsidRPr="0038573D">
              <w:rPr>
                <w:rStyle w:val="af5"/>
                <w:rFonts w:ascii="Cambria Math" w:hAnsi="Cambria Math"/>
                <w:i w:val="0"/>
                <w:iCs w:val="0"/>
                <w:color w:val="1C5687" w:themeColor="accent5"/>
                <w:lang w:eastAsia="ja-JP"/>
              </w:rPr>
              <w:t>1234</w:t>
            </w:r>
          </w:p>
        </w:tc>
      </w:tr>
    </w:tbl>
    <w:p w14:paraId="45E86A09" w14:textId="60DA45C6" w:rsidR="00214A6D" w:rsidRDefault="00214A6D" w:rsidP="006C0D07">
      <w:pPr>
        <w:spacing w:after="0" w:line="0" w:lineRule="atLeast"/>
        <w:rPr>
          <w:rStyle w:val="af5"/>
          <w:rFonts w:asciiTheme="minorEastAsia" w:hAnsi="Rockwell"/>
          <w:i w:val="0"/>
          <w:iCs w:val="0"/>
          <w:sz w:val="16"/>
          <w:lang w:eastAsia="ja-JP"/>
        </w:rPr>
      </w:pPr>
    </w:p>
    <w:tbl>
      <w:tblPr>
        <w:tblStyle w:val="afe"/>
        <w:tblW w:w="4993"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9"/>
        <w:gridCol w:w="4566"/>
      </w:tblGrid>
      <w:tr w:rsidR="00214A6D" w14:paraId="3F2CE938" w14:textId="77777777" w:rsidTr="006C0D07">
        <w:trPr>
          <w:trHeight w:val="70"/>
        </w:trPr>
        <w:tc>
          <w:tcPr>
            <w:tcW w:w="1787" w:type="pct"/>
            <w:vAlign w:val="center"/>
          </w:tcPr>
          <w:p w14:paraId="23E1FE3E" w14:textId="0305C017" w:rsidR="00214A6D" w:rsidRDefault="009D453F" w:rsidP="009D453F">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6"/>
                <w:lang w:eastAsia="ja-JP"/>
              </w:rPr>
              <w:t>※ご記入日</w:t>
            </w:r>
          </w:p>
        </w:tc>
        <w:tc>
          <w:tcPr>
            <w:tcW w:w="3213" w:type="pct"/>
          </w:tcPr>
          <w:p w14:paraId="2FE3547C" w14:textId="295DBAA6" w:rsidR="00214A6D" w:rsidRDefault="0038573D" w:rsidP="009D453F">
            <w:pPr>
              <w:spacing w:line="240" w:lineRule="atLeast"/>
              <w:ind w:leftChars="445" w:left="890" w:rightChars="533" w:right="1066"/>
              <w:jc w:val="distribute"/>
              <w:rPr>
                <w:rStyle w:val="af5"/>
                <w:rFonts w:asciiTheme="minorEastAsia" w:hAnsi="Rockwell"/>
                <w:i w:val="0"/>
                <w:iCs w:val="0"/>
                <w:sz w:val="16"/>
                <w:lang w:eastAsia="ja-JP"/>
              </w:rPr>
            </w:pPr>
            <w:r w:rsidRPr="0038573D">
              <w:rPr>
                <w:rStyle w:val="af5"/>
                <w:rFonts w:ascii="Cambria Math" w:eastAsia="HGP明朝E" w:hAnsi="Cambria Math"/>
                <w:i w:val="0"/>
                <w:iCs w:val="0"/>
                <w:color w:val="1C5687" w:themeColor="accent5"/>
                <w:szCs w:val="20"/>
                <w:lang w:eastAsia="ja-JP"/>
              </w:rPr>
              <w:t>201×</w:t>
            </w:r>
            <w:r w:rsidR="009D453F">
              <w:rPr>
                <w:rStyle w:val="af5"/>
                <w:rFonts w:asciiTheme="minorEastAsia" w:hAnsi="Rockwell" w:hint="eastAsia"/>
                <w:i w:val="0"/>
                <w:iCs w:val="0"/>
                <w:sz w:val="16"/>
                <w:lang w:eastAsia="ja-JP"/>
              </w:rPr>
              <w:t>年</w:t>
            </w:r>
            <w:r w:rsidRPr="0038573D">
              <w:rPr>
                <w:rStyle w:val="af5"/>
                <w:rFonts w:ascii="Cambria Math" w:hAnsi="Cambria Math"/>
                <w:i w:val="0"/>
                <w:iCs w:val="0"/>
                <w:color w:val="1C5687" w:themeColor="accent5"/>
                <w:lang w:eastAsia="ja-JP"/>
              </w:rPr>
              <w:t>1</w:t>
            </w:r>
            <w:r w:rsidR="009D453F">
              <w:rPr>
                <w:rStyle w:val="af5"/>
                <w:rFonts w:asciiTheme="minorEastAsia" w:hAnsi="Rockwell" w:hint="eastAsia"/>
                <w:i w:val="0"/>
                <w:iCs w:val="0"/>
                <w:sz w:val="16"/>
                <w:lang w:eastAsia="ja-JP"/>
              </w:rPr>
              <w:t>月</w:t>
            </w:r>
            <w:r w:rsidRPr="0038573D">
              <w:rPr>
                <w:rStyle w:val="af5"/>
                <w:rFonts w:ascii="Cambria Math" w:hAnsi="Cambria Math"/>
                <w:i w:val="0"/>
                <w:iCs w:val="0"/>
                <w:color w:val="1C5687" w:themeColor="accent5"/>
                <w:lang w:eastAsia="ja-JP"/>
              </w:rPr>
              <w:t>1</w:t>
            </w:r>
            <w:r w:rsidR="009D453F">
              <w:rPr>
                <w:rStyle w:val="af5"/>
                <w:rFonts w:asciiTheme="minorEastAsia" w:hAnsi="Rockwell" w:hint="eastAsia"/>
                <w:i w:val="0"/>
                <w:iCs w:val="0"/>
                <w:sz w:val="16"/>
                <w:lang w:eastAsia="ja-JP"/>
              </w:rPr>
              <w:t>日</w:t>
            </w:r>
          </w:p>
        </w:tc>
      </w:tr>
      <w:tr w:rsidR="00214A6D" w14:paraId="5B73E7E0" w14:textId="77777777" w:rsidTr="0038573D">
        <w:trPr>
          <w:trHeight w:val="70"/>
        </w:trPr>
        <w:tc>
          <w:tcPr>
            <w:tcW w:w="1787" w:type="pct"/>
            <w:vAlign w:val="center"/>
          </w:tcPr>
          <w:p w14:paraId="13666391" w14:textId="77777777" w:rsidR="009D453F" w:rsidRPr="009D453F" w:rsidRDefault="009D453F" w:rsidP="009D453F">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6"/>
                <w:lang w:eastAsia="ja-JP"/>
              </w:rPr>
              <w:t>※ご署名</w:t>
            </w:r>
          </w:p>
          <w:p w14:paraId="38FBF0D2" w14:textId="5A0673E9" w:rsidR="00214A6D" w:rsidRDefault="009D453F" w:rsidP="009D453F">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6"/>
                <w:lang w:eastAsia="ja-JP"/>
              </w:rPr>
              <w:t>（記入された方の氏名）</w:t>
            </w:r>
          </w:p>
        </w:tc>
        <w:tc>
          <w:tcPr>
            <w:tcW w:w="3213" w:type="pct"/>
            <w:vAlign w:val="center"/>
          </w:tcPr>
          <w:p w14:paraId="34527C36" w14:textId="5501ED12" w:rsidR="00214A6D" w:rsidRPr="0038573D" w:rsidRDefault="0038573D" w:rsidP="0038573D">
            <w:pPr>
              <w:spacing w:line="240" w:lineRule="atLeast"/>
              <w:jc w:val="center"/>
              <w:rPr>
                <w:rStyle w:val="af5"/>
                <w:rFonts w:asciiTheme="minorEastAsia" w:hAnsi="Rockwell"/>
                <w:i w:val="0"/>
                <w:iCs w:val="0"/>
                <w:sz w:val="16"/>
                <w:lang w:eastAsia="ja-JP"/>
              </w:rPr>
            </w:pPr>
            <w:r w:rsidRPr="0038573D">
              <w:rPr>
                <w:rStyle w:val="af5"/>
                <w:rFonts w:asciiTheme="minorEastAsia" w:hAnsi="Rockwell" w:hint="eastAsia"/>
                <w:i w:val="0"/>
                <w:iCs w:val="0"/>
                <w:color w:val="1C5687" w:themeColor="accent5"/>
                <w:sz w:val="28"/>
                <w:lang w:eastAsia="ja-JP"/>
              </w:rPr>
              <w:t>麹町　太郎</w:t>
            </w:r>
            <w:r w:rsidRPr="00C955A7">
              <w:rPr>
                <w:rStyle w:val="af5"/>
                <w:rFonts w:asciiTheme="minorEastAsia" w:hAnsi="Rockwell" w:hint="eastAsia"/>
                <w:i w:val="0"/>
                <w:iCs w:val="0"/>
                <w:color w:val="1C5687" w:themeColor="accent5"/>
                <w:w w:val="58"/>
                <w:sz w:val="14"/>
                <w:fitText w:val="1400" w:id="1790729730"/>
                <w:lang w:eastAsia="ja-JP"/>
              </w:rPr>
              <w:t>※フルネームを直筆でご記入下さい</w:t>
            </w:r>
            <w:r w:rsidRPr="00C955A7">
              <w:rPr>
                <w:rStyle w:val="af5"/>
                <w:rFonts w:asciiTheme="minorEastAsia" w:hAnsi="Rockwell" w:hint="eastAsia"/>
                <w:i w:val="0"/>
                <w:iCs w:val="0"/>
                <w:color w:val="1C5687" w:themeColor="accent5"/>
                <w:spacing w:val="24"/>
                <w:w w:val="58"/>
                <w:sz w:val="14"/>
                <w:fitText w:val="1400" w:id="1790729730"/>
                <w:lang w:eastAsia="ja-JP"/>
              </w:rPr>
              <w:t>。</w:t>
            </w:r>
          </w:p>
        </w:tc>
      </w:tr>
    </w:tbl>
    <w:p w14:paraId="30B39E0A" w14:textId="487A93F2" w:rsidR="00214A6D" w:rsidRDefault="00214A6D" w:rsidP="006C0D07">
      <w:pPr>
        <w:spacing w:after="0" w:line="0" w:lineRule="atLeast"/>
        <w:rPr>
          <w:rStyle w:val="af5"/>
          <w:rFonts w:asciiTheme="minorEastAsia" w:hAnsi="Rockwell"/>
          <w:i w:val="0"/>
          <w:iCs w:val="0"/>
          <w:sz w:val="16"/>
          <w:lang w:eastAsia="ja-JP"/>
        </w:rPr>
      </w:pPr>
    </w:p>
    <w:tbl>
      <w:tblPr>
        <w:tblStyle w:val="afe"/>
        <w:tblW w:w="0" w:type="auto"/>
        <w:tblLook w:val="04A0" w:firstRow="1" w:lastRow="0" w:firstColumn="1" w:lastColumn="0" w:noHBand="0" w:noVBand="1"/>
      </w:tblPr>
      <w:tblGrid>
        <w:gridCol w:w="7135"/>
      </w:tblGrid>
      <w:tr w:rsidR="00214A6D" w14:paraId="6C605D41" w14:textId="77777777" w:rsidTr="00D11043">
        <w:trPr>
          <w:trHeight w:val="906"/>
        </w:trPr>
        <w:tc>
          <w:tcPr>
            <w:tcW w:w="7135" w:type="dxa"/>
          </w:tcPr>
          <w:p w14:paraId="334EAD6F" w14:textId="0CADA542" w:rsidR="00214A6D" w:rsidRDefault="005A4DEC" w:rsidP="00214A6D">
            <w:pPr>
              <w:spacing w:line="240" w:lineRule="atLeast"/>
              <w:rPr>
                <w:rStyle w:val="af5"/>
                <w:rFonts w:asciiTheme="minorEastAsia" w:hAnsi="Rockwell"/>
                <w:i w:val="0"/>
                <w:iCs w:val="0"/>
                <w:sz w:val="16"/>
                <w:lang w:eastAsia="ja-JP"/>
              </w:rPr>
            </w:pPr>
            <w:r>
              <w:rPr>
                <w:rStyle w:val="af5"/>
                <w:rFonts w:asciiTheme="minorEastAsia" w:hAnsi="Rockwell" w:hint="eastAsia"/>
                <w:i w:val="0"/>
                <w:iCs w:val="0"/>
                <w:sz w:val="16"/>
                <w:lang w:eastAsia="ja-JP"/>
              </w:rPr>
              <w:t>備考欄</w:t>
            </w:r>
          </w:p>
        </w:tc>
      </w:tr>
    </w:tbl>
    <w:p w14:paraId="1A19CE3B" w14:textId="47E66FF6" w:rsidR="00214A6D" w:rsidRDefault="00214A6D" w:rsidP="006C0D07">
      <w:pPr>
        <w:spacing w:after="0" w:line="0" w:lineRule="atLeast"/>
        <w:rPr>
          <w:rStyle w:val="af5"/>
          <w:rFonts w:asciiTheme="minorEastAsia" w:hAnsi="Rockwell"/>
          <w:i w:val="0"/>
          <w:iCs w:val="0"/>
          <w:sz w:val="16"/>
          <w:lang w:eastAsia="ja-JP"/>
        </w:rPr>
      </w:pPr>
    </w:p>
    <w:tbl>
      <w:tblPr>
        <w:tblStyle w:val="afe"/>
        <w:tblW w:w="0" w:type="auto"/>
        <w:tblLook w:val="04A0" w:firstRow="1" w:lastRow="0" w:firstColumn="1" w:lastColumn="0" w:noHBand="0" w:noVBand="1"/>
      </w:tblPr>
      <w:tblGrid>
        <w:gridCol w:w="7135"/>
      </w:tblGrid>
      <w:tr w:rsidR="00214A6D" w14:paraId="13B6764F" w14:textId="77777777" w:rsidTr="006C0D07">
        <w:tc>
          <w:tcPr>
            <w:tcW w:w="7135" w:type="dxa"/>
            <w:shd w:val="clear" w:color="auto" w:fill="000000" w:themeFill="text1"/>
            <w:vAlign w:val="center"/>
          </w:tcPr>
          <w:p w14:paraId="75DBFE44" w14:textId="59658436" w:rsidR="00214A6D" w:rsidRPr="006C0D07" w:rsidRDefault="0038573D" w:rsidP="00214A6D">
            <w:pPr>
              <w:spacing w:line="240" w:lineRule="atLeast"/>
              <w:jc w:val="center"/>
              <w:rPr>
                <w:rStyle w:val="af5"/>
                <w:rFonts w:asciiTheme="minorEastAsia" w:hAnsi="Rockwell"/>
                <w:i w:val="0"/>
                <w:iCs w:val="0"/>
                <w:color w:val="FFFFFF" w:themeColor="background1"/>
                <w:sz w:val="24"/>
                <w:lang w:eastAsia="ja-JP"/>
              </w:rPr>
            </w:pPr>
            <w:r>
              <w:rPr>
                <w:rFonts w:asciiTheme="minorEastAsia" w:hAnsi="Rockwell" w:hint="eastAsia"/>
                <w:noProof/>
                <w:color w:val="FFFFFF" w:themeColor="background1"/>
                <w:sz w:val="24"/>
                <w:lang w:eastAsia="ja-JP"/>
              </w:rPr>
              <mc:AlternateContent>
                <mc:Choice Requires="wps">
                  <w:drawing>
                    <wp:anchor distT="0" distB="0" distL="114300" distR="114300" simplePos="0" relativeHeight="251677696" behindDoc="0" locked="0" layoutInCell="1" allowOverlap="1" wp14:anchorId="268DE635" wp14:editId="47BBD937">
                      <wp:simplePos x="0" y="0"/>
                      <wp:positionH relativeFrom="column">
                        <wp:posOffset>-63830</wp:posOffset>
                      </wp:positionH>
                      <wp:positionV relativeFrom="paragraph">
                        <wp:posOffset>2896</wp:posOffset>
                      </wp:positionV>
                      <wp:extent cx="4513478" cy="1104595"/>
                      <wp:effectExtent l="19050" t="19050" r="20955" b="19685"/>
                      <wp:wrapNone/>
                      <wp:docPr id="34" name="四角形: 角を丸くする 34"/>
                      <wp:cNvGraphicFramePr/>
                      <a:graphic xmlns:a="http://schemas.openxmlformats.org/drawingml/2006/main">
                        <a:graphicData uri="http://schemas.microsoft.com/office/word/2010/wordprocessingShape">
                          <wps:wsp>
                            <wps:cNvSpPr/>
                            <wps:spPr>
                              <a:xfrm>
                                <a:off x="0" y="0"/>
                                <a:ext cx="4513478" cy="1104595"/>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676E9A" id="四角形: 角を丸くする 34" o:spid="_x0000_s1026" style="position:absolute;left:0;text-align:left;margin-left:-5.05pt;margin-top:.25pt;width:355.4pt;height:87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" filled="f" strokecolor="#ffb500 [3204]" strokeweight="2.25pt">
                      <v:stroke joinstyle="miter"/>
                    </v:roundrect>
                  </w:pict>
                </mc:Fallback>
              </mc:AlternateContent>
            </w:r>
            <w:r w:rsidR="00214A6D" w:rsidRPr="006C0D07">
              <w:rPr>
                <w:rStyle w:val="af5"/>
                <w:rFonts w:asciiTheme="minorEastAsia" w:hAnsi="Rockwell" w:hint="eastAsia"/>
                <w:i w:val="0"/>
                <w:iCs w:val="0"/>
                <w:color w:val="FFFFFF" w:themeColor="background1"/>
                <w:sz w:val="24"/>
                <w:lang w:eastAsia="ja-JP"/>
              </w:rPr>
              <w:t>ご記入に関して（必ずお読み下さい）</w:t>
            </w:r>
          </w:p>
        </w:tc>
      </w:tr>
      <w:tr w:rsidR="00214A6D" w14:paraId="52C8C1C6" w14:textId="77777777" w:rsidTr="00214A6D">
        <w:tc>
          <w:tcPr>
            <w:tcW w:w="7135" w:type="dxa"/>
            <w:vAlign w:val="center"/>
          </w:tcPr>
          <w:p w14:paraId="63456C9D" w14:textId="77777777" w:rsidR="00214A6D" w:rsidRPr="00214A6D" w:rsidRDefault="00214A6D" w:rsidP="00214A6D">
            <w:pPr>
              <w:spacing w:line="240" w:lineRule="atLeast"/>
              <w:jc w:val="both"/>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◎※部分は利用者情報変更に必要な項目となりますので必ずご記入ください。</w:t>
            </w:r>
          </w:p>
          <w:p w14:paraId="7964C050" w14:textId="77777777" w:rsidR="00214A6D" w:rsidRPr="00214A6D" w:rsidRDefault="00214A6D" w:rsidP="00214A6D">
            <w:pPr>
              <w:spacing w:line="240" w:lineRule="atLeast"/>
              <w:jc w:val="both"/>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◎記載いただいた内容に不明な箇所がある際はご連絡させていただく場合がございます。</w:t>
            </w:r>
          </w:p>
          <w:p w14:paraId="07476756" w14:textId="77777777" w:rsidR="00D11043" w:rsidRDefault="00214A6D" w:rsidP="00214A6D">
            <w:pPr>
              <w:spacing w:line="240" w:lineRule="atLeast"/>
              <w:jc w:val="both"/>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◎シリアル番号はAED本体カバーを外した本体の裏側に記載されています</w:t>
            </w:r>
            <w:r w:rsidR="00D11043">
              <w:rPr>
                <w:rStyle w:val="af5"/>
                <w:rFonts w:asciiTheme="minorEastAsia" w:hAnsi="Rockwell" w:hint="eastAsia"/>
                <w:i w:val="0"/>
                <w:iCs w:val="0"/>
                <w:sz w:val="16"/>
                <w:lang w:eastAsia="ja-JP"/>
              </w:rPr>
              <w:t>。</w:t>
            </w:r>
          </w:p>
          <w:p w14:paraId="2932B1E1" w14:textId="085D886D" w:rsidR="00214A6D" w:rsidRPr="00214A6D" w:rsidRDefault="00214A6D" w:rsidP="00214A6D">
            <w:pPr>
              <w:spacing w:line="240" w:lineRule="atLeast"/>
              <w:jc w:val="both"/>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（ラベルの”SN”から始まる番号）</w:t>
            </w:r>
          </w:p>
          <w:p w14:paraId="18DEBF1C" w14:textId="77777777" w:rsidR="00214A6D" w:rsidRPr="00214A6D" w:rsidRDefault="00214A6D" w:rsidP="00214A6D">
            <w:pPr>
              <w:spacing w:line="240" w:lineRule="atLeast"/>
              <w:jc w:val="both"/>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◎本依頼書の情報については本来の目的以外には使用いたしません。</w:t>
            </w:r>
          </w:p>
          <w:p w14:paraId="59E57510" w14:textId="34565BC1" w:rsidR="00214A6D" w:rsidRDefault="00214A6D" w:rsidP="00214A6D">
            <w:pPr>
              <w:spacing w:line="240" w:lineRule="atLeast"/>
              <w:jc w:val="both"/>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 xml:space="preserve">　（ただし製品の不具合の情報提供に使用させていただく場合がございます）</w:t>
            </w:r>
          </w:p>
        </w:tc>
      </w:tr>
    </w:tbl>
    <w:p w14:paraId="5365717B" w14:textId="69A388B2" w:rsidR="009E0FCD" w:rsidRDefault="00214A6D" w:rsidP="00214A6D">
      <w:pPr>
        <w:spacing w:after="0" w:line="240" w:lineRule="atLeast"/>
        <w:rPr>
          <w:rStyle w:val="af5"/>
          <w:rFonts w:asciiTheme="minorEastAsia" w:hAnsi="Rockwell"/>
          <w:i w:val="0"/>
          <w:iCs w:val="0"/>
          <w:sz w:val="16"/>
          <w:lang w:eastAsia="ja-JP"/>
        </w:rPr>
        <w:sectPr w:rsidR="009E0FCD" w:rsidSect="00214A6D">
          <w:type w:val="continuous"/>
          <w:pgSz w:w="16838" w:h="11906" w:orient="landscape" w:code="9"/>
          <w:pgMar w:top="1440" w:right="1077" w:bottom="851" w:left="1077" w:header="720" w:footer="340" w:gutter="0"/>
          <w:cols w:num="2" w:space="394"/>
          <w:titlePg/>
          <w:docGrid w:linePitch="360"/>
        </w:sectPr>
      </w:pPr>
      <w:r w:rsidRPr="00214A6D">
        <w:rPr>
          <w:rStyle w:val="af5"/>
          <w:rFonts w:asciiTheme="minorEastAsia" w:hAnsi="Rockwell" w:hint="eastAsia"/>
          <w:i w:val="0"/>
          <w:iCs w:val="0"/>
          <w:sz w:val="16"/>
          <w:lang w:eastAsia="ja-JP"/>
        </w:rPr>
        <w:t>★注：設置したAEDを管理する責任者</w:t>
      </w:r>
    </w:p>
    <w:p w14:paraId="5B7FB715" w14:textId="77777777" w:rsidR="00C955A7" w:rsidRDefault="00C955A7" w:rsidP="00C955A7">
      <w:pPr>
        <w:spacing w:after="0" w:line="180" w:lineRule="atLeast"/>
        <w:jc w:val="center"/>
        <w:rPr>
          <w:rStyle w:val="af5"/>
          <w:rFonts w:asciiTheme="minorEastAsia" w:hAnsi="Rockwell"/>
          <w:i w:val="0"/>
          <w:iCs w:val="0"/>
          <w:sz w:val="16"/>
          <w:lang w:eastAsia="ja-JP"/>
        </w:rPr>
      </w:pPr>
      <w:r>
        <w:rPr>
          <w:rStyle w:val="af5"/>
          <w:rFonts w:ascii="Rockwell" w:eastAsia="HGS創英ﾌﾟﾚｾﾞﾝｽEB" w:hAnsi="Rockwell" w:hint="eastAsia"/>
          <w:i w:val="0"/>
          <w:iCs w:val="0"/>
          <w:sz w:val="28"/>
          <w:lang w:eastAsia="ja-JP"/>
        </w:rPr>
        <w:lastRenderedPageBreak/>
        <w:t>AED</w:t>
      </w:r>
      <w:r>
        <w:rPr>
          <w:rStyle w:val="af5"/>
          <w:rFonts w:ascii="Rockwell" w:eastAsia="HGS創英ﾌﾟﾚｾﾞﾝｽEB" w:hAnsi="Rockwell" w:hint="eastAsia"/>
          <w:i w:val="0"/>
          <w:iCs w:val="0"/>
          <w:sz w:val="28"/>
          <w:lang w:eastAsia="ja-JP"/>
        </w:rPr>
        <w:t>利用者情報変更依頼書</w:t>
      </w:r>
      <w:r>
        <w:rPr>
          <w:rStyle w:val="af5"/>
          <w:rFonts w:ascii="Rockwell" w:eastAsia="HGS創英ﾌﾟﾚｾﾞﾝｽEB" w:hAnsi="Rockwell"/>
          <w:i w:val="0"/>
          <w:iCs w:val="0"/>
          <w:sz w:val="28"/>
          <w:lang w:eastAsia="ja-JP"/>
        </w:rPr>
        <w:br/>
      </w:r>
      <w:r w:rsidRPr="00802D2E">
        <w:rPr>
          <w:rStyle w:val="af5"/>
          <w:rFonts w:asciiTheme="minorEastAsia" w:hAnsi="Rockwell" w:hint="eastAsia"/>
          <w:i w:val="0"/>
          <w:iCs w:val="0"/>
          <w:sz w:val="16"/>
          <w:lang w:eastAsia="ja-JP"/>
        </w:rPr>
        <w:t>チェック項目の利用者情報について下記の通り変更しておりますので、顧客情報の変更をお願いします。</w:t>
      </w:r>
    </w:p>
    <w:p w14:paraId="4D9F7FDD" w14:textId="77777777" w:rsidR="00C955A7" w:rsidRDefault="00C955A7" w:rsidP="00C955A7">
      <w:pPr>
        <w:spacing w:after="0" w:line="240" w:lineRule="atLeast"/>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▼太枠内は必ずご記入下さい。 ※部分は必須項目となりますので、必ずご記入下さい。</w:t>
      </w:r>
    </w:p>
    <w:p w14:paraId="7AF915F3" w14:textId="77777777" w:rsidR="00C955A7" w:rsidRDefault="00C955A7" w:rsidP="00C955A7">
      <w:pPr>
        <w:spacing w:after="0" w:line="240" w:lineRule="atLeast"/>
        <w:rPr>
          <w:rStyle w:val="af5"/>
          <w:rFonts w:asciiTheme="minorEastAsia" w:hAnsi="Rockwell"/>
          <w:i w:val="0"/>
          <w:iCs w:val="0"/>
          <w:sz w:val="16"/>
          <w:lang w:eastAsia="ja-JP"/>
        </w:rPr>
        <w:sectPr w:rsidR="00C955A7" w:rsidSect="006C0D07">
          <w:headerReference w:type="default" r:id="rId16"/>
          <w:footerReference w:type="default" r:id="rId17"/>
          <w:headerReference w:type="first" r:id="rId18"/>
          <w:footerReference w:type="first" r:id="rId19"/>
          <w:pgSz w:w="16838" w:h="11906" w:orient="landscape" w:code="9"/>
          <w:pgMar w:top="1134" w:right="1077" w:bottom="567" w:left="1077" w:header="510" w:footer="340" w:gutter="0"/>
          <w:cols w:space="720"/>
          <w:titlePg/>
          <w:docGrid w:linePitch="360"/>
        </w:sectPr>
      </w:pPr>
    </w:p>
    <w:tbl>
      <w:tblPr>
        <w:tblStyle w:val="afe"/>
        <w:tblW w:w="5000" w:type="pct"/>
        <w:tblLook w:val="04A0" w:firstRow="1" w:lastRow="0" w:firstColumn="1" w:lastColumn="0" w:noHBand="0" w:noVBand="1"/>
      </w:tblPr>
      <w:tblGrid>
        <w:gridCol w:w="2247"/>
        <w:gridCol w:w="411"/>
        <w:gridCol w:w="404"/>
        <w:gridCol w:w="407"/>
        <w:gridCol w:w="407"/>
        <w:gridCol w:w="407"/>
        <w:gridCol w:w="406"/>
        <w:gridCol w:w="406"/>
        <w:gridCol w:w="401"/>
        <w:gridCol w:w="401"/>
        <w:gridCol w:w="403"/>
        <w:gridCol w:w="404"/>
        <w:gridCol w:w="411"/>
      </w:tblGrid>
      <w:tr w:rsidR="00C955A7" w:rsidRPr="00261594" w14:paraId="520D051B" w14:textId="77777777" w:rsidTr="00261594">
        <w:trPr>
          <w:trHeight w:val="20"/>
        </w:trPr>
        <w:tc>
          <w:tcPr>
            <w:tcW w:w="1586" w:type="pct"/>
            <w:tcBorders>
              <w:top w:val="single" w:sz="12" w:space="0" w:color="auto"/>
              <w:left w:val="single" w:sz="12" w:space="0" w:color="auto"/>
            </w:tcBorders>
            <w:shd w:val="clear" w:color="auto" w:fill="auto"/>
            <w:vAlign w:val="center"/>
          </w:tcPr>
          <w:p w14:paraId="40CC1538" w14:textId="77777777" w:rsidR="00C955A7" w:rsidRPr="00261594" w:rsidRDefault="00C955A7" w:rsidP="00D30C18">
            <w:pPr>
              <w:spacing w:line="240" w:lineRule="atLeast"/>
              <w:jc w:val="center"/>
              <w:rPr>
                <w:rStyle w:val="af5"/>
                <w:rFonts w:asciiTheme="minorEastAsia" w:hAnsi="Rockwell"/>
                <w:i w:val="0"/>
                <w:iCs w:val="0"/>
                <w:sz w:val="24"/>
                <w:lang w:eastAsia="ja-JP"/>
              </w:rPr>
            </w:pPr>
            <w:r w:rsidRPr="00261594">
              <w:rPr>
                <w:rStyle w:val="af5"/>
                <w:rFonts w:asciiTheme="minorEastAsia" w:hAnsi="Rockwell" w:hint="eastAsia"/>
                <w:i w:val="0"/>
                <w:iCs w:val="0"/>
                <w:sz w:val="24"/>
                <w:lang w:eastAsia="ja-JP"/>
              </w:rPr>
              <w:t>ご依頼者情報</w:t>
            </w:r>
          </w:p>
        </w:tc>
        <w:tc>
          <w:tcPr>
            <w:tcW w:w="3414" w:type="pct"/>
            <w:gridSpan w:val="12"/>
            <w:tcBorders>
              <w:top w:val="single" w:sz="12" w:space="0" w:color="auto"/>
              <w:right w:val="single" w:sz="12" w:space="0" w:color="auto"/>
            </w:tcBorders>
            <w:shd w:val="clear" w:color="auto" w:fill="auto"/>
            <w:vAlign w:val="center"/>
          </w:tcPr>
          <w:p w14:paraId="7056EE9E" w14:textId="77777777" w:rsidR="00C955A7" w:rsidRPr="00261594" w:rsidRDefault="00C955A7" w:rsidP="00D30C18">
            <w:pPr>
              <w:spacing w:line="0" w:lineRule="atLeast"/>
              <w:jc w:val="center"/>
              <w:rPr>
                <w:rStyle w:val="af5"/>
                <w:rFonts w:asciiTheme="minorEastAsia" w:hAnsi="Rockwell"/>
                <w:i w:val="0"/>
                <w:iCs w:val="0"/>
                <w:sz w:val="24"/>
                <w:lang w:eastAsia="ja-JP"/>
              </w:rPr>
            </w:pPr>
            <w:r w:rsidRPr="00261594">
              <w:rPr>
                <w:rStyle w:val="af5"/>
                <w:rFonts w:asciiTheme="minorEastAsia" w:hAnsi="Rockwell" w:hint="eastAsia"/>
                <w:i w:val="0"/>
                <w:iCs w:val="0"/>
                <w:sz w:val="24"/>
                <w:lang w:eastAsia="ja-JP"/>
              </w:rPr>
              <w:t>記入欄</w:t>
            </w:r>
          </w:p>
        </w:tc>
      </w:tr>
      <w:tr w:rsidR="00C955A7" w:rsidRPr="00261594" w14:paraId="0CEAEE3F" w14:textId="77777777" w:rsidTr="00D30C18">
        <w:trPr>
          <w:trHeight w:val="340"/>
        </w:trPr>
        <w:tc>
          <w:tcPr>
            <w:tcW w:w="1586" w:type="pct"/>
            <w:tcBorders>
              <w:left w:val="single" w:sz="12" w:space="0" w:color="auto"/>
            </w:tcBorders>
            <w:vAlign w:val="center"/>
          </w:tcPr>
          <w:p w14:paraId="5889B140"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※ご依頼者名</w:t>
            </w:r>
          </w:p>
          <w:p w14:paraId="3561D94A"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4"/>
                <w:lang w:eastAsia="ja-JP"/>
              </w:rPr>
              <w:t>（企業、団体名）</w:t>
            </w:r>
          </w:p>
        </w:tc>
        <w:tc>
          <w:tcPr>
            <w:tcW w:w="3414" w:type="pct"/>
            <w:gridSpan w:val="12"/>
            <w:tcBorders>
              <w:right w:val="single" w:sz="12" w:space="0" w:color="auto"/>
            </w:tcBorders>
            <w:vAlign w:val="center"/>
          </w:tcPr>
          <w:p w14:paraId="05D9BB16"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r>
      <w:tr w:rsidR="00C955A7" w:rsidRPr="00261594" w14:paraId="4414B356" w14:textId="77777777" w:rsidTr="00D30C18">
        <w:trPr>
          <w:trHeight w:val="283"/>
        </w:trPr>
        <w:tc>
          <w:tcPr>
            <w:tcW w:w="1586" w:type="pct"/>
            <w:tcBorders>
              <w:left w:val="single" w:sz="12" w:space="0" w:color="auto"/>
            </w:tcBorders>
            <w:vAlign w:val="center"/>
          </w:tcPr>
          <w:p w14:paraId="2BC2A3A8"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※電話番号</w:t>
            </w:r>
          </w:p>
        </w:tc>
        <w:tc>
          <w:tcPr>
            <w:tcW w:w="3414" w:type="pct"/>
            <w:gridSpan w:val="12"/>
            <w:tcBorders>
              <w:right w:val="single" w:sz="12" w:space="0" w:color="auto"/>
            </w:tcBorders>
            <w:vAlign w:val="center"/>
          </w:tcPr>
          <w:p w14:paraId="650D236B"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r>
      <w:tr w:rsidR="00C955A7" w:rsidRPr="00261594" w14:paraId="7B9DBE7A" w14:textId="77777777" w:rsidTr="00D30C18">
        <w:trPr>
          <w:trHeight w:val="340"/>
        </w:trPr>
        <w:tc>
          <w:tcPr>
            <w:tcW w:w="1586" w:type="pct"/>
            <w:tcBorders>
              <w:left w:val="single" w:sz="12" w:space="0" w:color="auto"/>
              <w:bottom w:val="single" w:sz="12" w:space="0" w:color="auto"/>
            </w:tcBorders>
            <w:vAlign w:val="center"/>
          </w:tcPr>
          <w:p w14:paraId="6930C08F"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所属部署名</w:t>
            </w:r>
          </w:p>
          <w:p w14:paraId="0E581162"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2"/>
                <w:lang w:eastAsia="ja-JP"/>
              </w:rPr>
              <w:t>（企業、団体の場合）</w:t>
            </w:r>
          </w:p>
        </w:tc>
        <w:tc>
          <w:tcPr>
            <w:tcW w:w="3414" w:type="pct"/>
            <w:gridSpan w:val="12"/>
            <w:tcBorders>
              <w:bottom w:val="single" w:sz="12" w:space="0" w:color="auto"/>
              <w:right w:val="single" w:sz="12" w:space="0" w:color="auto"/>
            </w:tcBorders>
            <w:vAlign w:val="center"/>
          </w:tcPr>
          <w:p w14:paraId="639F9180"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r>
      <w:tr w:rsidR="00C955A7" w:rsidRPr="00261594" w14:paraId="1300F71D" w14:textId="77777777" w:rsidTr="00261594">
        <w:trPr>
          <w:trHeight w:val="20"/>
        </w:trPr>
        <w:tc>
          <w:tcPr>
            <w:tcW w:w="1586" w:type="pct"/>
            <w:tcBorders>
              <w:top w:val="single" w:sz="12" w:space="0" w:color="auto"/>
              <w:left w:val="single" w:sz="12" w:space="0" w:color="auto"/>
            </w:tcBorders>
            <w:shd w:val="clear" w:color="auto" w:fill="auto"/>
            <w:vAlign w:val="center"/>
          </w:tcPr>
          <w:p w14:paraId="6DA14C7F"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24"/>
                <w:lang w:eastAsia="ja-JP"/>
              </w:rPr>
              <w:t>製品情報</w:t>
            </w:r>
          </w:p>
        </w:tc>
        <w:tc>
          <w:tcPr>
            <w:tcW w:w="3414" w:type="pct"/>
            <w:gridSpan w:val="12"/>
            <w:tcBorders>
              <w:top w:val="single" w:sz="12" w:space="0" w:color="auto"/>
              <w:right w:val="single" w:sz="12" w:space="0" w:color="auto"/>
            </w:tcBorders>
            <w:shd w:val="clear" w:color="auto" w:fill="auto"/>
            <w:vAlign w:val="center"/>
          </w:tcPr>
          <w:p w14:paraId="60009FD7"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24"/>
                <w:lang w:eastAsia="ja-JP"/>
              </w:rPr>
              <w:t>記入欄</w:t>
            </w:r>
          </w:p>
        </w:tc>
      </w:tr>
      <w:tr w:rsidR="00C955A7" w:rsidRPr="00261594" w14:paraId="40A46F81" w14:textId="77777777" w:rsidTr="00D30C18">
        <w:trPr>
          <w:trHeight w:val="283"/>
        </w:trPr>
        <w:tc>
          <w:tcPr>
            <w:tcW w:w="1586" w:type="pct"/>
            <w:tcBorders>
              <w:left w:val="single" w:sz="12" w:space="0" w:color="auto"/>
            </w:tcBorders>
            <w:vAlign w:val="center"/>
          </w:tcPr>
          <w:p w14:paraId="2714DE9D"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※シリアル番号</w:t>
            </w:r>
          </w:p>
        </w:tc>
        <w:tc>
          <w:tcPr>
            <w:tcW w:w="207" w:type="pct"/>
            <w:vAlign w:val="center"/>
          </w:tcPr>
          <w:p w14:paraId="66AD0706"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SN</w:t>
            </w:r>
          </w:p>
        </w:tc>
        <w:tc>
          <w:tcPr>
            <w:tcW w:w="291" w:type="pct"/>
            <w:vAlign w:val="center"/>
          </w:tcPr>
          <w:p w14:paraId="16F350CB"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c>
          <w:tcPr>
            <w:tcW w:w="293" w:type="pct"/>
            <w:vAlign w:val="center"/>
          </w:tcPr>
          <w:p w14:paraId="0F6F2689"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c>
          <w:tcPr>
            <w:tcW w:w="293" w:type="pct"/>
            <w:vAlign w:val="center"/>
          </w:tcPr>
          <w:p w14:paraId="3625FE62"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c>
          <w:tcPr>
            <w:tcW w:w="293" w:type="pct"/>
            <w:vAlign w:val="center"/>
          </w:tcPr>
          <w:p w14:paraId="6A9CBA4F"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c>
          <w:tcPr>
            <w:tcW w:w="292" w:type="pct"/>
            <w:vAlign w:val="center"/>
          </w:tcPr>
          <w:p w14:paraId="19A45832"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c>
          <w:tcPr>
            <w:tcW w:w="292" w:type="pct"/>
            <w:vAlign w:val="center"/>
          </w:tcPr>
          <w:p w14:paraId="50D8346E"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c>
          <w:tcPr>
            <w:tcW w:w="289" w:type="pct"/>
            <w:vAlign w:val="center"/>
          </w:tcPr>
          <w:p w14:paraId="116037A1"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c>
          <w:tcPr>
            <w:tcW w:w="289" w:type="pct"/>
            <w:vAlign w:val="center"/>
          </w:tcPr>
          <w:p w14:paraId="3342E2E5"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c>
          <w:tcPr>
            <w:tcW w:w="290" w:type="pct"/>
            <w:vAlign w:val="center"/>
          </w:tcPr>
          <w:p w14:paraId="28074901"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c>
          <w:tcPr>
            <w:tcW w:w="290" w:type="pct"/>
            <w:vAlign w:val="center"/>
          </w:tcPr>
          <w:p w14:paraId="3A886EB9"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c>
          <w:tcPr>
            <w:tcW w:w="296" w:type="pct"/>
            <w:tcBorders>
              <w:right w:val="single" w:sz="12" w:space="0" w:color="auto"/>
            </w:tcBorders>
            <w:vAlign w:val="center"/>
          </w:tcPr>
          <w:p w14:paraId="1F0C945D"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r>
      <w:tr w:rsidR="00C955A7" w:rsidRPr="00261594" w14:paraId="2E25EBA2" w14:textId="77777777" w:rsidTr="00D30C18">
        <w:trPr>
          <w:trHeight w:val="20"/>
        </w:trPr>
        <w:tc>
          <w:tcPr>
            <w:tcW w:w="1586" w:type="pct"/>
            <w:tcBorders>
              <w:left w:val="single" w:sz="12" w:space="0" w:color="auto"/>
            </w:tcBorders>
            <w:vAlign w:val="center"/>
          </w:tcPr>
          <w:p w14:paraId="7F5678C8"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※機種名</w:t>
            </w:r>
          </w:p>
          <w:p w14:paraId="33649774"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387EC3">
              <w:rPr>
                <w:rStyle w:val="af5"/>
                <w:rFonts w:asciiTheme="minorEastAsia" w:hAnsi="Rockwell" w:hint="eastAsia"/>
                <w:i w:val="0"/>
                <w:iCs w:val="0"/>
                <w:spacing w:val="1"/>
                <w:w w:val="85"/>
                <w:sz w:val="12"/>
                <w:fitText w:val="1800" w:id="1800107264"/>
                <w:lang w:eastAsia="ja-JP"/>
              </w:rPr>
              <w:t>(該当機種にチェックを入れてください</w:t>
            </w:r>
            <w:r w:rsidRPr="00387EC3">
              <w:rPr>
                <w:rStyle w:val="af5"/>
                <w:rFonts w:asciiTheme="minorEastAsia" w:hAnsi="Rockwell" w:hint="eastAsia"/>
                <w:i w:val="0"/>
                <w:iCs w:val="0"/>
                <w:spacing w:val="13"/>
                <w:w w:val="85"/>
                <w:sz w:val="12"/>
                <w:fitText w:val="1800" w:id="1800107264"/>
                <w:lang w:eastAsia="ja-JP"/>
              </w:rPr>
              <w:t>)</w:t>
            </w:r>
          </w:p>
        </w:tc>
        <w:tc>
          <w:tcPr>
            <w:tcW w:w="3414" w:type="pct"/>
            <w:gridSpan w:val="12"/>
            <w:tcBorders>
              <w:right w:val="single" w:sz="12" w:space="0" w:color="auto"/>
            </w:tcBorders>
            <w:vAlign w:val="center"/>
          </w:tcPr>
          <w:p w14:paraId="35130E4A"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387EC3">
              <w:rPr>
                <w:rStyle w:val="af5"/>
                <w:rFonts w:asciiTheme="minorEastAsia" w:hAnsi="Rockwell" w:hint="eastAsia"/>
                <w:i w:val="0"/>
                <w:iCs w:val="0"/>
                <w:spacing w:val="1"/>
                <w:w w:val="73"/>
                <w:sz w:val="16"/>
                <w:fitText w:val="4320" w:id="1800107265"/>
                <w:lang w:eastAsia="ja-JP"/>
              </w:rPr>
              <w:t>ライフパックシリーズ：□ライフパック1000　□ライフパックCR Plus（SN8桁</w:t>
            </w:r>
            <w:r w:rsidRPr="00387EC3">
              <w:rPr>
                <w:rStyle w:val="af5"/>
                <w:rFonts w:asciiTheme="minorEastAsia" w:hAnsi="Rockwell" w:hint="eastAsia"/>
                <w:i w:val="0"/>
                <w:iCs w:val="0"/>
                <w:spacing w:val="7"/>
                <w:w w:val="73"/>
                <w:sz w:val="16"/>
                <w:fitText w:val="4320" w:id="1800107265"/>
                <w:lang w:eastAsia="ja-JP"/>
              </w:rPr>
              <w:t>）</w:t>
            </w:r>
          </w:p>
          <w:p w14:paraId="3717FBDC"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387EC3">
              <w:rPr>
                <w:rStyle w:val="af5"/>
                <w:rFonts w:asciiTheme="minorEastAsia" w:hAnsi="Rockwell" w:hint="eastAsia"/>
                <w:i w:val="0"/>
                <w:iCs w:val="0"/>
                <w:spacing w:val="2"/>
                <w:w w:val="72"/>
                <w:sz w:val="16"/>
                <w:fitText w:val="4320" w:id="1800107266"/>
                <w:lang w:eastAsia="ja-JP"/>
              </w:rPr>
              <w:t>サマリタンシリーズ：□サマリタンPAD350P　□サマリタンPAD450P（SN11桁</w:t>
            </w:r>
            <w:r w:rsidRPr="00387EC3">
              <w:rPr>
                <w:rStyle w:val="af5"/>
                <w:rFonts w:asciiTheme="minorEastAsia" w:hAnsi="Rockwell" w:hint="eastAsia"/>
                <w:i w:val="0"/>
                <w:iCs w:val="0"/>
                <w:spacing w:val="20"/>
                <w:w w:val="72"/>
                <w:sz w:val="16"/>
                <w:fitText w:val="4320" w:id="1800107266"/>
                <w:lang w:eastAsia="ja-JP"/>
              </w:rPr>
              <w:t>）</w:t>
            </w:r>
          </w:p>
        </w:tc>
      </w:tr>
      <w:tr w:rsidR="00C955A7" w:rsidRPr="00261594" w14:paraId="0C5F04B7" w14:textId="77777777" w:rsidTr="00D30C18">
        <w:trPr>
          <w:trHeight w:val="20"/>
        </w:trPr>
        <w:tc>
          <w:tcPr>
            <w:tcW w:w="1586" w:type="pct"/>
            <w:tcBorders>
              <w:left w:val="single" w:sz="12" w:space="0" w:color="auto"/>
              <w:bottom w:val="single" w:sz="12" w:space="0" w:color="auto"/>
            </w:tcBorders>
            <w:vAlign w:val="center"/>
          </w:tcPr>
          <w:p w14:paraId="7FCD6EFA"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※ご購入先</w:t>
            </w:r>
          </w:p>
          <w:p w14:paraId="072777D1"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2"/>
                <w:lang w:eastAsia="ja-JP"/>
              </w:rPr>
              <w:t>(販売店もしくは、レンタル会社)</w:t>
            </w:r>
          </w:p>
        </w:tc>
        <w:tc>
          <w:tcPr>
            <w:tcW w:w="3414" w:type="pct"/>
            <w:gridSpan w:val="12"/>
            <w:tcBorders>
              <w:bottom w:val="single" w:sz="12" w:space="0" w:color="auto"/>
              <w:right w:val="single" w:sz="12" w:space="0" w:color="auto"/>
            </w:tcBorders>
            <w:vAlign w:val="center"/>
          </w:tcPr>
          <w:p w14:paraId="102C3E4F"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r>
    </w:tbl>
    <w:p w14:paraId="344493CF" w14:textId="77777777" w:rsidR="00C955A7" w:rsidRPr="00261594" w:rsidRDefault="00C955A7" w:rsidP="00C955A7">
      <w:pPr>
        <w:spacing w:after="0" w:line="240" w:lineRule="atLeast"/>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▼変更する項目にチェックの上ご記入下さい。※部分は必須項目となります。必ずご記入下さい。</w:t>
      </w:r>
    </w:p>
    <w:tbl>
      <w:tblPr>
        <w:tblStyle w:val="afe"/>
        <w:tblW w:w="5000" w:type="pct"/>
        <w:tblLook w:val="04A0" w:firstRow="1" w:lastRow="0" w:firstColumn="1" w:lastColumn="0" w:noHBand="0" w:noVBand="1"/>
      </w:tblPr>
      <w:tblGrid>
        <w:gridCol w:w="437"/>
        <w:gridCol w:w="1822"/>
        <w:gridCol w:w="2390"/>
        <w:gridCol w:w="2466"/>
      </w:tblGrid>
      <w:tr w:rsidR="00C955A7" w:rsidRPr="00261594" w14:paraId="47B6FDFB" w14:textId="77777777" w:rsidTr="00261594">
        <w:trPr>
          <w:cantSplit/>
          <w:trHeight w:val="20"/>
        </w:trPr>
        <w:tc>
          <w:tcPr>
            <w:tcW w:w="304" w:type="pct"/>
            <w:vMerge w:val="restart"/>
            <w:tcBorders>
              <w:top w:val="single" w:sz="12" w:space="0" w:color="auto"/>
              <w:left w:val="single" w:sz="12" w:space="0" w:color="auto"/>
              <w:bottom w:val="single" w:sz="12" w:space="0" w:color="auto"/>
            </w:tcBorders>
            <w:textDirection w:val="tbRlV"/>
            <w:vAlign w:val="center"/>
          </w:tcPr>
          <w:p w14:paraId="45E72FEF" w14:textId="77777777" w:rsidR="00C955A7" w:rsidRPr="00261594" w:rsidRDefault="00C955A7" w:rsidP="00D30C18">
            <w:pPr>
              <w:spacing w:line="40" w:lineRule="atLeast"/>
              <w:ind w:left="113" w:right="113"/>
              <w:jc w:val="both"/>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□変更がある場合は、チェックして下さい。</w:t>
            </w:r>
          </w:p>
        </w:tc>
        <w:tc>
          <w:tcPr>
            <w:tcW w:w="1282" w:type="pct"/>
            <w:tcBorders>
              <w:top w:val="single" w:sz="12" w:space="0" w:color="auto"/>
            </w:tcBorders>
            <w:shd w:val="clear" w:color="auto" w:fill="auto"/>
            <w:vAlign w:val="center"/>
          </w:tcPr>
          <w:p w14:paraId="5126C574" w14:textId="77777777" w:rsidR="00C955A7" w:rsidRPr="00261594" w:rsidRDefault="00C955A7" w:rsidP="00D30C18">
            <w:pPr>
              <w:spacing w:line="0" w:lineRule="atLeast"/>
              <w:jc w:val="center"/>
              <w:rPr>
                <w:rStyle w:val="af5"/>
                <w:rFonts w:asciiTheme="minorEastAsia" w:hAnsi="Rockwell"/>
                <w:i w:val="0"/>
                <w:iCs w:val="0"/>
                <w:sz w:val="24"/>
                <w:szCs w:val="24"/>
                <w:lang w:eastAsia="ja-JP"/>
              </w:rPr>
            </w:pPr>
            <w:r w:rsidRPr="00261594">
              <w:rPr>
                <w:rStyle w:val="af5"/>
                <w:rFonts w:asciiTheme="minorEastAsia" w:hAnsi="Rockwell" w:hint="eastAsia"/>
                <w:i w:val="0"/>
                <w:iCs w:val="0"/>
                <w:sz w:val="24"/>
                <w:szCs w:val="24"/>
                <w:lang w:eastAsia="ja-JP"/>
              </w:rPr>
              <w:t>AED設置情報</w:t>
            </w:r>
          </w:p>
        </w:tc>
        <w:tc>
          <w:tcPr>
            <w:tcW w:w="3414" w:type="pct"/>
            <w:gridSpan w:val="2"/>
            <w:tcBorders>
              <w:top w:val="single" w:sz="12" w:space="0" w:color="auto"/>
              <w:right w:val="single" w:sz="12" w:space="0" w:color="auto"/>
            </w:tcBorders>
            <w:shd w:val="clear" w:color="auto" w:fill="auto"/>
            <w:vAlign w:val="center"/>
          </w:tcPr>
          <w:p w14:paraId="5771E6FB" w14:textId="77777777" w:rsidR="00C955A7" w:rsidRPr="00261594" w:rsidRDefault="00C955A7" w:rsidP="00D30C18">
            <w:pPr>
              <w:spacing w:line="0" w:lineRule="atLeast"/>
              <w:jc w:val="center"/>
              <w:rPr>
                <w:rStyle w:val="af5"/>
                <w:rFonts w:asciiTheme="minorEastAsia" w:hAnsi="Rockwell"/>
                <w:i w:val="0"/>
                <w:iCs w:val="0"/>
                <w:sz w:val="24"/>
                <w:szCs w:val="24"/>
                <w:lang w:eastAsia="ja-JP"/>
              </w:rPr>
            </w:pPr>
            <w:r w:rsidRPr="00261594">
              <w:rPr>
                <w:rStyle w:val="af5"/>
                <w:rFonts w:asciiTheme="minorEastAsia" w:hAnsi="Rockwell" w:hint="eastAsia"/>
                <w:i w:val="0"/>
                <w:iCs w:val="0"/>
                <w:sz w:val="24"/>
                <w:szCs w:val="24"/>
                <w:lang w:eastAsia="ja-JP"/>
              </w:rPr>
              <w:t>記入欄</w:t>
            </w:r>
          </w:p>
        </w:tc>
      </w:tr>
      <w:tr w:rsidR="00C955A7" w:rsidRPr="00261594" w14:paraId="1475BDEA" w14:textId="77777777" w:rsidTr="00D30C18">
        <w:trPr>
          <w:cantSplit/>
          <w:trHeight w:val="20"/>
        </w:trPr>
        <w:tc>
          <w:tcPr>
            <w:tcW w:w="304" w:type="pct"/>
            <w:vMerge/>
            <w:tcBorders>
              <w:left w:val="single" w:sz="12" w:space="0" w:color="auto"/>
              <w:bottom w:val="single" w:sz="12" w:space="0" w:color="auto"/>
            </w:tcBorders>
            <w:vAlign w:val="center"/>
          </w:tcPr>
          <w:p w14:paraId="523A5502"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c>
          <w:tcPr>
            <w:tcW w:w="1282" w:type="pct"/>
            <w:vAlign w:val="center"/>
          </w:tcPr>
          <w:p w14:paraId="22DC0ADD"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※設置年月日</w:t>
            </w:r>
          </w:p>
        </w:tc>
        <w:tc>
          <w:tcPr>
            <w:tcW w:w="3414" w:type="pct"/>
            <w:gridSpan w:val="2"/>
            <w:tcBorders>
              <w:right w:val="single" w:sz="12" w:space="0" w:color="auto"/>
            </w:tcBorders>
            <w:vAlign w:val="center"/>
          </w:tcPr>
          <w:p w14:paraId="6E9991A8" w14:textId="77777777" w:rsidR="00C955A7" w:rsidRPr="00261594" w:rsidRDefault="00C955A7" w:rsidP="00D30C18">
            <w:pPr>
              <w:spacing w:line="0" w:lineRule="atLeast"/>
              <w:ind w:leftChars="650" w:left="1301" w:rightChars="676" w:right="1352" w:hanging="1"/>
              <w:jc w:val="distribute"/>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年月日</w:t>
            </w:r>
          </w:p>
        </w:tc>
      </w:tr>
      <w:tr w:rsidR="00C955A7" w:rsidRPr="00261594" w14:paraId="7EA7EC67" w14:textId="77777777" w:rsidTr="00D30C18">
        <w:trPr>
          <w:cantSplit/>
          <w:trHeight w:val="227"/>
        </w:trPr>
        <w:tc>
          <w:tcPr>
            <w:tcW w:w="304" w:type="pct"/>
            <w:vMerge/>
            <w:tcBorders>
              <w:left w:val="single" w:sz="12" w:space="0" w:color="auto"/>
              <w:bottom w:val="single" w:sz="12" w:space="0" w:color="auto"/>
            </w:tcBorders>
            <w:vAlign w:val="center"/>
          </w:tcPr>
          <w:p w14:paraId="0403726F"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c>
          <w:tcPr>
            <w:tcW w:w="1282" w:type="pct"/>
            <w:tcBorders>
              <w:bottom w:val="dashed" w:sz="4" w:space="0" w:color="auto"/>
            </w:tcBorders>
            <w:vAlign w:val="center"/>
          </w:tcPr>
          <w:p w14:paraId="1349B730"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※ふりがな</w:t>
            </w:r>
          </w:p>
        </w:tc>
        <w:tc>
          <w:tcPr>
            <w:tcW w:w="3414" w:type="pct"/>
            <w:gridSpan w:val="2"/>
            <w:tcBorders>
              <w:bottom w:val="dashed" w:sz="4" w:space="0" w:color="auto"/>
              <w:right w:val="single" w:sz="12" w:space="0" w:color="auto"/>
            </w:tcBorders>
            <w:vAlign w:val="center"/>
          </w:tcPr>
          <w:p w14:paraId="0E055C05"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r>
      <w:tr w:rsidR="00C955A7" w:rsidRPr="00261594" w14:paraId="1F526B65" w14:textId="77777777" w:rsidTr="00D30C18">
        <w:trPr>
          <w:cantSplit/>
          <w:trHeight w:val="340"/>
        </w:trPr>
        <w:tc>
          <w:tcPr>
            <w:tcW w:w="304" w:type="pct"/>
            <w:vMerge/>
            <w:tcBorders>
              <w:left w:val="single" w:sz="12" w:space="0" w:color="auto"/>
              <w:bottom w:val="single" w:sz="12" w:space="0" w:color="auto"/>
            </w:tcBorders>
            <w:vAlign w:val="center"/>
          </w:tcPr>
          <w:p w14:paraId="0B251B4A"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c>
          <w:tcPr>
            <w:tcW w:w="1282" w:type="pct"/>
            <w:tcBorders>
              <w:top w:val="dashed" w:sz="4" w:space="0" w:color="auto"/>
            </w:tcBorders>
            <w:vAlign w:val="center"/>
          </w:tcPr>
          <w:p w14:paraId="2994A0B4"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※設置施設名称</w:t>
            </w:r>
          </w:p>
        </w:tc>
        <w:tc>
          <w:tcPr>
            <w:tcW w:w="3414" w:type="pct"/>
            <w:gridSpan w:val="2"/>
            <w:tcBorders>
              <w:top w:val="dashed" w:sz="4" w:space="0" w:color="auto"/>
              <w:right w:val="single" w:sz="12" w:space="0" w:color="auto"/>
            </w:tcBorders>
            <w:vAlign w:val="center"/>
          </w:tcPr>
          <w:p w14:paraId="45E5E36B"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r>
      <w:tr w:rsidR="00C955A7" w:rsidRPr="00261594" w14:paraId="5280F5F2" w14:textId="77777777" w:rsidTr="00D30C18">
        <w:trPr>
          <w:cantSplit/>
          <w:trHeight w:val="20"/>
        </w:trPr>
        <w:tc>
          <w:tcPr>
            <w:tcW w:w="304" w:type="pct"/>
            <w:vMerge/>
            <w:tcBorders>
              <w:left w:val="single" w:sz="12" w:space="0" w:color="auto"/>
              <w:bottom w:val="single" w:sz="12" w:space="0" w:color="auto"/>
            </w:tcBorders>
            <w:vAlign w:val="center"/>
          </w:tcPr>
          <w:p w14:paraId="37EECE45"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c>
          <w:tcPr>
            <w:tcW w:w="1282" w:type="pct"/>
            <w:vAlign w:val="center"/>
          </w:tcPr>
          <w:p w14:paraId="5F6BF8F8"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※設置施設種別</w:t>
            </w:r>
          </w:p>
          <w:p w14:paraId="4C3B1C02"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387EC3">
              <w:rPr>
                <w:rStyle w:val="af5"/>
                <w:rFonts w:asciiTheme="minorEastAsia" w:hAnsi="Rockwell" w:hint="eastAsia"/>
                <w:i w:val="0"/>
                <w:iCs w:val="0"/>
                <w:spacing w:val="2"/>
                <w:w w:val="85"/>
                <w:sz w:val="12"/>
                <w:fitText w:val="1440" w:id="1800107267"/>
                <w:lang w:eastAsia="ja-JP"/>
              </w:rPr>
              <w:t>（リストからお選びください</w:t>
            </w:r>
            <w:r w:rsidRPr="00387EC3">
              <w:rPr>
                <w:rStyle w:val="af5"/>
                <w:rFonts w:asciiTheme="minorEastAsia" w:hAnsi="Rockwell" w:hint="eastAsia"/>
                <w:i w:val="0"/>
                <w:iCs w:val="0"/>
                <w:w w:val="85"/>
                <w:sz w:val="12"/>
                <w:fitText w:val="1440" w:id="1800107267"/>
                <w:lang w:eastAsia="ja-JP"/>
              </w:rPr>
              <w:t>）</w:t>
            </w:r>
          </w:p>
        </w:tc>
        <w:tc>
          <w:tcPr>
            <w:tcW w:w="3414" w:type="pct"/>
            <w:gridSpan w:val="2"/>
            <w:tcBorders>
              <w:right w:val="single" w:sz="12" w:space="0" w:color="auto"/>
            </w:tcBorders>
            <w:vAlign w:val="center"/>
          </w:tcPr>
          <w:p w14:paraId="12AE515F" w14:textId="77777777" w:rsidR="00C955A7" w:rsidRPr="00261594" w:rsidRDefault="00C955A7" w:rsidP="00D30C18">
            <w:pPr>
              <w:spacing w:line="0" w:lineRule="atLeast"/>
              <w:jc w:val="both"/>
              <w:rPr>
                <w:rStyle w:val="af5"/>
                <w:rFonts w:asciiTheme="minorEastAsia" w:hAnsi="Rockwell"/>
                <w:i w:val="0"/>
                <w:iCs w:val="0"/>
                <w:sz w:val="16"/>
                <w:lang w:eastAsia="ja-JP"/>
              </w:rPr>
            </w:pPr>
            <w:r w:rsidRPr="00261594">
              <w:rPr>
                <w:rStyle w:val="af5"/>
                <w:rFonts w:asciiTheme="minorEastAsia" w:hAnsi="Rockwell" w:hint="eastAsia"/>
                <w:i w:val="0"/>
                <w:iCs w:val="0"/>
                <w:spacing w:val="1"/>
                <w:w w:val="90"/>
                <w:sz w:val="16"/>
                <w:fitText w:val="4480" w:id="1800107268"/>
                <w:lang w:eastAsia="ja-JP"/>
              </w:rPr>
              <w:t>□消防・海保・防衛関係施設　□医療施設（病院・診療所・病院等</w:t>
            </w:r>
            <w:r w:rsidRPr="00261594">
              <w:rPr>
                <w:rStyle w:val="af5"/>
                <w:rFonts w:asciiTheme="minorEastAsia" w:hAnsi="Rockwell" w:hint="eastAsia"/>
                <w:i w:val="0"/>
                <w:iCs w:val="0"/>
                <w:spacing w:val="13"/>
                <w:w w:val="90"/>
                <w:sz w:val="16"/>
                <w:fitText w:val="4480" w:id="1800107268"/>
                <w:lang w:eastAsia="ja-JP"/>
              </w:rPr>
              <w:t>）</w:t>
            </w:r>
          </w:p>
          <w:p w14:paraId="4474586B" w14:textId="77777777" w:rsidR="00C955A7" w:rsidRPr="00261594" w:rsidRDefault="00C955A7" w:rsidP="00D30C18">
            <w:pPr>
              <w:spacing w:line="0" w:lineRule="atLeast"/>
              <w:jc w:val="both"/>
              <w:rPr>
                <w:rStyle w:val="af5"/>
                <w:rFonts w:asciiTheme="minorEastAsia" w:hAnsi="Rockwell"/>
                <w:i w:val="0"/>
                <w:iCs w:val="0"/>
                <w:sz w:val="16"/>
                <w:lang w:eastAsia="ja-JP"/>
              </w:rPr>
            </w:pPr>
            <w:r w:rsidRPr="00387EC3">
              <w:rPr>
                <w:rStyle w:val="af5"/>
                <w:rFonts w:asciiTheme="minorEastAsia" w:hAnsi="Rockwell" w:hint="eastAsia"/>
                <w:i w:val="0"/>
                <w:iCs w:val="0"/>
                <w:spacing w:val="3"/>
                <w:w w:val="77"/>
                <w:sz w:val="16"/>
                <w:fitText w:val="4480" w:id="1800107269"/>
                <w:lang w:eastAsia="ja-JP"/>
              </w:rPr>
              <w:t>□介護・福祉施設　□公共交通機関（駅、電車、バス、タクシー、高速道路等</w:t>
            </w:r>
            <w:r w:rsidRPr="00387EC3">
              <w:rPr>
                <w:rStyle w:val="af5"/>
                <w:rFonts w:asciiTheme="minorEastAsia" w:hAnsi="Rockwell" w:hint="eastAsia"/>
                <w:i w:val="0"/>
                <w:iCs w:val="0"/>
                <w:spacing w:val="19"/>
                <w:w w:val="77"/>
                <w:sz w:val="16"/>
                <w:fitText w:val="4480" w:id="1800107269"/>
                <w:lang w:eastAsia="ja-JP"/>
              </w:rPr>
              <w:t>）</w:t>
            </w:r>
          </w:p>
          <w:p w14:paraId="3E70CF79" w14:textId="77777777" w:rsidR="00C955A7" w:rsidRPr="00261594" w:rsidRDefault="00C955A7" w:rsidP="00D30C18">
            <w:pPr>
              <w:spacing w:line="0" w:lineRule="atLeast"/>
              <w:jc w:val="both"/>
              <w:rPr>
                <w:rStyle w:val="af5"/>
                <w:rFonts w:asciiTheme="minorEastAsia" w:hAnsi="Rockwell"/>
                <w:i w:val="0"/>
                <w:iCs w:val="0"/>
                <w:sz w:val="16"/>
                <w:lang w:eastAsia="ja-JP"/>
              </w:rPr>
            </w:pPr>
            <w:r w:rsidRPr="00261594">
              <w:rPr>
                <w:rStyle w:val="af5"/>
                <w:rFonts w:asciiTheme="minorEastAsia" w:hAnsi="Rockwell" w:hint="eastAsia"/>
                <w:i w:val="0"/>
                <w:iCs w:val="0"/>
                <w:spacing w:val="12"/>
                <w:sz w:val="16"/>
                <w:fitText w:val="4480" w:id="1800107270"/>
                <w:lang w:eastAsia="ja-JP"/>
              </w:rPr>
              <w:t>□学校・保育施設（小中学校、高校、大学、各種学校等</w:t>
            </w:r>
            <w:r w:rsidRPr="00261594">
              <w:rPr>
                <w:rStyle w:val="af5"/>
                <w:rFonts w:asciiTheme="minorEastAsia" w:hAnsi="Rockwell" w:hint="eastAsia"/>
                <w:i w:val="0"/>
                <w:iCs w:val="0"/>
                <w:spacing w:val="19"/>
                <w:sz w:val="16"/>
                <w:fitText w:val="4480" w:id="1800107270"/>
                <w:lang w:eastAsia="ja-JP"/>
              </w:rPr>
              <w:t>）</w:t>
            </w:r>
          </w:p>
          <w:p w14:paraId="08D41D31" w14:textId="77777777" w:rsidR="00C955A7" w:rsidRPr="00261594" w:rsidRDefault="00C955A7" w:rsidP="00D30C18">
            <w:pPr>
              <w:spacing w:line="0" w:lineRule="atLeast"/>
              <w:jc w:val="both"/>
              <w:rPr>
                <w:rStyle w:val="af5"/>
                <w:rFonts w:asciiTheme="minorEastAsia" w:hAnsi="Rockwell"/>
                <w:i w:val="0"/>
                <w:iCs w:val="0"/>
                <w:sz w:val="16"/>
                <w:lang w:eastAsia="ja-JP"/>
              </w:rPr>
            </w:pPr>
            <w:r w:rsidRPr="00261594">
              <w:rPr>
                <w:rStyle w:val="af5"/>
                <w:rFonts w:asciiTheme="minorEastAsia" w:hAnsi="Rockwell" w:hint="eastAsia"/>
                <w:i w:val="0"/>
                <w:iCs w:val="0"/>
                <w:spacing w:val="1"/>
                <w:w w:val="93"/>
                <w:sz w:val="16"/>
                <w:fitText w:val="4480" w:id="1800107271"/>
                <w:lang w:eastAsia="ja-JP"/>
              </w:rPr>
              <w:t>□体育・スポーツ施設（運動場、体育館、スキー場、ゴルフ場等</w:t>
            </w:r>
            <w:r w:rsidRPr="00261594">
              <w:rPr>
                <w:rStyle w:val="af5"/>
                <w:rFonts w:asciiTheme="minorEastAsia" w:hAnsi="Rockwell" w:hint="eastAsia"/>
                <w:i w:val="0"/>
                <w:iCs w:val="0"/>
                <w:spacing w:val="7"/>
                <w:w w:val="93"/>
                <w:sz w:val="16"/>
                <w:fitText w:val="4480" w:id="1800107271"/>
                <w:lang w:eastAsia="ja-JP"/>
              </w:rPr>
              <w:t>）</w:t>
            </w:r>
          </w:p>
          <w:p w14:paraId="4C70982C" w14:textId="77777777" w:rsidR="00C955A7" w:rsidRPr="00261594" w:rsidRDefault="00C955A7" w:rsidP="00D30C18">
            <w:pPr>
              <w:spacing w:line="0" w:lineRule="atLeast"/>
              <w:jc w:val="both"/>
              <w:rPr>
                <w:rStyle w:val="af5"/>
                <w:rFonts w:asciiTheme="minorEastAsia" w:hAnsi="Rockwell"/>
                <w:i w:val="0"/>
                <w:iCs w:val="0"/>
                <w:sz w:val="16"/>
                <w:lang w:eastAsia="ja-JP"/>
              </w:rPr>
            </w:pPr>
            <w:r w:rsidRPr="00261594">
              <w:rPr>
                <w:rStyle w:val="af5"/>
                <w:rFonts w:asciiTheme="minorEastAsia" w:hAnsi="Rockwell" w:hint="eastAsia"/>
                <w:i w:val="0"/>
                <w:iCs w:val="0"/>
                <w:spacing w:val="1"/>
                <w:w w:val="93"/>
                <w:sz w:val="16"/>
                <w:fitText w:val="4480" w:id="1800107272"/>
                <w:lang w:eastAsia="ja-JP"/>
              </w:rPr>
              <w:t>□公園・文教・娯楽施設（図書館、テーマパーク、パチンコ店等</w:t>
            </w:r>
            <w:r w:rsidRPr="00261594">
              <w:rPr>
                <w:rStyle w:val="af5"/>
                <w:rFonts w:asciiTheme="minorEastAsia" w:hAnsi="Rockwell" w:hint="eastAsia"/>
                <w:i w:val="0"/>
                <w:iCs w:val="0"/>
                <w:spacing w:val="7"/>
                <w:w w:val="93"/>
                <w:sz w:val="16"/>
                <w:fitText w:val="4480" w:id="1800107272"/>
                <w:lang w:eastAsia="ja-JP"/>
              </w:rPr>
              <w:t>）</w:t>
            </w:r>
          </w:p>
          <w:p w14:paraId="168AB2BE" w14:textId="77777777" w:rsidR="00C955A7" w:rsidRPr="00261594" w:rsidRDefault="00C955A7" w:rsidP="00D30C18">
            <w:pPr>
              <w:spacing w:line="0" w:lineRule="atLeast"/>
              <w:jc w:val="both"/>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□宿泊施設（ホテル、旅館等）</w:t>
            </w:r>
          </w:p>
          <w:p w14:paraId="61F7E5EF" w14:textId="77777777" w:rsidR="00C955A7" w:rsidRPr="00261594" w:rsidRDefault="00C955A7" w:rsidP="00D30C18">
            <w:pPr>
              <w:spacing w:line="0" w:lineRule="atLeast"/>
              <w:jc w:val="both"/>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□商業施設（デパート、駅ビル、商店街、コンビニ等）</w:t>
            </w:r>
          </w:p>
          <w:p w14:paraId="7E3CE387" w14:textId="77777777" w:rsidR="00C955A7" w:rsidRPr="00261594" w:rsidRDefault="00C955A7" w:rsidP="00D30C18">
            <w:pPr>
              <w:spacing w:line="0" w:lineRule="atLeast"/>
              <w:jc w:val="both"/>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□その他の不特定多数が利用する公的施設　□会社・事業所</w:t>
            </w:r>
          </w:p>
          <w:p w14:paraId="00F1ACDB" w14:textId="77777777" w:rsidR="00C955A7" w:rsidRPr="00261594" w:rsidRDefault="00C955A7" w:rsidP="00D30C18">
            <w:pPr>
              <w:spacing w:line="0" w:lineRule="atLeast"/>
              <w:jc w:val="both"/>
              <w:rPr>
                <w:rStyle w:val="af5"/>
                <w:rFonts w:asciiTheme="minorEastAsia" w:hAnsi="Rockwell"/>
                <w:i w:val="0"/>
                <w:iCs w:val="0"/>
                <w:sz w:val="16"/>
                <w:lang w:eastAsia="ja-JP"/>
              </w:rPr>
            </w:pPr>
            <w:r w:rsidRPr="00261594">
              <w:rPr>
                <w:rStyle w:val="af5"/>
                <w:rFonts w:asciiTheme="minorEastAsia" w:hAnsi="Rockwell" w:hint="eastAsia"/>
                <w:i w:val="0"/>
                <w:iCs w:val="0"/>
                <w:spacing w:val="1"/>
                <w:w w:val="93"/>
                <w:sz w:val="16"/>
                <w:fitText w:val="4480" w:id="1800107273"/>
                <w:lang w:eastAsia="ja-JP"/>
              </w:rPr>
              <w:t>□集合住宅（マンション、団地等）□自宅・自家用車内　□その</w:t>
            </w:r>
            <w:r w:rsidRPr="00261594">
              <w:rPr>
                <w:rStyle w:val="af5"/>
                <w:rFonts w:asciiTheme="minorEastAsia" w:hAnsi="Rockwell" w:hint="eastAsia"/>
                <w:i w:val="0"/>
                <w:iCs w:val="0"/>
                <w:spacing w:val="7"/>
                <w:w w:val="93"/>
                <w:sz w:val="16"/>
                <w:fitText w:val="4480" w:id="1800107273"/>
                <w:lang w:eastAsia="ja-JP"/>
              </w:rPr>
              <w:t>他</w:t>
            </w:r>
          </w:p>
        </w:tc>
      </w:tr>
      <w:tr w:rsidR="00C955A7" w:rsidRPr="00261594" w14:paraId="73C98CB4" w14:textId="77777777" w:rsidTr="00D30C18">
        <w:trPr>
          <w:cantSplit/>
          <w:trHeight w:val="340"/>
        </w:trPr>
        <w:tc>
          <w:tcPr>
            <w:tcW w:w="304" w:type="pct"/>
            <w:vMerge/>
            <w:tcBorders>
              <w:left w:val="single" w:sz="12" w:space="0" w:color="auto"/>
              <w:bottom w:val="single" w:sz="12" w:space="0" w:color="auto"/>
            </w:tcBorders>
            <w:vAlign w:val="center"/>
          </w:tcPr>
          <w:p w14:paraId="38681B15"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c>
          <w:tcPr>
            <w:tcW w:w="1282" w:type="pct"/>
            <w:tcBorders>
              <w:bottom w:val="dashed" w:sz="4" w:space="0" w:color="auto"/>
            </w:tcBorders>
            <w:vAlign w:val="center"/>
          </w:tcPr>
          <w:p w14:paraId="0CE3D597"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※設置場所住所</w:t>
            </w:r>
          </w:p>
        </w:tc>
        <w:tc>
          <w:tcPr>
            <w:tcW w:w="3414" w:type="pct"/>
            <w:gridSpan w:val="2"/>
            <w:tcBorders>
              <w:bottom w:val="dashed" w:sz="4" w:space="0" w:color="auto"/>
              <w:right w:val="single" w:sz="12" w:space="0" w:color="auto"/>
            </w:tcBorders>
            <w:vAlign w:val="center"/>
          </w:tcPr>
          <w:p w14:paraId="1B85B6FB" w14:textId="77777777" w:rsidR="00C955A7" w:rsidRPr="00261594" w:rsidRDefault="00C955A7" w:rsidP="00D30C18">
            <w:pPr>
              <w:spacing w:line="0" w:lineRule="atLeast"/>
              <w:jc w:val="both"/>
              <w:rPr>
                <w:rStyle w:val="af5"/>
                <w:rFonts w:asciiTheme="minorEastAsia" w:hAnsi="Rockwell"/>
                <w:i w:val="0"/>
                <w:iCs w:val="0"/>
                <w:sz w:val="16"/>
                <w:lang w:eastAsia="ja-JP"/>
              </w:rPr>
            </w:pPr>
            <w:r w:rsidRPr="00261594">
              <w:rPr>
                <w:rFonts w:asciiTheme="minorEastAsia" w:hAnsi="Rockwell"/>
                <w:noProof/>
                <w:sz w:val="16"/>
                <w:lang w:eastAsia="ja-JP"/>
              </w:rPr>
              <w:drawing>
                <wp:anchor distT="0" distB="0" distL="114300" distR="114300" simplePos="0" relativeHeight="251692032" behindDoc="0" locked="0" layoutInCell="1" allowOverlap="1" wp14:anchorId="1E1585BB" wp14:editId="3AB824EF">
                  <wp:simplePos x="0" y="0"/>
                  <wp:positionH relativeFrom="column">
                    <wp:posOffset>234315</wp:posOffset>
                  </wp:positionH>
                  <wp:positionV relativeFrom="paragraph">
                    <wp:posOffset>-17145</wp:posOffset>
                  </wp:positionV>
                  <wp:extent cx="961390" cy="181610"/>
                  <wp:effectExtent l="0" t="0" r="0" b="8890"/>
                  <wp:wrapNone/>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ED利用者情報変更依頼書_郵便番号画像.png"/>
                          <pic:cNvPicPr preferRelativeResize="0"/>
                        </pic:nvPicPr>
                        <pic:blipFill>
                          <a:blip r:embed="rId15"/>
                          <a:stretch>
                            <a:fillRect/>
                          </a:stretch>
                        </pic:blipFill>
                        <pic:spPr>
                          <a:xfrm>
                            <a:off x="0" y="0"/>
                            <a:ext cx="961390" cy="181610"/>
                          </a:xfrm>
                          <a:prstGeom prst="rect">
                            <a:avLst/>
                          </a:prstGeom>
                        </pic:spPr>
                      </pic:pic>
                    </a:graphicData>
                  </a:graphic>
                  <wp14:sizeRelH relativeFrom="margin">
                    <wp14:pctWidth>0</wp14:pctWidth>
                  </wp14:sizeRelH>
                  <wp14:sizeRelV relativeFrom="margin">
                    <wp14:pctHeight>0</wp14:pctHeight>
                  </wp14:sizeRelV>
                </wp:anchor>
              </w:drawing>
            </w:r>
            <w:r w:rsidRPr="00261594">
              <w:rPr>
                <w:rStyle w:val="af5"/>
                <w:rFonts w:asciiTheme="minorEastAsia" w:hAnsi="Rockwell" w:hint="eastAsia"/>
                <w:i w:val="0"/>
                <w:iCs w:val="0"/>
                <w:sz w:val="16"/>
                <w:lang w:eastAsia="ja-JP"/>
              </w:rPr>
              <w:t>※〒　　　　　　　　　　※　　　　　　　都 ・ 道 ・ 府 ・ 県</w:t>
            </w:r>
          </w:p>
        </w:tc>
      </w:tr>
      <w:tr w:rsidR="00C955A7" w:rsidRPr="00261594" w14:paraId="05256A88" w14:textId="77777777" w:rsidTr="00D30C18">
        <w:trPr>
          <w:trHeight w:val="340"/>
        </w:trPr>
        <w:tc>
          <w:tcPr>
            <w:tcW w:w="304" w:type="pct"/>
            <w:vMerge/>
            <w:tcBorders>
              <w:left w:val="single" w:sz="12" w:space="0" w:color="auto"/>
              <w:bottom w:val="single" w:sz="12" w:space="0" w:color="auto"/>
            </w:tcBorders>
            <w:vAlign w:val="center"/>
          </w:tcPr>
          <w:p w14:paraId="1627C736"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c>
          <w:tcPr>
            <w:tcW w:w="1282" w:type="pct"/>
            <w:tcBorders>
              <w:top w:val="dashed" w:sz="4" w:space="0" w:color="auto"/>
            </w:tcBorders>
            <w:vAlign w:val="center"/>
          </w:tcPr>
          <w:p w14:paraId="0F1212CD"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※市区町村以下</w:t>
            </w:r>
          </w:p>
        </w:tc>
        <w:tc>
          <w:tcPr>
            <w:tcW w:w="3414" w:type="pct"/>
            <w:gridSpan w:val="2"/>
            <w:tcBorders>
              <w:top w:val="dashed" w:sz="4" w:space="0" w:color="auto"/>
              <w:right w:val="single" w:sz="12" w:space="0" w:color="auto"/>
            </w:tcBorders>
            <w:vAlign w:val="center"/>
          </w:tcPr>
          <w:p w14:paraId="4367EE15" w14:textId="77777777" w:rsidR="00C955A7" w:rsidRPr="00261594" w:rsidRDefault="00C955A7" w:rsidP="00D30C18">
            <w:pPr>
              <w:spacing w:line="0" w:lineRule="atLeast"/>
              <w:jc w:val="both"/>
              <w:rPr>
                <w:rStyle w:val="af5"/>
                <w:rFonts w:asciiTheme="minorEastAsia" w:hAnsi="Rockwell"/>
                <w:i w:val="0"/>
                <w:iCs w:val="0"/>
                <w:sz w:val="16"/>
                <w:lang w:eastAsia="ja-JP"/>
              </w:rPr>
            </w:pPr>
          </w:p>
        </w:tc>
      </w:tr>
      <w:tr w:rsidR="00C955A7" w:rsidRPr="00261594" w14:paraId="4971A9CB" w14:textId="77777777" w:rsidTr="00D30C18">
        <w:trPr>
          <w:trHeight w:val="340"/>
        </w:trPr>
        <w:tc>
          <w:tcPr>
            <w:tcW w:w="304" w:type="pct"/>
            <w:vMerge/>
            <w:tcBorders>
              <w:left w:val="single" w:sz="12" w:space="0" w:color="auto"/>
              <w:bottom w:val="single" w:sz="12" w:space="0" w:color="auto"/>
            </w:tcBorders>
            <w:vAlign w:val="center"/>
          </w:tcPr>
          <w:p w14:paraId="0774A127"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c>
          <w:tcPr>
            <w:tcW w:w="1282" w:type="pct"/>
            <w:vAlign w:val="center"/>
          </w:tcPr>
          <w:p w14:paraId="2056FC0F"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※設置位置</w:t>
            </w:r>
          </w:p>
        </w:tc>
        <w:tc>
          <w:tcPr>
            <w:tcW w:w="3414" w:type="pct"/>
            <w:gridSpan w:val="2"/>
            <w:tcBorders>
              <w:right w:val="single" w:sz="12" w:space="0" w:color="auto"/>
            </w:tcBorders>
            <w:vAlign w:val="center"/>
          </w:tcPr>
          <w:p w14:paraId="44108957" w14:textId="77777777" w:rsidR="00C955A7" w:rsidRPr="00261594" w:rsidRDefault="00C955A7" w:rsidP="00D30C18">
            <w:pPr>
              <w:spacing w:line="0" w:lineRule="atLeast"/>
              <w:jc w:val="both"/>
              <w:rPr>
                <w:rStyle w:val="af5"/>
                <w:rFonts w:asciiTheme="minorEastAsia" w:hAnsi="Rockwell"/>
                <w:i w:val="0"/>
                <w:iCs w:val="0"/>
                <w:sz w:val="16"/>
                <w:lang w:eastAsia="ja-JP"/>
              </w:rPr>
            </w:pPr>
          </w:p>
        </w:tc>
      </w:tr>
      <w:tr w:rsidR="00C955A7" w:rsidRPr="00261594" w14:paraId="59F552EF" w14:textId="77777777" w:rsidTr="00D30C18">
        <w:trPr>
          <w:trHeight w:val="20"/>
        </w:trPr>
        <w:tc>
          <w:tcPr>
            <w:tcW w:w="304" w:type="pct"/>
            <w:vMerge/>
            <w:tcBorders>
              <w:left w:val="single" w:sz="12" w:space="0" w:color="auto"/>
              <w:bottom w:val="single" w:sz="12" w:space="0" w:color="auto"/>
            </w:tcBorders>
            <w:vAlign w:val="center"/>
          </w:tcPr>
          <w:p w14:paraId="288BACC3"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c>
          <w:tcPr>
            <w:tcW w:w="1282" w:type="pct"/>
            <w:tcBorders>
              <w:bottom w:val="single" w:sz="12" w:space="0" w:color="auto"/>
            </w:tcBorders>
            <w:vAlign w:val="center"/>
          </w:tcPr>
          <w:p w14:paraId="116F6A6B"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※設置目的</w:t>
            </w:r>
          </w:p>
          <w:p w14:paraId="7A523979"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w w:val="92"/>
                <w:sz w:val="12"/>
                <w:fitText w:val="1560" w:id="1800107274"/>
                <w:lang w:eastAsia="ja-JP"/>
              </w:rPr>
              <w:t>（どちらかをお選びください</w:t>
            </w:r>
            <w:r w:rsidRPr="00261594">
              <w:rPr>
                <w:rStyle w:val="af5"/>
                <w:rFonts w:asciiTheme="minorEastAsia" w:hAnsi="Rockwell" w:hint="eastAsia"/>
                <w:i w:val="0"/>
                <w:iCs w:val="0"/>
                <w:spacing w:val="17"/>
                <w:w w:val="92"/>
                <w:sz w:val="12"/>
                <w:fitText w:val="1560" w:id="1800107274"/>
                <w:lang w:eastAsia="ja-JP"/>
              </w:rPr>
              <w:t>）</w:t>
            </w:r>
          </w:p>
        </w:tc>
        <w:tc>
          <w:tcPr>
            <w:tcW w:w="3414" w:type="pct"/>
            <w:gridSpan w:val="2"/>
            <w:tcBorders>
              <w:bottom w:val="single" w:sz="12" w:space="0" w:color="auto"/>
              <w:right w:val="single" w:sz="12" w:space="0" w:color="auto"/>
            </w:tcBorders>
            <w:vAlign w:val="center"/>
          </w:tcPr>
          <w:p w14:paraId="3F73D669" w14:textId="77777777" w:rsidR="00C955A7" w:rsidRPr="00261594" w:rsidRDefault="00C955A7" w:rsidP="00D30C18">
            <w:pPr>
              <w:spacing w:line="0" w:lineRule="atLeast"/>
              <w:jc w:val="both"/>
              <w:rPr>
                <w:rStyle w:val="af5"/>
                <w:rFonts w:asciiTheme="minorEastAsia" w:hAnsi="Rockwell"/>
                <w:i w:val="0"/>
                <w:iCs w:val="0"/>
                <w:sz w:val="16"/>
                <w:lang w:eastAsia="ja-JP"/>
              </w:rPr>
            </w:pPr>
            <w:r w:rsidRPr="00387EC3">
              <w:rPr>
                <w:rStyle w:val="af5"/>
                <w:rFonts w:asciiTheme="minorEastAsia" w:hAnsi="Rockwell" w:hint="eastAsia"/>
                <w:i w:val="0"/>
                <w:iCs w:val="0"/>
                <w:spacing w:val="1"/>
                <w:w w:val="80"/>
                <w:sz w:val="16"/>
                <w:fitText w:val="4640" w:id="1800107275"/>
                <w:lang w:eastAsia="ja-JP"/>
              </w:rPr>
              <w:t>不特定多数の人の利用を目的とする　・　特定できる個々人の利用を目的とす</w:t>
            </w:r>
            <w:r w:rsidRPr="00387EC3">
              <w:rPr>
                <w:rStyle w:val="af5"/>
                <w:rFonts w:asciiTheme="minorEastAsia" w:hAnsi="Rockwell" w:hint="eastAsia"/>
                <w:i w:val="0"/>
                <w:iCs w:val="0"/>
                <w:spacing w:val="33"/>
                <w:w w:val="80"/>
                <w:sz w:val="16"/>
                <w:fitText w:val="4640" w:id="1800107275"/>
                <w:lang w:eastAsia="ja-JP"/>
              </w:rPr>
              <w:t>る</w:t>
            </w:r>
          </w:p>
        </w:tc>
      </w:tr>
      <w:tr w:rsidR="00C955A7" w:rsidRPr="00261594" w14:paraId="071C7C45" w14:textId="77777777" w:rsidTr="00261594">
        <w:trPr>
          <w:trHeight w:val="20"/>
        </w:trPr>
        <w:tc>
          <w:tcPr>
            <w:tcW w:w="304" w:type="pct"/>
            <w:vMerge/>
            <w:tcBorders>
              <w:top w:val="single" w:sz="12" w:space="0" w:color="auto"/>
              <w:left w:val="single" w:sz="12" w:space="0" w:color="auto"/>
              <w:bottom w:val="single" w:sz="12" w:space="0" w:color="auto"/>
            </w:tcBorders>
            <w:vAlign w:val="center"/>
          </w:tcPr>
          <w:p w14:paraId="337B7E08"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c>
          <w:tcPr>
            <w:tcW w:w="1282" w:type="pct"/>
            <w:tcBorders>
              <w:top w:val="single" w:sz="12" w:space="0" w:color="auto"/>
            </w:tcBorders>
            <w:shd w:val="clear" w:color="auto" w:fill="auto"/>
            <w:vAlign w:val="center"/>
          </w:tcPr>
          <w:p w14:paraId="239EBF44" w14:textId="77777777" w:rsidR="00C955A7" w:rsidRPr="00261594" w:rsidRDefault="00C955A7" w:rsidP="00D30C18">
            <w:pPr>
              <w:spacing w:line="0" w:lineRule="atLeast"/>
              <w:jc w:val="center"/>
              <w:rPr>
                <w:rStyle w:val="af5"/>
                <w:rFonts w:asciiTheme="minorEastAsia" w:hAnsi="Rockwell"/>
                <w:i w:val="0"/>
                <w:iCs w:val="0"/>
                <w:sz w:val="24"/>
                <w:szCs w:val="24"/>
                <w:lang w:eastAsia="ja-JP"/>
              </w:rPr>
            </w:pPr>
            <w:r w:rsidRPr="00261594">
              <w:rPr>
                <w:rStyle w:val="af5"/>
                <w:rFonts w:asciiTheme="minorEastAsia" w:hAnsi="Rockwell" w:hint="eastAsia"/>
                <w:i w:val="0"/>
                <w:iCs w:val="0"/>
                <w:sz w:val="24"/>
                <w:szCs w:val="24"/>
                <w:lang w:eastAsia="ja-JP"/>
              </w:rPr>
              <w:t>旧利用者情報</w:t>
            </w:r>
          </w:p>
        </w:tc>
        <w:tc>
          <w:tcPr>
            <w:tcW w:w="3414" w:type="pct"/>
            <w:gridSpan w:val="2"/>
            <w:tcBorders>
              <w:top w:val="single" w:sz="12" w:space="0" w:color="auto"/>
              <w:right w:val="single" w:sz="12" w:space="0" w:color="auto"/>
            </w:tcBorders>
            <w:shd w:val="clear" w:color="auto" w:fill="auto"/>
            <w:vAlign w:val="center"/>
          </w:tcPr>
          <w:p w14:paraId="1C1C5CB0" w14:textId="77777777" w:rsidR="00C955A7" w:rsidRPr="00261594" w:rsidRDefault="00C955A7" w:rsidP="00D30C18">
            <w:pPr>
              <w:spacing w:line="0" w:lineRule="atLeast"/>
              <w:jc w:val="center"/>
              <w:rPr>
                <w:rStyle w:val="af5"/>
                <w:rFonts w:asciiTheme="minorEastAsia" w:hAnsi="Rockwell"/>
                <w:i w:val="0"/>
                <w:iCs w:val="0"/>
                <w:sz w:val="24"/>
                <w:szCs w:val="24"/>
                <w:lang w:eastAsia="ja-JP"/>
              </w:rPr>
            </w:pPr>
            <w:r w:rsidRPr="00261594">
              <w:rPr>
                <w:rStyle w:val="af5"/>
                <w:rFonts w:asciiTheme="minorEastAsia" w:hAnsi="Rockwell" w:hint="eastAsia"/>
                <w:i w:val="0"/>
                <w:iCs w:val="0"/>
                <w:sz w:val="24"/>
                <w:szCs w:val="24"/>
                <w:lang w:eastAsia="ja-JP"/>
              </w:rPr>
              <w:t>記入欄</w:t>
            </w:r>
          </w:p>
        </w:tc>
      </w:tr>
      <w:tr w:rsidR="00C955A7" w:rsidRPr="00261594" w14:paraId="61BB84AF" w14:textId="77777777" w:rsidTr="00D30C18">
        <w:trPr>
          <w:trHeight w:val="283"/>
        </w:trPr>
        <w:tc>
          <w:tcPr>
            <w:tcW w:w="304" w:type="pct"/>
            <w:vMerge/>
            <w:tcBorders>
              <w:left w:val="single" w:sz="12" w:space="0" w:color="auto"/>
              <w:bottom w:val="single" w:sz="12" w:space="0" w:color="auto"/>
            </w:tcBorders>
            <w:vAlign w:val="center"/>
          </w:tcPr>
          <w:p w14:paraId="6AD81C9C"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c>
          <w:tcPr>
            <w:tcW w:w="1282" w:type="pct"/>
            <w:vAlign w:val="center"/>
          </w:tcPr>
          <w:p w14:paraId="7FCE79B0"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※ご利用者名</w:t>
            </w:r>
          </w:p>
        </w:tc>
        <w:tc>
          <w:tcPr>
            <w:tcW w:w="3414" w:type="pct"/>
            <w:gridSpan w:val="2"/>
            <w:tcBorders>
              <w:right w:val="single" w:sz="12" w:space="0" w:color="auto"/>
            </w:tcBorders>
            <w:vAlign w:val="center"/>
          </w:tcPr>
          <w:p w14:paraId="2F1F603B"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r>
      <w:tr w:rsidR="00C955A7" w:rsidRPr="00261594" w14:paraId="0A7FB83B" w14:textId="77777777" w:rsidTr="00D30C18">
        <w:trPr>
          <w:trHeight w:val="20"/>
        </w:trPr>
        <w:tc>
          <w:tcPr>
            <w:tcW w:w="304" w:type="pct"/>
            <w:vMerge/>
            <w:tcBorders>
              <w:left w:val="single" w:sz="12" w:space="0" w:color="auto"/>
              <w:bottom w:val="single" w:sz="12" w:space="0" w:color="auto"/>
            </w:tcBorders>
            <w:vAlign w:val="center"/>
          </w:tcPr>
          <w:p w14:paraId="71DE11D3"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c>
          <w:tcPr>
            <w:tcW w:w="1282" w:type="pct"/>
            <w:vAlign w:val="center"/>
          </w:tcPr>
          <w:p w14:paraId="6F5ECD33"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所属部署</w:t>
            </w:r>
          </w:p>
          <w:p w14:paraId="22F31FFB"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2"/>
                <w:lang w:eastAsia="ja-JP"/>
              </w:rPr>
              <w:t>（企業、団体の場合）</w:t>
            </w:r>
          </w:p>
        </w:tc>
        <w:tc>
          <w:tcPr>
            <w:tcW w:w="1680" w:type="pct"/>
            <w:vAlign w:val="center"/>
          </w:tcPr>
          <w:p w14:paraId="641E9CCC" w14:textId="77777777" w:rsidR="00C955A7" w:rsidRPr="00261594" w:rsidRDefault="00C955A7" w:rsidP="00D30C18">
            <w:pPr>
              <w:spacing w:line="0" w:lineRule="atLeast"/>
              <w:jc w:val="center"/>
              <w:rPr>
                <w:rStyle w:val="af5"/>
                <w:rFonts w:asciiTheme="minorEastAsia" w:hAnsi="Rockwell"/>
                <w:i w:val="0"/>
                <w:iCs w:val="0"/>
                <w:sz w:val="16"/>
                <w:lang w:eastAsia="ja-JP"/>
              </w:rPr>
            </w:pPr>
          </w:p>
        </w:tc>
        <w:tc>
          <w:tcPr>
            <w:tcW w:w="1734" w:type="pct"/>
            <w:tcBorders>
              <w:right w:val="single" w:sz="12" w:space="0" w:color="auto"/>
            </w:tcBorders>
            <w:vAlign w:val="center"/>
          </w:tcPr>
          <w:p w14:paraId="05723C4B" w14:textId="77777777" w:rsidR="00C955A7" w:rsidRPr="00261594" w:rsidRDefault="00C955A7" w:rsidP="00D30C18">
            <w:pPr>
              <w:spacing w:line="0" w:lineRule="atLeast"/>
              <w:jc w:val="both"/>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ご担当者名</w:t>
            </w:r>
          </w:p>
        </w:tc>
      </w:tr>
      <w:tr w:rsidR="00C955A7" w:rsidRPr="00261594" w14:paraId="55795698" w14:textId="77777777" w:rsidTr="00D30C18">
        <w:trPr>
          <w:trHeight w:val="283"/>
        </w:trPr>
        <w:tc>
          <w:tcPr>
            <w:tcW w:w="304" w:type="pct"/>
            <w:vMerge/>
            <w:tcBorders>
              <w:left w:val="single" w:sz="12" w:space="0" w:color="auto"/>
              <w:bottom w:val="single" w:sz="12" w:space="0" w:color="auto"/>
            </w:tcBorders>
            <w:vAlign w:val="center"/>
          </w:tcPr>
          <w:p w14:paraId="60CB5EA3"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c>
          <w:tcPr>
            <w:tcW w:w="1282" w:type="pct"/>
            <w:tcBorders>
              <w:bottom w:val="single" w:sz="12" w:space="0" w:color="auto"/>
            </w:tcBorders>
            <w:vAlign w:val="center"/>
          </w:tcPr>
          <w:p w14:paraId="74FA7DAF" w14:textId="77777777" w:rsidR="00C955A7" w:rsidRPr="00261594" w:rsidRDefault="00C955A7" w:rsidP="00D30C18">
            <w:pPr>
              <w:spacing w:line="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※電話番号</w:t>
            </w:r>
          </w:p>
        </w:tc>
        <w:tc>
          <w:tcPr>
            <w:tcW w:w="3414" w:type="pct"/>
            <w:gridSpan w:val="2"/>
            <w:tcBorders>
              <w:bottom w:val="single" w:sz="12" w:space="0" w:color="auto"/>
              <w:right w:val="single" w:sz="12" w:space="0" w:color="auto"/>
            </w:tcBorders>
            <w:vAlign w:val="center"/>
          </w:tcPr>
          <w:p w14:paraId="48B4A70C" w14:textId="77777777" w:rsidR="00C955A7" w:rsidRPr="00261594" w:rsidRDefault="00C955A7" w:rsidP="00D30C18">
            <w:pPr>
              <w:spacing w:line="0" w:lineRule="atLeast"/>
              <w:ind w:leftChars="694" w:left="1388" w:rightChars="967" w:right="1934"/>
              <w:jc w:val="distribute"/>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w:t>
            </w:r>
          </w:p>
        </w:tc>
      </w:tr>
    </w:tbl>
    <w:p w14:paraId="2AFBD9E4" w14:textId="77777777" w:rsidR="00C955A7" w:rsidRPr="00261594" w:rsidRDefault="00C955A7" w:rsidP="00C955A7">
      <w:pPr>
        <w:spacing w:after="0" w:line="0" w:lineRule="atLeast"/>
        <w:rPr>
          <w:rStyle w:val="af5"/>
          <w:rFonts w:asciiTheme="minorEastAsia" w:hAnsi="Rockwell"/>
          <w:i w:val="0"/>
          <w:iCs w:val="0"/>
          <w:sz w:val="16"/>
          <w:lang w:eastAsia="ja-JP"/>
        </w:rPr>
      </w:pPr>
    </w:p>
    <w:tbl>
      <w:tblPr>
        <w:tblStyle w:val="afe"/>
        <w:tblW w:w="4993" w:type="pct"/>
        <w:tblLook w:val="04A0" w:firstRow="1" w:lastRow="0" w:firstColumn="1" w:lastColumn="0" w:noHBand="0" w:noVBand="1"/>
      </w:tblPr>
      <w:tblGrid>
        <w:gridCol w:w="462"/>
        <w:gridCol w:w="2107"/>
        <w:gridCol w:w="2268"/>
        <w:gridCol w:w="2268"/>
      </w:tblGrid>
      <w:tr w:rsidR="00C955A7" w:rsidRPr="00261594" w14:paraId="16BA667C" w14:textId="77777777" w:rsidTr="00261594">
        <w:trPr>
          <w:cantSplit/>
          <w:trHeight w:val="196"/>
        </w:trPr>
        <w:tc>
          <w:tcPr>
            <w:tcW w:w="324" w:type="pct"/>
            <w:vMerge w:val="restart"/>
            <w:tcBorders>
              <w:top w:val="single" w:sz="12" w:space="0" w:color="auto"/>
              <w:left w:val="single" w:sz="12" w:space="0" w:color="auto"/>
              <w:bottom w:val="single" w:sz="12" w:space="0" w:color="auto"/>
            </w:tcBorders>
            <w:textDirection w:val="tbRlV"/>
            <w:vAlign w:val="center"/>
          </w:tcPr>
          <w:p w14:paraId="1AE2BD0C" w14:textId="77777777" w:rsidR="00C955A7" w:rsidRPr="00261594" w:rsidRDefault="00C955A7" w:rsidP="00D30C18">
            <w:pPr>
              <w:spacing w:line="240" w:lineRule="atLeast"/>
              <w:ind w:left="113" w:right="113"/>
              <w:jc w:val="both"/>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□変更がある場合は、チェックして下さい。</w:t>
            </w:r>
          </w:p>
        </w:tc>
        <w:tc>
          <w:tcPr>
            <w:tcW w:w="1493" w:type="pct"/>
            <w:tcBorders>
              <w:top w:val="single" w:sz="12" w:space="0" w:color="auto"/>
              <w:bottom w:val="single" w:sz="4" w:space="0" w:color="auto"/>
            </w:tcBorders>
            <w:shd w:val="clear" w:color="auto" w:fill="auto"/>
            <w:vAlign w:val="center"/>
          </w:tcPr>
          <w:p w14:paraId="077B3833" w14:textId="1EC1219D" w:rsidR="00C955A7" w:rsidRPr="00261594" w:rsidRDefault="00C955A7" w:rsidP="00D30C18">
            <w:pPr>
              <w:spacing w:line="24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w w:val="85"/>
                <w:sz w:val="24"/>
                <w:fitText w:val="1440" w:id="1800107276"/>
                <w:lang w:eastAsia="ja-JP"/>
              </w:rPr>
              <w:t>製品管理責任</w:t>
            </w:r>
            <w:r w:rsidRPr="00261594">
              <w:rPr>
                <w:rStyle w:val="af5"/>
                <w:rFonts w:asciiTheme="minorEastAsia" w:hAnsi="Rockwell" w:hint="eastAsia"/>
                <w:i w:val="0"/>
                <w:iCs w:val="0"/>
                <w:spacing w:val="9"/>
                <w:w w:val="85"/>
                <w:sz w:val="24"/>
                <w:fitText w:val="1440" w:id="1800107276"/>
                <w:lang w:eastAsia="ja-JP"/>
              </w:rPr>
              <w:t>者</w:t>
            </w:r>
            <w:r w:rsidRPr="00261594">
              <w:rPr>
                <w:rStyle w:val="af5"/>
                <w:rFonts w:asciiTheme="minorEastAsia" w:hAnsi="Rockwell" w:hint="eastAsia"/>
                <w:i w:val="0"/>
                <w:iCs w:val="0"/>
                <w:sz w:val="12"/>
                <w:lang w:eastAsia="ja-JP"/>
              </w:rPr>
              <w:t>★注</w:t>
            </w:r>
          </w:p>
        </w:tc>
        <w:tc>
          <w:tcPr>
            <w:tcW w:w="3183" w:type="pct"/>
            <w:gridSpan w:val="2"/>
            <w:tcBorders>
              <w:top w:val="single" w:sz="12" w:space="0" w:color="auto"/>
              <w:bottom w:val="single" w:sz="4" w:space="0" w:color="auto"/>
              <w:right w:val="single" w:sz="12" w:space="0" w:color="auto"/>
            </w:tcBorders>
            <w:shd w:val="clear" w:color="auto" w:fill="auto"/>
            <w:vAlign w:val="center"/>
          </w:tcPr>
          <w:p w14:paraId="1D27B0E8" w14:textId="77777777" w:rsidR="00C955A7" w:rsidRPr="00261594" w:rsidRDefault="00C955A7" w:rsidP="00D30C18">
            <w:pPr>
              <w:spacing w:line="240" w:lineRule="atLeast"/>
              <w:jc w:val="center"/>
              <w:rPr>
                <w:rStyle w:val="af5"/>
                <w:rFonts w:asciiTheme="minorEastAsia" w:hAnsi="Rockwell"/>
                <w:i w:val="0"/>
                <w:iCs w:val="0"/>
                <w:sz w:val="24"/>
                <w:lang w:eastAsia="ja-JP"/>
              </w:rPr>
            </w:pPr>
            <w:r w:rsidRPr="00261594">
              <w:rPr>
                <w:rStyle w:val="af5"/>
                <w:rFonts w:asciiTheme="minorEastAsia" w:hAnsi="Rockwell" w:hint="eastAsia"/>
                <w:i w:val="0"/>
                <w:iCs w:val="0"/>
                <w:sz w:val="24"/>
                <w:lang w:eastAsia="ja-JP"/>
              </w:rPr>
              <w:t>記入欄</w:t>
            </w:r>
          </w:p>
        </w:tc>
      </w:tr>
      <w:tr w:rsidR="00C955A7" w:rsidRPr="00261594" w14:paraId="46D3C4CF" w14:textId="77777777" w:rsidTr="00D30C18">
        <w:trPr>
          <w:cantSplit/>
          <w:trHeight w:val="70"/>
        </w:trPr>
        <w:tc>
          <w:tcPr>
            <w:tcW w:w="324" w:type="pct"/>
            <w:vMerge/>
            <w:tcBorders>
              <w:top w:val="single" w:sz="12" w:space="0" w:color="auto"/>
              <w:left w:val="single" w:sz="12" w:space="0" w:color="auto"/>
              <w:bottom w:val="single" w:sz="12" w:space="0" w:color="auto"/>
            </w:tcBorders>
          </w:tcPr>
          <w:p w14:paraId="07FA715A" w14:textId="77777777" w:rsidR="00C955A7" w:rsidRPr="00261594" w:rsidRDefault="00C955A7" w:rsidP="00D30C18">
            <w:pPr>
              <w:spacing w:line="240" w:lineRule="atLeast"/>
              <w:rPr>
                <w:rStyle w:val="af5"/>
                <w:rFonts w:asciiTheme="minorEastAsia" w:hAnsi="Rockwell"/>
                <w:i w:val="0"/>
                <w:iCs w:val="0"/>
                <w:sz w:val="16"/>
                <w:lang w:eastAsia="ja-JP"/>
              </w:rPr>
            </w:pPr>
          </w:p>
        </w:tc>
        <w:tc>
          <w:tcPr>
            <w:tcW w:w="1493" w:type="pct"/>
            <w:tcBorders>
              <w:bottom w:val="dashed" w:sz="4" w:space="0" w:color="auto"/>
            </w:tcBorders>
            <w:vAlign w:val="center"/>
          </w:tcPr>
          <w:p w14:paraId="2DDB360E" w14:textId="77777777" w:rsidR="00C955A7" w:rsidRPr="00261594" w:rsidRDefault="00C955A7" w:rsidP="00D30C18">
            <w:pPr>
              <w:spacing w:line="24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※ふりがな</w:t>
            </w:r>
          </w:p>
        </w:tc>
        <w:tc>
          <w:tcPr>
            <w:tcW w:w="3183" w:type="pct"/>
            <w:gridSpan w:val="2"/>
            <w:tcBorders>
              <w:bottom w:val="dashed" w:sz="4" w:space="0" w:color="auto"/>
              <w:right w:val="single" w:sz="12" w:space="0" w:color="auto"/>
            </w:tcBorders>
            <w:vAlign w:val="center"/>
          </w:tcPr>
          <w:p w14:paraId="4DB57EF1"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r>
      <w:tr w:rsidR="00C955A7" w:rsidRPr="00261594" w14:paraId="0BFB9A53" w14:textId="77777777" w:rsidTr="00D30C18">
        <w:trPr>
          <w:cantSplit/>
          <w:trHeight w:val="70"/>
        </w:trPr>
        <w:tc>
          <w:tcPr>
            <w:tcW w:w="324" w:type="pct"/>
            <w:vMerge/>
            <w:tcBorders>
              <w:top w:val="single" w:sz="12" w:space="0" w:color="auto"/>
              <w:left w:val="single" w:sz="12" w:space="0" w:color="auto"/>
              <w:bottom w:val="single" w:sz="12" w:space="0" w:color="auto"/>
            </w:tcBorders>
          </w:tcPr>
          <w:p w14:paraId="45320A32" w14:textId="77777777" w:rsidR="00C955A7" w:rsidRPr="00261594" w:rsidRDefault="00C955A7" w:rsidP="00D30C18">
            <w:pPr>
              <w:spacing w:line="240" w:lineRule="atLeast"/>
              <w:rPr>
                <w:rStyle w:val="af5"/>
                <w:rFonts w:asciiTheme="minorEastAsia" w:hAnsi="Rockwell"/>
                <w:i w:val="0"/>
                <w:iCs w:val="0"/>
                <w:sz w:val="16"/>
                <w:lang w:eastAsia="ja-JP"/>
              </w:rPr>
            </w:pPr>
          </w:p>
        </w:tc>
        <w:tc>
          <w:tcPr>
            <w:tcW w:w="1493" w:type="pct"/>
            <w:tcBorders>
              <w:top w:val="dashed" w:sz="4" w:space="0" w:color="auto"/>
            </w:tcBorders>
            <w:vAlign w:val="center"/>
          </w:tcPr>
          <w:p w14:paraId="2BBE0791" w14:textId="77777777" w:rsidR="00C955A7" w:rsidRPr="00261594" w:rsidRDefault="00C955A7" w:rsidP="00D30C18">
            <w:pPr>
              <w:spacing w:line="24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※お名前</w:t>
            </w:r>
          </w:p>
          <w:p w14:paraId="343512A1" w14:textId="77777777" w:rsidR="00C955A7" w:rsidRPr="00261594" w:rsidRDefault="00C955A7" w:rsidP="00D30C18">
            <w:pPr>
              <w:spacing w:line="24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4"/>
                <w:lang w:eastAsia="ja-JP"/>
              </w:rPr>
              <w:t>（設置情報と異なる場合）</w:t>
            </w:r>
          </w:p>
        </w:tc>
        <w:tc>
          <w:tcPr>
            <w:tcW w:w="3183" w:type="pct"/>
            <w:gridSpan w:val="2"/>
            <w:tcBorders>
              <w:top w:val="dashed" w:sz="4" w:space="0" w:color="auto"/>
              <w:right w:val="single" w:sz="12" w:space="0" w:color="auto"/>
            </w:tcBorders>
            <w:vAlign w:val="center"/>
          </w:tcPr>
          <w:p w14:paraId="731872DE" w14:textId="77777777" w:rsidR="00C955A7" w:rsidRPr="00261594" w:rsidRDefault="00C955A7" w:rsidP="00D30C18">
            <w:pPr>
              <w:spacing w:line="240" w:lineRule="atLeast"/>
              <w:jc w:val="both"/>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□設置情報と同じ　□お名前（　　　　　　　　　　　）</w:t>
            </w:r>
          </w:p>
        </w:tc>
      </w:tr>
      <w:tr w:rsidR="00C955A7" w:rsidRPr="00261594" w14:paraId="70F093DC" w14:textId="77777777" w:rsidTr="00D30C18">
        <w:trPr>
          <w:cantSplit/>
          <w:trHeight w:val="70"/>
        </w:trPr>
        <w:tc>
          <w:tcPr>
            <w:tcW w:w="324" w:type="pct"/>
            <w:vMerge/>
            <w:tcBorders>
              <w:top w:val="single" w:sz="12" w:space="0" w:color="auto"/>
              <w:left w:val="single" w:sz="12" w:space="0" w:color="auto"/>
              <w:bottom w:val="single" w:sz="12" w:space="0" w:color="auto"/>
            </w:tcBorders>
          </w:tcPr>
          <w:p w14:paraId="4E5C1660" w14:textId="77777777" w:rsidR="00C955A7" w:rsidRPr="00261594" w:rsidRDefault="00C955A7" w:rsidP="00D30C18">
            <w:pPr>
              <w:spacing w:line="240" w:lineRule="atLeast"/>
              <w:rPr>
                <w:rStyle w:val="af5"/>
                <w:rFonts w:asciiTheme="minorEastAsia" w:hAnsi="Rockwell"/>
                <w:i w:val="0"/>
                <w:iCs w:val="0"/>
                <w:sz w:val="16"/>
                <w:lang w:eastAsia="ja-JP"/>
              </w:rPr>
            </w:pPr>
          </w:p>
        </w:tc>
        <w:tc>
          <w:tcPr>
            <w:tcW w:w="1493" w:type="pct"/>
            <w:vAlign w:val="center"/>
          </w:tcPr>
          <w:p w14:paraId="3DD351DE" w14:textId="77777777" w:rsidR="00C955A7" w:rsidRPr="00261594" w:rsidRDefault="00C955A7" w:rsidP="00D30C18">
            <w:pPr>
              <w:spacing w:line="24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種別</w:t>
            </w:r>
          </w:p>
          <w:p w14:paraId="6EF88830" w14:textId="77777777" w:rsidR="00C955A7" w:rsidRPr="00261594" w:rsidRDefault="00C955A7" w:rsidP="00D30C18">
            <w:pPr>
              <w:spacing w:line="24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2"/>
                <w:lang w:eastAsia="ja-JP"/>
              </w:rPr>
              <w:t>（リストからお選びください）</w:t>
            </w:r>
          </w:p>
        </w:tc>
        <w:tc>
          <w:tcPr>
            <w:tcW w:w="3183" w:type="pct"/>
            <w:gridSpan w:val="2"/>
            <w:tcBorders>
              <w:right w:val="single" w:sz="12" w:space="0" w:color="auto"/>
            </w:tcBorders>
            <w:vAlign w:val="center"/>
          </w:tcPr>
          <w:p w14:paraId="4F8D91C6" w14:textId="77777777" w:rsidR="00C955A7" w:rsidRPr="00261594" w:rsidRDefault="00C955A7" w:rsidP="00D30C18">
            <w:pPr>
              <w:spacing w:line="240" w:lineRule="atLeast"/>
              <w:jc w:val="both"/>
              <w:rPr>
                <w:rStyle w:val="af5"/>
                <w:rFonts w:asciiTheme="minorEastAsia" w:hAnsi="Rockwell"/>
                <w:i w:val="0"/>
                <w:iCs w:val="0"/>
                <w:sz w:val="16"/>
                <w:lang w:eastAsia="ja-JP"/>
              </w:rPr>
            </w:pPr>
            <w:r w:rsidRPr="00261594">
              <w:rPr>
                <w:rStyle w:val="af5"/>
                <w:rFonts w:asciiTheme="minorEastAsia" w:hAnsi="Rockwell" w:hint="eastAsia"/>
                <w:i w:val="0"/>
                <w:iCs w:val="0"/>
                <w:w w:val="93"/>
                <w:sz w:val="16"/>
                <w:fitText w:val="4320" w:id="1800107277"/>
                <w:lang w:eastAsia="ja-JP"/>
              </w:rPr>
              <w:t>□公共団体（消防機関・海上保安機関・防衛機関）　□医療機</w:t>
            </w:r>
            <w:r w:rsidRPr="00261594">
              <w:rPr>
                <w:rStyle w:val="af5"/>
                <w:rFonts w:asciiTheme="minorEastAsia" w:hAnsi="Rockwell" w:hint="eastAsia"/>
                <w:i w:val="0"/>
                <w:iCs w:val="0"/>
                <w:spacing w:val="24"/>
                <w:w w:val="93"/>
                <w:sz w:val="16"/>
                <w:fitText w:val="4320" w:id="1800107277"/>
                <w:lang w:eastAsia="ja-JP"/>
              </w:rPr>
              <w:t>関</w:t>
            </w:r>
          </w:p>
          <w:p w14:paraId="051E27FC" w14:textId="77777777" w:rsidR="00C955A7" w:rsidRPr="00261594" w:rsidRDefault="00C955A7" w:rsidP="00D30C18">
            <w:pPr>
              <w:spacing w:line="240" w:lineRule="atLeast"/>
              <w:jc w:val="both"/>
              <w:rPr>
                <w:rStyle w:val="af5"/>
                <w:rFonts w:asciiTheme="minorEastAsia" w:hAnsi="Rockwell"/>
                <w:i w:val="0"/>
                <w:iCs w:val="0"/>
                <w:sz w:val="16"/>
                <w:lang w:eastAsia="ja-JP"/>
              </w:rPr>
            </w:pPr>
            <w:r w:rsidRPr="00387EC3">
              <w:rPr>
                <w:rStyle w:val="af5"/>
                <w:rFonts w:asciiTheme="minorEastAsia" w:hAnsi="Rockwell" w:hint="eastAsia"/>
                <w:i w:val="0"/>
                <w:iCs w:val="0"/>
                <w:w w:val="87"/>
                <w:sz w:val="16"/>
                <w:fitText w:val="4320" w:id="1800107278"/>
                <w:lang w:eastAsia="ja-JP"/>
              </w:rPr>
              <w:t>□（上記以外の）公的団体的団　□民間企業・団体　□個人・その</w:t>
            </w:r>
            <w:r w:rsidRPr="00387EC3">
              <w:rPr>
                <w:rStyle w:val="af5"/>
                <w:rFonts w:asciiTheme="minorEastAsia" w:hAnsi="Rockwell" w:hint="eastAsia"/>
                <w:i w:val="0"/>
                <w:iCs w:val="0"/>
                <w:spacing w:val="11"/>
                <w:w w:val="87"/>
                <w:sz w:val="16"/>
                <w:fitText w:val="4320" w:id="1800107278"/>
                <w:lang w:eastAsia="ja-JP"/>
              </w:rPr>
              <w:t>他</w:t>
            </w:r>
          </w:p>
        </w:tc>
      </w:tr>
      <w:tr w:rsidR="00C955A7" w:rsidRPr="00261594" w14:paraId="58FF4785" w14:textId="77777777" w:rsidTr="00D30C18">
        <w:trPr>
          <w:cantSplit/>
          <w:trHeight w:val="511"/>
        </w:trPr>
        <w:tc>
          <w:tcPr>
            <w:tcW w:w="324" w:type="pct"/>
            <w:vMerge/>
            <w:tcBorders>
              <w:top w:val="single" w:sz="12" w:space="0" w:color="auto"/>
              <w:left w:val="single" w:sz="12" w:space="0" w:color="auto"/>
              <w:bottom w:val="single" w:sz="12" w:space="0" w:color="auto"/>
            </w:tcBorders>
          </w:tcPr>
          <w:p w14:paraId="58654A4B" w14:textId="77777777" w:rsidR="00C955A7" w:rsidRPr="00261594" w:rsidRDefault="00C955A7" w:rsidP="00D30C18">
            <w:pPr>
              <w:spacing w:line="240" w:lineRule="atLeast"/>
              <w:rPr>
                <w:rStyle w:val="af5"/>
                <w:rFonts w:asciiTheme="minorEastAsia" w:hAnsi="Rockwell"/>
                <w:i w:val="0"/>
                <w:iCs w:val="0"/>
                <w:sz w:val="16"/>
                <w:lang w:eastAsia="ja-JP"/>
              </w:rPr>
            </w:pPr>
          </w:p>
        </w:tc>
        <w:tc>
          <w:tcPr>
            <w:tcW w:w="1493" w:type="pct"/>
            <w:tcBorders>
              <w:bottom w:val="dashed" w:sz="4" w:space="0" w:color="auto"/>
            </w:tcBorders>
            <w:vAlign w:val="center"/>
          </w:tcPr>
          <w:p w14:paraId="40E00453" w14:textId="77777777" w:rsidR="00C955A7" w:rsidRPr="00261594" w:rsidRDefault="00C955A7" w:rsidP="00D30C18">
            <w:pPr>
              <w:spacing w:line="24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※ご住所</w:t>
            </w:r>
          </w:p>
        </w:tc>
        <w:tc>
          <w:tcPr>
            <w:tcW w:w="3183" w:type="pct"/>
            <w:gridSpan w:val="2"/>
            <w:tcBorders>
              <w:bottom w:val="dashed" w:sz="4" w:space="0" w:color="auto"/>
              <w:right w:val="single" w:sz="12" w:space="0" w:color="auto"/>
            </w:tcBorders>
            <w:vAlign w:val="center"/>
          </w:tcPr>
          <w:p w14:paraId="6D12BF43" w14:textId="77777777" w:rsidR="00C955A7" w:rsidRPr="00261594" w:rsidRDefault="00C955A7" w:rsidP="00D30C18">
            <w:pPr>
              <w:spacing w:line="240" w:lineRule="atLeast"/>
              <w:jc w:val="both"/>
              <w:rPr>
                <w:rStyle w:val="af5"/>
                <w:rFonts w:asciiTheme="minorEastAsia" w:hAnsi="Rockwell"/>
                <w:i w:val="0"/>
                <w:iCs w:val="0"/>
                <w:sz w:val="16"/>
                <w:lang w:eastAsia="ja-JP"/>
              </w:rPr>
            </w:pPr>
            <w:r w:rsidRPr="00261594">
              <w:rPr>
                <w:rFonts w:asciiTheme="minorEastAsia" w:hAnsi="Rockwell"/>
                <w:noProof/>
                <w:sz w:val="16"/>
                <w:lang w:eastAsia="ja-JP"/>
              </w:rPr>
              <w:drawing>
                <wp:anchor distT="0" distB="0" distL="114300" distR="114300" simplePos="0" relativeHeight="251693056" behindDoc="0" locked="0" layoutInCell="1" allowOverlap="1" wp14:anchorId="456DC209" wp14:editId="1EB9AB9D">
                  <wp:simplePos x="0" y="0"/>
                  <wp:positionH relativeFrom="column">
                    <wp:posOffset>215900</wp:posOffset>
                  </wp:positionH>
                  <wp:positionV relativeFrom="paragraph">
                    <wp:posOffset>153035</wp:posOffset>
                  </wp:positionV>
                  <wp:extent cx="961390" cy="181610"/>
                  <wp:effectExtent l="0" t="0" r="0" b="8890"/>
                  <wp:wrapNone/>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ED利用者情報変更依頼書_郵便番号画像.png"/>
                          <pic:cNvPicPr preferRelativeResize="0"/>
                        </pic:nvPicPr>
                        <pic:blipFill>
                          <a:blip r:embed="rId15"/>
                          <a:stretch>
                            <a:fillRect/>
                          </a:stretch>
                        </pic:blipFill>
                        <pic:spPr>
                          <a:xfrm>
                            <a:off x="0" y="0"/>
                            <a:ext cx="961390" cy="181610"/>
                          </a:xfrm>
                          <a:prstGeom prst="rect">
                            <a:avLst/>
                          </a:prstGeom>
                        </pic:spPr>
                      </pic:pic>
                    </a:graphicData>
                  </a:graphic>
                  <wp14:sizeRelH relativeFrom="margin">
                    <wp14:pctWidth>0</wp14:pctWidth>
                  </wp14:sizeRelH>
                  <wp14:sizeRelV relativeFrom="margin">
                    <wp14:pctHeight>0</wp14:pctHeight>
                  </wp14:sizeRelV>
                </wp:anchor>
              </w:drawing>
            </w:r>
            <w:r w:rsidRPr="00387EC3">
              <w:rPr>
                <w:rStyle w:val="af5"/>
                <w:rFonts w:asciiTheme="minorEastAsia" w:hAnsi="Rockwell" w:hint="eastAsia"/>
                <w:i w:val="0"/>
                <w:iCs w:val="0"/>
                <w:spacing w:val="2"/>
                <w:w w:val="72"/>
                <w:sz w:val="16"/>
                <w:fitText w:val="4320" w:id="1800107279"/>
                <w:lang w:eastAsia="ja-JP"/>
              </w:rPr>
              <w:t>□設置情報と同じ（設置情報と同じ場合はチェック、違う場合はご記入ください</w:t>
            </w:r>
            <w:r w:rsidRPr="00387EC3">
              <w:rPr>
                <w:rStyle w:val="af5"/>
                <w:rFonts w:asciiTheme="minorEastAsia" w:hAnsi="Rockwell" w:hint="eastAsia"/>
                <w:i w:val="0"/>
                <w:iCs w:val="0"/>
                <w:spacing w:val="30"/>
                <w:w w:val="72"/>
                <w:sz w:val="16"/>
                <w:fitText w:val="4320" w:id="1800107279"/>
                <w:lang w:eastAsia="ja-JP"/>
              </w:rPr>
              <w:t>）</w:t>
            </w:r>
          </w:p>
          <w:p w14:paraId="034068C0" w14:textId="77777777" w:rsidR="00C955A7" w:rsidRPr="00261594" w:rsidRDefault="00C955A7" w:rsidP="00D30C18">
            <w:pPr>
              <w:spacing w:line="240" w:lineRule="atLeast"/>
              <w:jc w:val="both"/>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　　　　　　　　　　※　　　　　都 ・ 道 ・ 府 ・ 県</w:t>
            </w:r>
          </w:p>
        </w:tc>
      </w:tr>
      <w:tr w:rsidR="00C955A7" w:rsidRPr="00261594" w14:paraId="1B6E8C7B" w14:textId="77777777" w:rsidTr="00D30C18">
        <w:trPr>
          <w:cantSplit/>
          <w:trHeight w:val="340"/>
        </w:trPr>
        <w:tc>
          <w:tcPr>
            <w:tcW w:w="324" w:type="pct"/>
            <w:vMerge/>
            <w:tcBorders>
              <w:top w:val="single" w:sz="12" w:space="0" w:color="auto"/>
              <w:left w:val="single" w:sz="12" w:space="0" w:color="auto"/>
              <w:bottom w:val="single" w:sz="12" w:space="0" w:color="auto"/>
            </w:tcBorders>
          </w:tcPr>
          <w:p w14:paraId="546794E1" w14:textId="77777777" w:rsidR="00C955A7" w:rsidRPr="00261594" w:rsidRDefault="00C955A7" w:rsidP="00D30C18">
            <w:pPr>
              <w:spacing w:line="240" w:lineRule="atLeast"/>
              <w:rPr>
                <w:rStyle w:val="af5"/>
                <w:rFonts w:asciiTheme="minorEastAsia" w:hAnsi="Rockwell"/>
                <w:i w:val="0"/>
                <w:iCs w:val="0"/>
                <w:sz w:val="16"/>
                <w:lang w:eastAsia="ja-JP"/>
              </w:rPr>
            </w:pPr>
          </w:p>
        </w:tc>
        <w:tc>
          <w:tcPr>
            <w:tcW w:w="1493" w:type="pct"/>
            <w:tcBorders>
              <w:top w:val="dashed" w:sz="4" w:space="0" w:color="auto"/>
            </w:tcBorders>
            <w:vAlign w:val="center"/>
          </w:tcPr>
          <w:p w14:paraId="24C76B3C" w14:textId="77777777" w:rsidR="00C955A7" w:rsidRPr="00261594" w:rsidRDefault="00C955A7" w:rsidP="00D30C18">
            <w:pPr>
              <w:spacing w:line="24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※市区町村以下</w:t>
            </w:r>
          </w:p>
        </w:tc>
        <w:tc>
          <w:tcPr>
            <w:tcW w:w="3183" w:type="pct"/>
            <w:gridSpan w:val="2"/>
            <w:tcBorders>
              <w:top w:val="dashed" w:sz="4" w:space="0" w:color="auto"/>
              <w:right w:val="single" w:sz="12" w:space="0" w:color="auto"/>
            </w:tcBorders>
            <w:vAlign w:val="center"/>
          </w:tcPr>
          <w:p w14:paraId="11699B11"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r>
      <w:tr w:rsidR="00C955A7" w:rsidRPr="00261594" w14:paraId="11239057" w14:textId="77777777" w:rsidTr="00D30C18">
        <w:trPr>
          <w:cantSplit/>
          <w:trHeight w:val="170"/>
        </w:trPr>
        <w:tc>
          <w:tcPr>
            <w:tcW w:w="324" w:type="pct"/>
            <w:vMerge/>
            <w:tcBorders>
              <w:top w:val="single" w:sz="12" w:space="0" w:color="auto"/>
              <w:left w:val="single" w:sz="12" w:space="0" w:color="auto"/>
              <w:bottom w:val="single" w:sz="12" w:space="0" w:color="auto"/>
            </w:tcBorders>
          </w:tcPr>
          <w:p w14:paraId="7B101216" w14:textId="77777777" w:rsidR="00C955A7" w:rsidRPr="00261594" w:rsidRDefault="00C955A7" w:rsidP="00D30C18">
            <w:pPr>
              <w:spacing w:line="240" w:lineRule="atLeast"/>
              <w:rPr>
                <w:rStyle w:val="af5"/>
                <w:rFonts w:asciiTheme="minorEastAsia" w:hAnsi="Rockwell"/>
                <w:i w:val="0"/>
                <w:iCs w:val="0"/>
                <w:sz w:val="16"/>
                <w:lang w:eastAsia="ja-JP"/>
              </w:rPr>
            </w:pPr>
          </w:p>
        </w:tc>
        <w:tc>
          <w:tcPr>
            <w:tcW w:w="1493" w:type="pct"/>
            <w:vAlign w:val="center"/>
          </w:tcPr>
          <w:p w14:paraId="3292DA2B" w14:textId="77777777" w:rsidR="00C955A7" w:rsidRPr="00261594" w:rsidRDefault="00C955A7" w:rsidP="00D30C18">
            <w:pPr>
              <w:spacing w:line="24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※電話番号</w:t>
            </w:r>
          </w:p>
        </w:tc>
        <w:tc>
          <w:tcPr>
            <w:tcW w:w="3183" w:type="pct"/>
            <w:gridSpan w:val="2"/>
            <w:tcBorders>
              <w:right w:val="single" w:sz="12" w:space="0" w:color="auto"/>
            </w:tcBorders>
            <w:vAlign w:val="center"/>
          </w:tcPr>
          <w:p w14:paraId="46C866FB" w14:textId="77777777" w:rsidR="00C955A7" w:rsidRPr="00261594" w:rsidRDefault="00C955A7" w:rsidP="00D30C18">
            <w:pPr>
              <w:spacing w:line="240" w:lineRule="atLeast"/>
              <w:ind w:leftChars="635" w:left="1270" w:rightChars="817" w:right="1634"/>
              <w:jc w:val="distribute"/>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w:t>
            </w:r>
          </w:p>
        </w:tc>
      </w:tr>
      <w:tr w:rsidR="00C955A7" w:rsidRPr="00261594" w14:paraId="05785B65" w14:textId="77777777" w:rsidTr="00D30C18">
        <w:trPr>
          <w:cantSplit/>
          <w:trHeight w:val="227"/>
        </w:trPr>
        <w:tc>
          <w:tcPr>
            <w:tcW w:w="324" w:type="pct"/>
            <w:vMerge/>
            <w:tcBorders>
              <w:top w:val="single" w:sz="12" w:space="0" w:color="auto"/>
              <w:left w:val="single" w:sz="12" w:space="0" w:color="auto"/>
              <w:bottom w:val="single" w:sz="12" w:space="0" w:color="auto"/>
            </w:tcBorders>
          </w:tcPr>
          <w:p w14:paraId="1C651553" w14:textId="77777777" w:rsidR="00C955A7" w:rsidRPr="00261594" w:rsidRDefault="00C955A7" w:rsidP="00D30C18">
            <w:pPr>
              <w:spacing w:line="240" w:lineRule="atLeast"/>
              <w:rPr>
                <w:rStyle w:val="af5"/>
                <w:rFonts w:asciiTheme="minorEastAsia" w:hAnsi="Rockwell"/>
                <w:i w:val="0"/>
                <w:iCs w:val="0"/>
                <w:sz w:val="16"/>
                <w:lang w:eastAsia="ja-JP"/>
              </w:rPr>
            </w:pPr>
          </w:p>
        </w:tc>
        <w:tc>
          <w:tcPr>
            <w:tcW w:w="1493" w:type="pct"/>
            <w:vAlign w:val="center"/>
          </w:tcPr>
          <w:p w14:paraId="6CEFE213" w14:textId="77777777" w:rsidR="00C955A7" w:rsidRPr="00261594" w:rsidRDefault="00C955A7" w:rsidP="00D30C18">
            <w:pPr>
              <w:spacing w:line="24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FAX番号</w:t>
            </w:r>
          </w:p>
        </w:tc>
        <w:tc>
          <w:tcPr>
            <w:tcW w:w="3183" w:type="pct"/>
            <w:gridSpan w:val="2"/>
            <w:tcBorders>
              <w:right w:val="single" w:sz="12" w:space="0" w:color="auto"/>
            </w:tcBorders>
            <w:vAlign w:val="center"/>
          </w:tcPr>
          <w:p w14:paraId="49C0D356" w14:textId="77777777" w:rsidR="00C955A7" w:rsidRPr="00261594" w:rsidRDefault="00C955A7" w:rsidP="00D30C18">
            <w:pPr>
              <w:spacing w:line="240" w:lineRule="atLeast"/>
              <w:ind w:leftChars="635" w:left="1270" w:rightChars="817" w:right="1634"/>
              <w:jc w:val="distribute"/>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w:t>
            </w:r>
          </w:p>
        </w:tc>
      </w:tr>
      <w:tr w:rsidR="00C955A7" w:rsidRPr="00261594" w14:paraId="0C23BFEA" w14:textId="77777777" w:rsidTr="00D30C18">
        <w:trPr>
          <w:cantSplit/>
          <w:trHeight w:val="227"/>
        </w:trPr>
        <w:tc>
          <w:tcPr>
            <w:tcW w:w="324" w:type="pct"/>
            <w:vMerge/>
            <w:tcBorders>
              <w:top w:val="single" w:sz="12" w:space="0" w:color="auto"/>
              <w:left w:val="single" w:sz="12" w:space="0" w:color="auto"/>
              <w:bottom w:val="single" w:sz="12" w:space="0" w:color="auto"/>
            </w:tcBorders>
          </w:tcPr>
          <w:p w14:paraId="7556DA4D" w14:textId="77777777" w:rsidR="00C955A7" w:rsidRPr="00261594" w:rsidRDefault="00C955A7" w:rsidP="00D30C18">
            <w:pPr>
              <w:spacing w:line="240" w:lineRule="atLeast"/>
              <w:rPr>
                <w:rStyle w:val="af5"/>
                <w:rFonts w:asciiTheme="minorEastAsia" w:hAnsi="Rockwell"/>
                <w:i w:val="0"/>
                <w:iCs w:val="0"/>
                <w:sz w:val="16"/>
                <w:lang w:eastAsia="ja-JP"/>
              </w:rPr>
            </w:pPr>
          </w:p>
        </w:tc>
        <w:tc>
          <w:tcPr>
            <w:tcW w:w="1493" w:type="pct"/>
            <w:tcBorders>
              <w:bottom w:val="single" w:sz="12" w:space="0" w:color="auto"/>
            </w:tcBorders>
            <w:vAlign w:val="center"/>
          </w:tcPr>
          <w:p w14:paraId="2001A70C" w14:textId="77777777" w:rsidR="00C955A7" w:rsidRPr="00261594" w:rsidRDefault="00C955A7" w:rsidP="00D30C18">
            <w:pPr>
              <w:spacing w:line="24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メールアドレス</w:t>
            </w:r>
          </w:p>
        </w:tc>
        <w:tc>
          <w:tcPr>
            <w:tcW w:w="3183" w:type="pct"/>
            <w:gridSpan w:val="2"/>
            <w:tcBorders>
              <w:bottom w:val="single" w:sz="12" w:space="0" w:color="auto"/>
              <w:right w:val="single" w:sz="12" w:space="0" w:color="auto"/>
            </w:tcBorders>
            <w:vAlign w:val="center"/>
          </w:tcPr>
          <w:p w14:paraId="7A724090" w14:textId="77777777" w:rsidR="00C955A7" w:rsidRPr="00261594" w:rsidRDefault="00C955A7" w:rsidP="00D30C18">
            <w:pPr>
              <w:spacing w:line="24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w:t>
            </w:r>
          </w:p>
        </w:tc>
      </w:tr>
      <w:tr w:rsidR="00C955A7" w:rsidRPr="00261594" w14:paraId="07CE9011" w14:textId="77777777" w:rsidTr="00261594">
        <w:trPr>
          <w:cantSplit/>
          <w:trHeight w:val="227"/>
        </w:trPr>
        <w:tc>
          <w:tcPr>
            <w:tcW w:w="324" w:type="pct"/>
            <w:vMerge/>
            <w:tcBorders>
              <w:top w:val="single" w:sz="12" w:space="0" w:color="auto"/>
              <w:left w:val="single" w:sz="12" w:space="0" w:color="auto"/>
              <w:bottom w:val="single" w:sz="12" w:space="0" w:color="auto"/>
            </w:tcBorders>
          </w:tcPr>
          <w:p w14:paraId="52862130" w14:textId="77777777" w:rsidR="00C955A7" w:rsidRPr="00261594" w:rsidRDefault="00C955A7" w:rsidP="00D30C18">
            <w:pPr>
              <w:spacing w:line="240" w:lineRule="atLeast"/>
              <w:rPr>
                <w:rStyle w:val="af5"/>
                <w:rFonts w:asciiTheme="minorEastAsia" w:hAnsi="Rockwell"/>
                <w:i w:val="0"/>
                <w:iCs w:val="0"/>
                <w:sz w:val="16"/>
                <w:lang w:eastAsia="ja-JP"/>
              </w:rPr>
            </w:pPr>
          </w:p>
        </w:tc>
        <w:tc>
          <w:tcPr>
            <w:tcW w:w="1493" w:type="pct"/>
            <w:tcBorders>
              <w:top w:val="single" w:sz="12" w:space="0" w:color="auto"/>
            </w:tcBorders>
            <w:shd w:val="clear" w:color="auto" w:fill="auto"/>
            <w:vAlign w:val="center"/>
          </w:tcPr>
          <w:p w14:paraId="7EB41C94" w14:textId="77777777" w:rsidR="00C955A7" w:rsidRPr="00261594" w:rsidRDefault="00C955A7" w:rsidP="00D30C18">
            <w:pPr>
              <w:spacing w:line="240" w:lineRule="atLeast"/>
              <w:jc w:val="center"/>
              <w:rPr>
                <w:rStyle w:val="af5"/>
                <w:rFonts w:asciiTheme="minorEastAsia" w:hAnsi="Rockwell"/>
                <w:i w:val="0"/>
                <w:iCs w:val="0"/>
                <w:sz w:val="24"/>
                <w:lang w:eastAsia="ja-JP"/>
              </w:rPr>
            </w:pPr>
            <w:r w:rsidRPr="00261594">
              <w:rPr>
                <w:rStyle w:val="af5"/>
                <w:rFonts w:asciiTheme="minorEastAsia" w:hAnsi="Rockwell" w:hint="eastAsia"/>
                <w:i w:val="0"/>
                <w:iCs w:val="0"/>
                <w:sz w:val="24"/>
                <w:lang w:eastAsia="ja-JP"/>
              </w:rPr>
              <w:t>旧利用者情報</w:t>
            </w:r>
          </w:p>
        </w:tc>
        <w:tc>
          <w:tcPr>
            <w:tcW w:w="3183" w:type="pct"/>
            <w:gridSpan w:val="2"/>
            <w:tcBorders>
              <w:top w:val="single" w:sz="12" w:space="0" w:color="auto"/>
              <w:right w:val="single" w:sz="12" w:space="0" w:color="auto"/>
            </w:tcBorders>
            <w:shd w:val="clear" w:color="auto" w:fill="auto"/>
            <w:vAlign w:val="center"/>
          </w:tcPr>
          <w:p w14:paraId="5EB95A6A" w14:textId="77777777" w:rsidR="00C955A7" w:rsidRPr="00261594" w:rsidRDefault="00C955A7" w:rsidP="00D30C18">
            <w:pPr>
              <w:spacing w:line="240" w:lineRule="atLeast"/>
              <w:jc w:val="center"/>
              <w:rPr>
                <w:rStyle w:val="af5"/>
                <w:rFonts w:asciiTheme="minorEastAsia" w:hAnsi="Rockwell"/>
                <w:i w:val="0"/>
                <w:iCs w:val="0"/>
                <w:sz w:val="24"/>
                <w:lang w:eastAsia="ja-JP"/>
              </w:rPr>
            </w:pPr>
            <w:r w:rsidRPr="00261594">
              <w:rPr>
                <w:rStyle w:val="af5"/>
                <w:rFonts w:asciiTheme="minorEastAsia" w:hAnsi="Rockwell" w:hint="eastAsia"/>
                <w:i w:val="0"/>
                <w:iCs w:val="0"/>
                <w:sz w:val="24"/>
                <w:lang w:eastAsia="ja-JP"/>
              </w:rPr>
              <w:t>記入欄</w:t>
            </w:r>
          </w:p>
        </w:tc>
      </w:tr>
      <w:tr w:rsidR="00C955A7" w:rsidRPr="00261594" w14:paraId="049CC869" w14:textId="77777777" w:rsidTr="00D30C18">
        <w:trPr>
          <w:cantSplit/>
          <w:trHeight w:val="340"/>
        </w:trPr>
        <w:tc>
          <w:tcPr>
            <w:tcW w:w="324" w:type="pct"/>
            <w:vMerge/>
            <w:tcBorders>
              <w:top w:val="single" w:sz="12" w:space="0" w:color="auto"/>
              <w:left w:val="single" w:sz="12" w:space="0" w:color="auto"/>
              <w:bottom w:val="single" w:sz="12" w:space="0" w:color="auto"/>
            </w:tcBorders>
          </w:tcPr>
          <w:p w14:paraId="1A79A3CF" w14:textId="77777777" w:rsidR="00C955A7" w:rsidRPr="00261594" w:rsidRDefault="00C955A7" w:rsidP="00D30C18">
            <w:pPr>
              <w:spacing w:line="240" w:lineRule="atLeast"/>
              <w:rPr>
                <w:rStyle w:val="af5"/>
                <w:rFonts w:asciiTheme="minorEastAsia" w:hAnsi="Rockwell"/>
                <w:i w:val="0"/>
                <w:iCs w:val="0"/>
                <w:sz w:val="16"/>
                <w:lang w:eastAsia="ja-JP"/>
              </w:rPr>
            </w:pPr>
          </w:p>
        </w:tc>
        <w:tc>
          <w:tcPr>
            <w:tcW w:w="1493" w:type="pct"/>
            <w:vAlign w:val="center"/>
          </w:tcPr>
          <w:p w14:paraId="478E088D" w14:textId="77777777" w:rsidR="00C955A7" w:rsidRPr="00261594" w:rsidRDefault="00C955A7" w:rsidP="00D30C18">
            <w:pPr>
              <w:spacing w:line="240" w:lineRule="atLeast"/>
              <w:jc w:val="center"/>
              <w:rPr>
                <w:rStyle w:val="af5"/>
                <w:rFonts w:asciiTheme="minorEastAsia" w:hAnsi="Rockwell"/>
                <w:i w:val="0"/>
                <w:iCs w:val="0"/>
                <w:sz w:val="16"/>
                <w:lang w:eastAsia="ja-JP"/>
              </w:rPr>
            </w:pPr>
            <w:r w:rsidRPr="00261594">
              <w:rPr>
                <w:rStyle w:val="af5"/>
                <w:rFonts w:asciiTheme="minorEastAsia" w:hAnsi="Rockwell" w:hint="eastAsia"/>
                <w:i w:val="0"/>
                <w:iCs w:val="0"/>
                <w:sz w:val="16"/>
                <w:lang w:eastAsia="ja-JP"/>
              </w:rPr>
              <w:t>※ご利用者名</w:t>
            </w:r>
          </w:p>
        </w:tc>
        <w:tc>
          <w:tcPr>
            <w:tcW w:w="3183" w:type="pct"/>
            <w:gridSpan w:val="2"/>
            <w:tcBorders>
              <w:right w:val="single" w:sz="12" w:space="0" w:color="auto"/>
            </w:tcBorders>
            <w:vAlign w:val="center"/>
          </w:tcPr>
          <w:p w14:paraId="2EEAE696" w14:textId="77777777" w:rsidR="00C955A7" w:rsidRPr="00261594" w:rsidRDefault="00C955A7" w:rsidP="00D30C18">
            <w:pPr>
              <w:spacing w:line="240" w:lineRule="atLeast"/>
              <w:jc w:val="both"/>
              <w:rPr>
                <w:rStyle w:val="af5"/>
                <w:rFonts w:asciiTheme="minorEastAsia" w:hAnsi="Rockwell"/>
                <w:i w:val="0"/>
                <w:iCs w:val="0"/>
                <w:sz w:val="16"/>
                <w:lang w:eastAsia="ja-JP"/>
              </w:rPr>
            </w:pPr>
          </w:p>
        </w:tc>
      </w:tr>
      <w:tr w:rsidR="00C955A7" w14:paraId="0F277D1C" w14:textId="77777777" w:rsidTr="00D30C18">
        <w:trPr>
          <w:cantSplit/>
          <w:trHeight w:val="340"/>
        </w:trPr>
        <w:tc>
          <w:tcPr>
            <w:tcW w:w="324" w:type="pct"/>
            <w:vMerge/>
            <w:tcBorders>
              <w:top w:val="single" w:sz="12" w:space="0" w:color="auto"/>
              <w:left w:val="single" w:sz="12" w:space="0" w:color="auto"/>
              <w:bottom w:val="single" w:sz="12" w:space="0" w:color="auto"/>
            </w:tcBorders>
          </w:tcPr>
          <w:p w14:paraId="0DC1154D" w14:textId="77777777" w:rsidR="00C955A7" w:rsidRDefault="00C955A7" w:rsidP="00D30C18">
            <w:pPr>
              <w:spacing w:line="240" w:lineRule="atLeast"/>
              <w:rPr>
                <w:rStyle w:val="af5"/>
                <w:rFonts w:asciiTheme="minorEastAsia" w:hAnsi="Rockwell"/>
                <w:i w:val="0"/>
                <w:iCs w:val="0"/>
                <w:sz w:val="16"/>
                <w:lang w:eastAsia="ja-JP"/>
              </w:rPr>
            </w:pPr>
          </w:p>
        </w:tc>
        <w:tc>
          <w:tcPr>
            <w:tcW w:w="1493" w:type="pct"/>
            <w:vAlign w:val="center"/>
          </w:tcPr>
          <w:p w14:paraId="435AE471" w14:textId="77777777" w:rsidR="00C955A7" w:rsidRDefault="00C955A7" w:rsidP="00D30C18">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6"/>
                <w:lang w:eastAsia="ja-JP"/>
              </w:rPr>
              <w:t>所属部署</w:t>
            </w:r>
          </w:p>
          <w:p w14:paraId="10FAA91B" w14:textId="77777777" w:rsidR="00C955A7" w:rsidRDefault="00C955A7" w:rsidP="00D30C18">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6"/>
                <w:lang w:eastAsia="ja-JP"/>
              </w:rPr>
              <w:t>（企業、団体の場合）</w:t>
            </w:r>
          </w:p>
        </w:tc>
        <w:tc>
          <w:tcPr>
            <w:tcW w:w="1592" w:type="pct"/>
            <w:vAlign w:val="center"/>
          </w:tcPr>
          <w:p w14:paraId="7B36336B" w14:textId="77777777" w:rsidR="00C955A7" w:rsidRDefault="00C955A7" w:rsidP="00D30C18">
            <w:pPr>
              <w:spacing w:line="240" w:lineRule="atLeast"/>
              <w:jc w:val="both"/>
              <w:rPr>
                <w:rStyle w:val="af5"/>
                <w:rFonts w:asciiTheme="minorEastAsia" w:hAnsi="Rockwell"/>
                <w:i w:val="0"/>
                <w:iCs w:val="0"/>
                <w:sz w:val="16"/>
                <w:lang w:eastAsia="ja-JP"/>
              </w:rPr>
            </w:pPr>
          </w:p>
        </w:tc>
        <w:tc>
          <w:tcPr>
            <w:tcW w:w="1592" w:type="pct"/>
            <w:tcBorders>
              <w:right w:val="single" w:sz="12" w:space="0" w:color="auto"/>
            </w:tcBorders>
            <w:vAlign w:val="center"/>
          </w:tcPr>
          <w:p w14:paraId="695F7C11" w14:textId="77777777" w:rsidR="00C955A7" w:rsidRDefault="00C955A7" w:rsidP="00D30C18">
            <w:pPr>
              <w:spacing w:line="240" w:lineRule="atLeast"/>
              <w:jc w:val="both"/>
              <w:rPr>
                <w:rStyle w:val="af5"/>
                <w:rFonts w:asciiTheme="minorEastAsia" w:hAnsi="Rockwell"/>
                <w:i w:val="0"/>
                <w:iCs w:val="0"/>
                <w:sz w:val="16"/>
                <w:lang w:eastAsia="ja-JP"/>
              </w:rPr>
            </w:pPr>
            <w:r>
              <w:rPr>
                <w:rStyle w:val="af5"/>
                <w:rFonts w:asciiTheme="minorEastAsia" w:hAnsi="Rockwell" w:hint="eastAsia"/>
                <w:i w:val="0"/>
                <w:iCs w:val="0"/>
                <w:sz w:val="16"/>
                <w:lang w:eastAsia="ja-JP"/>
              </w:rPr>
              <w:t>ご担当者名</w:t>
            </w:r>
          </w:p>
        </w:tc>
      </w:tr>
      <w:tr w:rsidR="00C955A7" w14:paraId="55E76272" w14:textId="77777777" w:rsidTr="00D30C18">
        <w:trPr>
          <w:cantSplit/>
          <w:trHeight w:val="170"/>
        </w:trPr>
        <w:tc>
          <w:tcPr>
            <w:tcW w:w="324" w:type="pct"/>
            <w:vMerge/>
            <w:tcBorders>
              <w:top w:val="single" w:sz="12" w:space="0" w:color="auto"/>
              <w:left w:val="single" w:sz="12" w:space="0" w:color="auto"/>
              <w:bottom w:val="single" w:sz="12" w:space="0" w:color="auto"/>
            </w:tcBorders>
          </w:tcPr>
          <w:p w14:paraId="78F741FB" w14:textId="77777777" w:rsidR="00C955A7" w:rsidRDefault="00C955A7" w:rsidP="00D30C18">
            <w:pPr>
              <w:spacing w:line="240" w:lineRule="atLeast"/>
              <w:rPr>
                <w:rStyle w:val="af5"/>
                <w:rFonts w:asciiTheme="minorEastAsia" w:hAnsi="Rockwell"/>
                <w:i w:val="0"/>
                <w:iCs w:val="0"/>
                <w:sz w:val="16"/>
                <w:lang w:eastAsia="ja-JP"/>
              </w:rPr>
            </w:pPr>
          </w:p>
        </w:tc>
        <w:tc>
          <w:tcPr>
            <w:tcW w:w="1493" w:type="pct"/>
            <w:tcBorders>
              <w:bottom w:val="single" w:sz="12" w:space="0" w:color="auto"/>
            </w:tcBorders>
            <w:vAlign w:val="center"/>
          </w:tcPr>
          <w:p w14:paraId="40AB3DD5" w14:textId="77777777" w:rsidR="00C955A7" w:rsidRDefault="00C955A7" w:rsidP="00D30C18">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6"/>
                <w:lang w:eastAsia="ja-JP"/>
              </w:rPr>
              <w:t>※電話番号</w:t>
            </w:r>
          </w:p>
        </w:tc>
        <w:tc>
          <w:tcPr>
            <w:tcW w:w="3183" w:type="pct"/>
            <w:gridSpan w:val="2"/>
            <w:tcBorders>
              <w:bottom w:val="single" w:sz="12" w:space="0" w:color="auto"/>
              <w:right w:val="single" w:sz="12" w:space="0" w:color="auto"/>
            </w:tcBorders>
            <w:vAlign w:val="center"/>
          </w:tcPr>
          <w:p w14:paraId="046FF3C4" w14:textId="77777777" w:rsidR="00C955A7" w:rsidRDefault="00C955A7" w:rsidP="00D30C18">
            <w:pPr>
              <w:spacing w:line="240" w:lineRule="atLeast"/>
              <w:ind w:leftChars="634" w:left="1268" w:rightChars="817" w:right="1634" w:firstLine="1"/>
              <w:jc w:val="distribute"/>
              <w:rPr>
                <w:rStyle w:val="af5"/>
                <w:rFonts w:asciiTheme="minorEastAsia" w:hAnsi="Rockwell"/>
                <w:i w:val="0"/>
                <w:iCs w:val="0"/>
                <w:sz w:val="16"/>
                <w:lang w:eastAsia="ja-JP"/>
              </w:rPr>
            </w:pPr>
            <w:r>
              <w:rPr>
                <w:rStyle w:val="af5"/>
                <w:rFonts w:asciiTheme="minorEastAsia" w:hAnsi="Rockwell" w:hint="eastAsia"/>
                <w:i w:val="0"/>
                <w:iCs w:val="0"/>
                <w:sz w:val="16"/>
                <w:lang w:eastAsia="ja-JP"/>
              </w:rPr>
              <w:t>――</w:t>
            </w:r>
          </w:p>
        </w:tc>
      </w:tr>
    </w:tbl>
    <w:p w14:paraId="28B88AC1" w14:textId="77777777" w:rsidR="00C955A7" w:rsidRDefault="00C955A7" w:rsidP="00C955A7">
      <w:pPr>
        <w:spacing w:after="0" w:line="0" w:lineRule="atLeast"/>
        <w:rPr>
          <w:rStyle w:val="af5"/>
          <w:rFonts w:asciiTheme="minorEastAsia" w:hAnsi="Rockwell"/>
          <w:i w:val="0"/>
          <w:iCs w:val="0"/>
          <w:sz w:val="16"/>
          <w:lang w:eastAsia="ja-JP"/>
        </w:rPr>
      </w:pPr>
    </w:p>
    <w:tbl>
      <w:tblPr>
        <w:tblStyle w:val="afe"/>
        <w:tblW w:w="4993"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9"/>
        <w:gridCol w:w="4566"/>
      </w:tblGrid>
      <w:tr w:rsidR="00C955A7" w14:paraId="3B8BF5ED" w14:textId="77777777" w:rsidTr="00D30C18">
        <w:trPr>
          <w:trHeight w:val="70"/>
        </w:trPr>
        <w:tc>
          <w:tcPr>
            <w:tcW w:w="1787" w:type="pct"/>
            <w:vAlign w:val="center"/>
          </w:tcPr>
          <w:p w14:paraId="4AAFD1B3" w14:textId="77777777" w:rsidR="00C955A7" w:rsidRDefault="00C955A7" w:rsidP="00D30C18">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6"/>
                <w:lang w:eastAsia="ja-JP"/>
              </w:rPr>
              <w:t>※ご記入日</w:t>
            </w:r>
          </w:p>
        </w:tc>
        <w:tc>
          <w:tcPr>
            <w:tcW w:w="3213" w:type="pct"/>
          </w:tcPr>
          <w:p w14:paraId="560C93B9" w14:textId="6CC53B3A" w:rsidR="00C955A7" w:rsidRDefault="00261594" w:rsidP="00D30C18">
            <w:pPr>
              <w:spacing w:line="240" w:lineRule="atLeast"/>
              <w:ind w:leftChars="445" w:left="890" w:rightChars="533" w:right="1066"/>
              <w:jc w:val="distribute"/>
              <w:rPr>
                <w:rStyle w:val="af5"/>
                <w:rFonts w:asciiTheme="minorEastAsia" w:hAnsi="Rockwell"/>
                <w:i w:val="0"/>
                <w:iCs w:val="0"/>
                <w:sz w:val="16"/>
                <w:lang w:eastAsia="ja-JP"/>
              </w:rPr>
            </w:pPr>
            <w:r>
              <w:rPr>
                <w:rStyle w:val="af5"/>
                <w:rFonts w:asciiTheme="minorEastAsia" w:hAnsi="Rockwell" w:hint="eastAsia"/>
                <w:i w:val="0"/>
                <w:iCs w:val="0"/>
                <w:sz w:val="16"/>
                <w:lang w:eastAsia="ja-JP"/>
              </w:rPr>
              <w:t xml:space="preserve">　</w:t>
            </w:r>
            <w:r w:rsidR="00C955A7">
              <w:rPr>
                <w:rStyle w:val="af5"/>
                <w:rFonts w:asciiTheme="minorEastAsia" w:hAnsi="Rockwell" w:hint="eastAsia"/>
                <w:i w:val="0"/>
                <w:iCs w:val="0"/>
                <w:sz w:val="16"/>
                <w:lang w:eastAsia="ja-JP"/>
              </w:rPr>
              <w:t>年月日</w:t>
            </w:r>
          </w:p>
        </w:tc>
      </w:tr>
      <w:tr w:rsidR="00C955A7" w14:paraId="0A280134" w14:textId="77777777" w:rsidTr="00D30C18">
        <w:trPr>
          <w:trHeight w:val="70"/>
        </w:trPr>
        <w:tc>
          <w:tcPr>
            <w:tcW w:w="1787" w:type="pct"/>
            <w:vAlign w:val="center"/>
          </w:tcPr>
          <w:p w14:paraId="03665726" w14:textId="77777777" w:rsidR="00C955A7" w:rsidRPr="009D453F" w:rsidRDefault="00C955A7" w:rsidP="00D30C18">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6"/>
                <w:lang w:eastAsia="ja-JP"/>
              </w:rPr>
              <w:t>※ご署名</w:t>
            </w:r>
          </w:p>
          <w:p w14:paraId="0829FC50" w14:textId="77777777" w:rsidR="00C955A7" w:rsidRDefault="00C955A7" w:rsidP="00D30C18">
            <w:pPr>
              <w:spacing w:line="240" w:lineRule="atLeast"/>
              <w:jc w:val="center"/>
              <w:rPr>
                <w:rStyle w:val="af5"/>
                <w:rFonts w:asciiTheme="minorEastAsia" w:hAnsi="Rockwell"/>
                <w:i w:val="0"/>
                <w:iCs w:val="0"/>
                <w:sz w:val="16"/>
                <w:lang w:eastAsia="ja-JP"/>
              </w:rPr>
            </w:pPr>
            <w:r w:rsidRPr="009D453F">
              <w:rPr>
                <w:rStyle w:val="af5"/>
                <w:rFonts w:asciiTheme="minorEastAsia" w:hAnsi="Rockwell" w:hint="eastAsia"/>
                <w:i w:val="0"/>
                <w:iCs w:val="0"/>
                <w:sz w:val="16"/>
                <w:lang w:eastAsia="ja-JP"/>
              </w:rPr>
              <w:t>（記入された方の氏名）</w:t>
            </w:r>
          </w:p>
        </w:tc>
        <w:tc>
          <w:tcPr>
            <w:tcW w:w="3213" w:type="pct"/>
          </w:tcPr>
          <w:p w14:paraId="4DC142AF" w14:textId="77777777" w:rsidR="00C955A7" w:rsidRDefault="00C955A7" w:rsidP="00D30C18">
            <w:pPr>
              <w:spacing w:line="240" w:lineRule="atLeast"/>
              <w:rPr>
                <w:rStyle w:val="af5"/>
                <w:rFonts w:asciiTheme="minorEastAsia" w:hAnsi="Rockwell"/>
                <w:i w:val="0"/>
                <w:iCs w:val="0"/>
                <w:sz w:val="16"/>
                <w:lang w:eastAsia="ja-JP"/>
              </w:rPr>
            </w:pPr>
          </w:p>
        </w:tc>
      </w:tr>
    </w:tbl>
    <w:p w14:paraId="3BC2E243" w14:textId="77777777" w:rsidR="00C955A7" w:rsidRDefault="00C955A7" w:rsidP="00C955A7">
      <w:pPr>
        <w:spacing w:after="0" w:line="0" w:lineRule="atLeast"/>
        <w:rPr>
          <w:rStyle w:val="af5"/>
          <w:rFonts w:asciiTheme="minorEastAsia" w:hAnsi="Rockwell"/>
          <w:i w:val="0"/>
          <w:iCs w:val="0"/>
          <w:sz w:val="16"/>
          <w:lang w:eastAsia="ja-JP"/>
        </w:rPr>
      </w:pPr>
    </w:p>
    <w:tbl>
      <w:tblPr>
        <w:tblStyle w:val="afe"/>
        <w:tblW w:w="0" w:type="auto"/>
        <w:tblLook w:val="04A0" w:firstRow="1" w:lastRow="0" w:firstColumn="1" w:lastColumn="0" w:noHBand="0" w:noVBand="1"/>
      </w:tblPr>
      <w:tblGrid>
        <w:gridCol w:w="7135"/>
      </w:tblGrid>
      <w:tr w:rsidR="00C955A7" w14:paraId="40373D9F" w14:textId="77777777" w:rsidTr="00D11043">
        <w:trPr>
          <w:trHeight w:val="906"/>
        </w:trPr>
        <w:tc>
          <w:tcPr>
            <w:tcW w:w="7135" w:type="dxa"/>
          </w:tcPr>
          <w:p w14:paraId="3E6EEAEC" w14:textId="77777777" w:rsidR="00C955A7" w:rsidRDefault="00C955A7" w:rsidP="00D30C18">
            <w:pPr>
              <w:spacing w:line="240" w:lineRule="atLeast"/>
              <w:rPr>
                <w:rStyle w:val="af5"/>
                <w:rFonts w:asciiTheme="minorEastAsia" w:hAnsi="Rockwell"/>
                <w:i w:val="0"/>
                <w:iCs w:val="0"/>
                <w:sz w:val="16"/>
                <w:lang w:eastAsia="ja-JP"/>
              </w:rPr>
            </w:pPr>
            <w:r>
              <w:rPr>
                <w:rStyle w:val="af5"/>
                <w:rFonts w:asciiTheme="minorEastAsia" w:hAnsi="Rockwell" w:hint="eastAsia"/>
                <w:i w:val="0"/>
                <w:iCs w:val="0"/>
                <w:sz w:val="16"/>
                <w:lang w:eastAsia="ja-JP"/>
              </w:rPr>
              <w:t>備考欄</w:t>
            </w:r>
          </w:p>
        </w:tc>
      </w:tr>
    </w:tbl>
    <w:p w14:paraId="2243C718" w14:textId="77777777" w:rsidR="00C955A7" w:rsidRDefault="00C955A7" w:rsidP="00C955A7">
      <w:pPr>
        <w:spacing w:after="0" w:line="0" w:lineRule="atLeast"/>
        <w:rPr>
          <w:rStyle w:val="af5"/>
          <w:rFonts w:asciiTheme="minorEastAsia" w:hAnsi="Rockwell"/>
          <w:i w:val="0"/>
          <w:iCs w:val="0"/>
          <w:sz w:val="16"/>
          <w:lang w:eastAsia="ja-JP"/>
        </w:rPr>
      </w:pPr>
    </w:p>
    <w:tbl>
      <w:tblPr>
        <w:tblStyle w:val="afe"/>
        <w:tblW w:w="0" w:type="auto"/>
        <w:tblLook w:val="04A0" w:firstRow="1" w:lastRow="0" w:firstColumn="1" w:lastColumn="0" w:noHBand="0" w:noVBand="1"/>
      </w:tblPr>
      <w:tblGrid>
        <w:gridCol w:w="7135"/>
      </w:tblGrid>
      <w:tr w:rsidR="00C955A7" w14:paraId="467E1E6C" w14:textId="77777777" w:rsidTr="00D30C18">
        <w:tc>
          <w:tcPr>
            <w:tcW w:w="7135" w:type="dxa"/>
            <w:shd w:val="clear" w:color="auto" w:fill="000000" w:themeFill="text1"/>
            <w:vAlign w:val="center"/>
          </w:tcPr>
          <w:p w14:paraId="1D399E64" w14:textId="77777777" w:rsidR="00C955A7" w:rsidRPr="006C0D07" w:rsidRDefault="00C955A7" w:rsidP="00D30C18">
            <w:pPr>
              <w:spacing w:line="240" w:lineRule="atLeast"/>
              <w:jc w:val="center"/>
              <w:rPr>
                <w:rStyle w:val="af5"/>
                <w:rFonts w:asciiTheme="minorEastAsia" w:hAnsi="Rockwell"/>
                <w:i w:val="0"/>
                <w:iCs w:val="0"/>
                <w:color w:val="FFFFFF" w:themeColor="background1"/>
                <w:sz w:val="24"/>
                <w:lang w:eastAsia="ja-JP"/>
              </w:rPr>
            </w:pPr>
            <w:r w:rsidRPr="006C0D07">
              <w:rPr>
                <w:rStyle w:val="af5"/>
                <w:rFonts w:asciiTheme="minorEastAsia" w:hAnsi="Rockwell" w:hint="eastAsia"/>
                <w:i w:val="0"/>
                <w:iCs w:val="0"/>
                <w:color w:val="FFFFFF" w:themeColor="background1"/>
                <w:sz w:val="24"/>
                <w:lang w:eastAsia="ja-JP"/>
              </w:rPr>
              <w:t>ご記入に関して（必ずお読み下さい）</w:t>
            </w:r>
          </w:p>
        </w:tc>
      </w:tr>
      <w:tr w:rsidR="00C955A7" w14:paraId="4632DB20" w14:textId="77777777" w:rsidTr="00D30C18">
        <w:tc>
          <w:tcPr>
            <w:tcW w:w="7135" w:type="dxa"/>
            <w:vAlign w:val="center"/>
          </w:tcPr>
          <w:p w14:paraId="6F61E2A2" w14:textId="77777777" w:rsidR="00C955A7" w:rsidRPr="00214A6D" w:rsidRDefault="00C955A7" w:rsidP="00D30C18">
            <w:pPr>
              <w:spacing w:line="240" w:lineRule="atLeast"/>
              <w:jc w:val="both"/>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◎※部分は利用者情報変更に必要な項目となりますので必ずご記入ください。</w:t>
            </w:r>
          </w:p>
          <w:p w14:paraId="1940530C" w14:textId="77777777" w:rsidR="00C955A7" w:rsidRPr="00214A6D" w:rsidRDefault="00C955A7" w:rsidP="00D30C18">
            <w:pPr>
              <w:spacing w:line="240" w:lineRule="atLeast"/>
              <w:jc w:val="both"/>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◎記載いただいた内容に不明な箇所がある際はご連絡させていただく場合がございます。</w:t>
            </w:r>
          </w:p>
          <w:p w14:paraId="3AAFEE74" w14:textId="7F48010F" w:rsidR="00D11043" w:rsidRDefault="00C955A7" w:rsidP="00D30C18">
            <w:pPr>
              <w:spacing w:line="240" w:lineRule="atLeast"/>
              <w:jc w:val="both"/>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◎シリアル番号はAED本体カバーを外した本体の裏側に記載されています</w:t>
            </w:r>
            <w:r w:rsidR="00D11043">
              <w:rPr>
                <w:rStyle w:val="af5"/>
                <w:rFonts w:asciiTheme="minorEastAsia" w:hAnsi="Rockwell" w:hint="eastAsia"/>
                <w:i w:val="0"/>
                <w:iCs w:val="0"/>
                <w:sz w:val="16"/>
                <w:lang w:eastAsia="ja-JP"/>
              </w:rPr>
              <w:t>。</w:t>
            </w:r>
          </w:p>
          <w:p w14:paraId="53BE9FF1" w14:textId="639733ED" w:rsidR="00C955A7" w:rsidRPr="00214A6D" w:rsidRDefault="00C955A7" w:rsidP="00D30C18">
            <w:pPr>
              <w:spacing w:line="240" w:lineRule="atLeast"/>
              <w:jc w:val="both"/>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（ラベルの”SN”から始まる番号）</w:t>
            </w:r>
          </w:p>
          <w:p w14:paraId="530ABD50" w14:textId="77777777" w:rsidR="00C955A7" w:rsidRPr="00214A6D" w:rsidRDefault="00C955A7" w:rsidP="00D30C18">
            <w:pPr>
              <w:spacing w:line="240" w:lineRule="atLeast"/>
              <w:jc w:val="both"/>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◎本依頼書の情報については本来の目的以外には使用いたしません。</w:t>
            </w:r>
          </w:p>
          <w:p w14:paraId="5E0D7AF4" w14:textId="77777777" w:rsidR="00C955A7" w:rsidRDefault="00C955A7" w:rsidP="00D30C18">
            <w:pPr>
              <w:spacing w:line="240" w:lineRule="atLeast"/>
              <w:jc w:val="both"/>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 xml:space="preserve">　（ただし製品の不具合の情報提供に使用させていただく場合がございます）</w:t>
            </w:r>
          </w:p>
        </w:tc>
      </w:tr>
    </w:tbl>
    <w:p w14:paraId="6E621930" w14:textId="41C00847" w:rsidR="00214A6D" w:rsidRPr="00C955A7" w:rsidRDefault="00C955A7" w:rsidP="00214A6D">
      <w:pPr>
        <w:spacing w:after="0" w:line="240" w:lineRule="atLeast"/>
        <w:rPr>
          <w:rStyle w:val="af5"/>
          <w:rFonts w:asciiTheme="minorEastAsia" w:hAnsi="Rockwell"/>
          <w:i w:val="0"/>
          <w:iCs w:val="0"/>
          <w:sz w:val="16"/>
          <w:lang w:eastAsia="ja-JP"/>
        </w:rPr>
      </w:pPr>
      <w:r w:rsidRPr="00214A6D">
        <w:rPr>
          <w:rStyle w:val="af5"/>
          <w:rFonts w:asciiTheme="minorEastAsia" w:hAnsi="Rockwell" w:hint="eastAsia"/>
          <w:i w:val="0"/>
          <w:iCs w:val="0"/>
          <w:sz w:val="16"/>
          <w:lang w:eastAsia="ja-JP"/>
        </w:rPr>
        <w:t>★注：設置したAEDを管理する責任者</w:t>
      </w:r>
    </w:p>
    <w:sectPr w:rsidR="00214A6D" w:rsidRPr="00C955A7" w:rsidSect="00214A6D">
      <w:type w:val="continuous"/>
      <w:pgSz w:w="16838" w:h="11906" w:orient="landscape" w:code="9"/>
      <w:pgMar w:top="1440" w:right="1077" w:bottom="851" w:left="1077" w:header="720" w:footer="340" w:gutter="0"/>
      <w:cols w:num="2" w:space="39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13D51" w14:textId="77777777" w:rsidR="00C62892" w:rsidRDefault="00C62892" w:rsidP="000624AF">
      <w:pPr>
        <w:spacing w:after="0"/>
      </w:pPr>
      <w:r>
        <w:separator/>
      </w:r>
    </w:p>
  </w:endnote>
  <w:endnote w:type="continuationSeparator" w:id="0">
    <w:p w14:paraId="6ED92553" w14:textId="77777777" w:rsidR="00C62892" w:rsidRDefault="00C62892" w:rsidP="00062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HGS明朝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192D" w14:textId="56E4CB7E" w:rsidR="00AA2B87" w:rsidRDefault="00AA2B87">
    <w:pPr>
      <w:pStyle w:val="a5"/>
    </w:pPr>
    <w:r>
      <w:rPr>
        <w:noProof/>
        <w:lang w:eastAsia="ja-JP"/>
      </w:rPr>
      <mc:AlternateContent>
        <mc:Choice Requires="wps">
          <w:drawing>
            <wp:anchor distT="0" distB="0" distL="114300" distR="114300" simplePos="0" relativeHeight="251672576" behindDoc="0" locked="0" layoutInCell="1" allowOverlap="1" wp14:anchorId="207E33A6" wp14:editId="491BD38F">
              <wp:simplePos x="0" y="0"/>
              <wp:positionH relativeFrom="margin">
                <wp:posOffset>-28575</wp:posOffset>
              </wp:positionH>
              <wp:positionV relativeFrom="page">
                <wp:posOffset>10034905</wp:posOffset>
              </wp:positionV>
              <wp:extent cx="6684010" cy="322580"/>
              <wp:effectExtent l="0" t="0" r="2540" b="127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0A593" w14:textId="77777777" w:rsidR="00AA2B87" w:rsidRPr="00891C0A" w:rsidRDefault="00AA2B87" w:rsidP="00AA2B87">
                          <w:pPr>
                            <w:pStyle w:val="Countryregionorlegalentityname"/>
                            <w:rPr>
                              <w:rFonts w:ascii="HGS創英角ｺﾞｼｯｸUB" w:eastAsia="HGS創英角ｺﾞｼｯｸUB" w:hAnsi="HGS創英角ｺﾞｼｯｸUB"/>
                              <w:lang w:eastAsia="ja-JP"/>
                            </w:rPr>
                          </w:pPr>
                          <w:r w:rsidRPr="00891C0A">
                            <w:rPr>
                              <w:rFonts w:ascii="HGS創英角ｺﾞｼｯｸUB" w:eastAsia="HGS創英角ｺﾞｼｯｸUB" w:hAnsi="HGS創英角ｺﾞｼｯｸUB" w:hint="eastAsia"/>
                              <w:lang w:eastAsia="ja-JP"/>
                            </w:rPr>
                            <w:t>日本ストライカー株式会社</w:t>
                          </w:r>
                        </w:p>
                        <w:p w14:paraId="1DECD10B" w14:textId="77777777" w:rsidR="00AA2B87" w:rsidRDefault="00AA2B87" w:rsidP="00AA2B87">
                          <w:pPr>
                            <w:rPr>
                              <w:lang w:eastAsia="ja-JP"/>
                            </w:rPr>
                          </w:pPr>
                          <w:r w:rsidRPr="00891C0A">
                            <w:rPr>
                              <w:rFonts w:eastAsia="HGS明朝B"/>
                              <w:lang w:eastAsia="ja-JP"/>
                            </w:rPr>
                            <w:t xml:space="preserve">112-0004 </w:t>
                          </w:r>
                          <w:r w:rsidRPr="00891C0A">
                            <w:rPr>
                              <w:rFonts w:eastAsia="HGS明朝B"/>
                              <w:lang w:eastAsia="ja-JP"/>
                            </w:rPr>
                            <w:t>東京都文京区後楽</w:t>
                          </w:r>
                          <w:r w:rsidRPr="00891C0A">
                            <w:rPr>
                              <w:rFonts w:eastAsia="HGS明朝B"/>
                              <w:lang w:eastAsia="ja-JP"/>
                            </w:rPr>
                            <w:t xml:space="preserve">2-6-1 </w:t>
                          </w:r>
                          <w:r w:rsidRPr="00891C0A">
                            <w:rPr>
                              <w:rFonts w:eastAsia="HGS明朝B"/>
                              <w:lang w:eastAsia="ja-JP"/>
                            </w:rPr>
                            <w:t>飯田橋ファーストタワー</w:t>
                          </w:r>
                          <w:r>
                            <w:rPr>
                              <w:lang w:eastAsia="ja-JP"/>
                            </w:rPr>
                            <w:t xml:space="preserve">  |  </w:t>
                          </w:r>
                          <w:r w:rsidRPr="00303F88">
                            <w:rPr>
                              <w:lang w:eastAsia="ja-JP"/>
                            </w:rPr>
                            <w:t xml:space="preserve">P </w:t>
                          </w:r>
                          <w:r w:rsidRPr="00891C0A">
                            <w:rPr>
                              <w:lang w:eastAsia="ja-JP"/>
                            </w:rPr>
                            <w:t>03 6894 0000</w:t>
                          </w:r>
                          <w:r w:rsidRPr="00303F88">
                            <w:rPr>
                              <w:lang w:eastAsia="ja-JP"/>
                            </w:rPr>
                            <w:t xml:space="preserve">  |  F </w:t>
                          </w:r>
                          <w:r w:rsidRPr="00891C0A">
                            <w:rPr>
                              <w:lang w:eastAsia="ja-JP"/>
                            </w:rPr>
                            <w:t>03 6894 0000</w:t>
                          </w:r>
                          <w:r w:rsidRPr="00303F88">
                            <w:rPr>
                              <w:lang w:eastAsia="ja-JP"/>
                            </w:rPr>
                            <w:t xml:space="preserve">  |  </w:t>
                          </w:r>
                          <w:r w:rsidRPr="00891C0A">
                            <w:rPr>
                              <w:lang w:eastAsia="ja-JP"/>
                            </w:rPr>
                            <w:t>www.stryker.co.jp</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E33A6" id="_x0000_t202" coordsize="21600,21600" o:spt="202" path="m,l,21600r21600,l21600,xe">
              <v:stroke joinstyle="miter"/>
              <v:path gradientshapeok="t" o:connecttype="rect"/>
            </v:shapetype>
            <v:shape id="Text Box 7" o:spid="_x0000_s1037" type="#_x0000_t202" style="position:absolute;margin-left:-2.25pt;margin-top:790.15pt;width:526.3pt;height:25.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" filled="f" stroked="f">
              <v:textbox inset="0,0,0,0">
                <w:txbxContent>
                  <w:p w14:paraId="5150A593" w14:textId="77777777" w:rsidR="00AA2B87" w:rsidRPr="00891C0A" w:rsidRDefault="00AA2B87" w:rsidP="00AA2B87">
                    <w:pPr>
                      <w:pStyle w:val="Countryregionorlegalentityname"/>
                      <w:rPr>
                        <w:rFonts w:ascii="HGS創英角ｺﾞｼｯｸUB" w:eastAsia="HGS創英角ｺﾞｼｯｸUB" w:hAnsi="HGS創英角ｺﾞｼｯｸUB"/>
                        <w:lang w:eastAsia="ja-JP"/>
                      </w:rPr>
                    </w:pPr>
                    <w:r w:rsidRPr="00891C0A">
                      <w:rPr>
                        <w:rFonts w:ascii="HGS創英角ｺﾞｼｯｸUB" w:eastAsia="HGS創英角ｺﾞｼｯｸUB" w:hAnsi="HGS創英角ｺﾞｼｯｸUB" w:hint="eastAsia"/>
                        <w:lang w:eastAsia="ja-JP"/>
                      </w:rPr>
                      <w:t>日本ストライカー株式会社</w:t>
                    </w:r>
                  </w:p>
                  <w:p w14:paraId="1DECD10B" w14:textId="77777777" w:rsidR="00AA2B87" w:rsidRDefault="00AA2B87" w:rsidP="00AA2B87">
                    <w:pPr>
                      <w:rPr>
                        <w:lang w:eastAsia="ja-JP"/>
                      </w:rPr>
                    </w:pPr>
                    <w:r w:rsidRPr="00891C0A">
                      <w:rPr>
                        <w:rFonts w:eastAsia="HGS明朝B"/>
                        <w:lang w:eastAsia="ja-JP"/>
                      </w:rPr>
                      <w:t xml:space="preserve">112-0004 </w:t>
                    </w:r>
                    <w:r w:rsidRPr="00891C0A">
                      <w:rPr>
                        <w:rFonts w:eastAsia="HGS明朝B"/>
                        <w:lang w:eastAsia="ja-JP"/>
                      </w:rPr>
                      <w:t>東京都文京区後楽</w:t>
                    </w:r>
                    <w:r w:rsidRPr="00891C0A">
                      <w:rPr>
                        <w:rFonts w:eastAsia="HGS明朝B"/>
                        <w:lang w:eastAsia="ja-JP"/>
                      </w:rPr>
                      <w:t xml:space="preserve">2-6-1 </w:t>
                    </w:r>
                    <w:r w:rsidRPr="00891C0A">
                      <w:rPr>
                        <w:rFonts w:eastAsia="HGS明朝B"/>
                        <w:lang w:eastAsia="ja-JP"/>
                      </w:rPr>
                      <w:t>飯田橋ファーストタワー</w:t>
                    </w:r>
                    <w:r>
                      <w:rPr>
                        <w:lang w:eastAsia="ja-JP"/>
                      </w:rPr>
                      <w:t xml:space="preserve">  |  </w:t>
                    </w:r>
                    <w:r w:rsidRPr="00303F88">
                      <w:rPr>
                        <w:lang w:eastAsia="ja-JP"/>
                      </w:rPr>
                      <w:t xml:space="preserve">P </w:t>
                    </w:r>
                    <w:r w:rsidRPr="00891C0A">
                      <w:rPr>
                        <w:lang w:eastAsia="ja-JP"/>
                      </w:rPr>
                      <w:t>03 6894 0000</w:t>
                    </w:r>
                    <w:r w:rsidRPr="00303F88">
                      <w:rPr>
                        <w:lang w:eastAsia="ja-JP"/>
                      </w:rPr>
                      <w:t xml:space="preserve">  |  F </w:t>
                    </w:r>
                    <w:r w:rsidRPr="00891C0A">
                      <w:rPr>
                        <w:lang w:eastAsia="ja-JP"/>
                      </w:rPr>
                      <w:t>03 6894 0000</w:t>
                    </w:r>
                    <w:r w:rsidRPr="00303F88">
                      <w:rPr>
                        <w:lang w:eastAsia="ja-JP"/>
                      </w:rPr>
                      <w:t xml:space="preserve">  |  </w:t>
                    </w:r>
                    <w:r w:rsidRPr="00891C0A">
                      <w:rPr>
                        <w:lang w:eastAsia="ja-JP"/>
                      </w:rPr>
                      <w:t>www.stryker.co.jp</w:t>
                    </w:r>
                  </w:p>
                </w:txbxContent>
              </v:textbox>
              <w10:wrap type="topAndBottom"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C728" w14:textId="33F9C06F" w:rsidR="00802D2E" w:rsidRPr="00D11043" w:rsidRDefault="00D11043" w:rsidP="00D11043">
    <w:pPr>
      <w:pStyle w:val="a5"/>
      <w:rPr>
        <w:rFonts w:hint="eastAsia"/>
        <w:lang w:eastAsia="ja-JP"/>
      </w:rPr>
    </w:pPr>
    <w:r w:rsidRPr="00D11043">
      <w:rPr>
        <w:rFonts w:ascii="HGS創英角ｺﾞｼｯｸUB" w:eastAsia="HGS創英角ｺﾞｼｯｸUB" w:hAnsi="HGS創英角ｺﾞｼｯｸUB" w:hint="eastAsia"/>
        <w:lang w:eastAsia="ja-JP"/>
      </w:rPr>
      <w:t>日本ストライカー株式会社メディカル事業部</w:t>
    </w:r>
    <w:r>
      <w:rPr>
        <w:rFonts w:hint="eastAsia"/>
        <w:lang w:eastAsia="ja-JP"/>
      </w:rPr>
      <w:t xml:space="preserve">　</w:t>
    </w:r>
    <w:r w:rsidRPr="00D11043">
      <w:rPr>
        <w:rFonts w:asciiTheme="majorHAnsi" w:hAnsiTheme="majorHAnsi"/>
        <w:lang w:eastAsia="ja-JP"/>
      </w:rPr>
      <w:t>〒</w:t>
    </w:r>
    <w:r w:rsidRPr="00891C0A">
      <w:rPr>
        <w:rFonts w:eastAsia="HGS明朝B"/>
        <w:lang w:eastAsia="ja-JP"/>
      </w:rPr>
      <w:t xml:space="preserve">112-0004 </w:t>
    </w:r>
    <w:r w:rsidRPr="00891C0A">
      <w:rPr>
        <w:rFonts w:eastAsia="HGS明朝B"/>
        <w:lang w:eastAsia="ja-JP"/>
      </w:rPr>
      <w:t>東京都文京区後楽</w:t>
    </w:r>
    <w:r w:rsidRPr="00891C0A">
      <w:rPr>
        <w:rFonts w:eastAsia="HGS明朝B"/>
        <w:lang w:eastAsia="ja-JP"/>
      </w:rPr>
      <w:t xml:space="preserve">2-6-1 </w:t>
    </w:r>
    <w:r w:rsidRPr="00891C0A">
      <w:rPr>
        <w:rFonts w:eastAsia="HGS明朝B"/>
        <w:lang w:eastAsia="ja-JP"/>
      </w:rPr>
      <w:t>飯田橋ファーストタワー</w:t>
    </w:r>
    <w:r>
      <w:rPr>
        <w:rFonts w:hint="eastAsia"/>
        <w:lang w:eastAsia="ja-JP"/>
      </w:rPr>
      <w:t xml:space="preserve">　　　　　　　　　　　　　　　　　</w:t>
    </w:r>
    <w:r w:rsidRPr="00986735">
      <w:rPr>
        <w:lang w:eastAsia="ja-JP"/>
      </w:rPr>
      <w:t>AED-CS1</w:t>
    </w:r>
    <w:r>
      <w:rPr>
        <w:rFonts w:hint="eastAsia"/>
        <w:lang w:eastAsia="ja-JP"/>
      </w:rPr>
      <w:t>9</w:t>
    </w:r>
    <w:r w:rsidRPr="00986735">
      <w:rPr>
        <w:lang w:eastAsia="ja-JP"/>
      </w:rPr>
      <w:t>-</w:t>
    </w:r>
    <w:r>
      <w:rPr>
        <w:rFonts w:hint="eastAsia"/>
        <w:lang w:eastAsia="ja-JP"/>
      </w:rPr>
      <w:t>0128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D823D" w14:textId="77777777" w:rsidR="00C955A7" w:rsidRDefault="00C955A7">
    <w:pPr>
      <w:pStyle w:val="a5"/>
    </w:pPr>
    <w:r>
      <w:rPr>
        <w:noProof/>
        <w:lang w:eastAsia="ja-JP"/>
      </w:rPr>
      <mc:AlternateContent>
        <mc:Choice Requires="wps">
          <w:drawing>
            <wp:anchor distT="0" distB="0" distL="114300" distR="114300" simplePos="0" relativeHeight="251675648" behindDoc="0" locked="0" layoutInCell="1" allowOverlap="1" wp14:anchorId="557AD1CC" wp14:editId="63CF5606">
              <wp:simplePos x="0" y="0"/>
              <wp:positionH relativeFrom="margin">
                <wp:posOffset>-28575</wp:posOffset>
              </wp:positionH>
              <wp:positionV relativeFrom="page">
                <wp:posOffset>10034905</wp:posOffset>
              </wp:positionV>
              <wp:extent cx="6684010" cy="322580"/>
              <wp:effectExtent l="0" t="0" r="2540" b="127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5F6E" w14:textId="77777777" w:rsidR="00C955A7" w:rsidRPr="00891C0A" w:rsidRDefault="00C955A7" w:rsidP="00AA2B87">
                          <w:pPr>
                            <w:pStyle w:val="Countryregionorlegalentityname"/>
                            <w:rPr>
                              <w:rFonts w:ascii="HGS創英角ｺﾞｼｯｸUB" w:eastAsia="HGS創英角ｺﾞｼｯｸUB" w:hAnsi="HGS創英角ｺﾞｼｯｸUB"/>
                              <w:lang w:eastAsia="ja-JP"/>
                            </w:rPr>
                          </w:pPr>
                          <w:r w:rsidRPr="00891C0A">
                            <w:rPr>
                              <w:rFonts w:ascii="HGS創英角ｺﾞｼｯｸUB" w:eastAsia="HGS創英角ｺﾞｼｯｸUB" w:hAnsi="HGS創英角ｺﾞｼｯｸUB" w:hint="eastAsia"/>
                              <w:lang w:eastAsia="ja-JP"/>
                            </w:rPr>
                            <w:t>日本ストライカー株式会社</w:t>
                          </w:r>
                        </w:p>
                        <w:p w14:paraId="20CEDE0C" w14:textId="77777777" w:rsidR="00C955A7" w:rsidRDefault="00C955A7" w:rsidP="00AA2B87">
                          <w:pPr>
                            <w:rPr>
                              <w:lang w:eastAsia="ja-JP"/>
                            </w:rPr>
                          </w:pPr>
                          <w:r w:rsidRPr="00891C0A">
                            <w:rPr>
                              <w:rFonts w:eastAsia="HGS明朝B"/>
                              <w:lang w:eastAsia="ja-JP"/>
                            </w:rPr>
                            <w:t xml:space="preserve">112-0004 </w:t>
                          </w:r>
                          <w:r w:rsidRPr="00891C0A">
                            <w:rPr>
                              <w:rFonts w:eastAsia="HGS明朝B"/>
                              <w:lang w:eastAsia="ja-JP"/>
                            </w:rPr>
                            <w:t>東京都文京区後楽</w:t>
                          </w:r>
                          <w:r w:rsidRPr="00891C0A">
                            <w:rPr>
                              <w:rFonts w:eastAsia="HGS明朝B"/>
                              <w:lang w:eastAsia="ja-JP"/>
                            </w:rPr>
                            <w:t xml:space="preserve">2-6-1 </w:t>
                          </w:r>
                          <w:r w:rsidRPr="00891C0A">
                            <w:rPr>
                              <w:rFonts w:eastAsia="HGS明朝B"/>
                              <w:lang w:eastAsia="ja-JP"/>
                            </w:rPr>
                            <w:t>飯田橋ファーストタワー</w:t>
                          </w:r>
                          <w:r>
                            <w:rPr>
                              <w:lang w:eastAsia="ja-JP"/>
                            </w:rPr>
                            <w:t xml:space="preserve">  |  </w:t>
                          </w:r>
                          <w:r w:rsidRPr="00303F88">
                            <w:rPr>
                              <w:lang w:eastAsia="ja-JP"/>
                            </w:rPr>
                            <w:t xml:space="preserve">P </w:t>
                          </w:r>
                          <w:r w:rsidRPr="00891C0A">
                            <w:rPr>
                              <w:lang w:eastAsia="ja-JP"/>
                            </w:rPr>
                            <w:t>03 6894 0000</w:t>
                          </w:r>
                          <w:r w:rsidRPr="00303F88">
                            <w:rPr>
                              <w:lang w:eastAsia="ja-JP"/>
                            </w:rPr>
                            <w:t xml:space="preserve">  |  F </w:t>
                          </w:r>
                          <w:r w:rsidRPr="00891C0A">
                            <w:rPr>
                              <w:lang w:eastAsia="ja-JP"/>
                            </w:rPr>
                            <w:t>03 6894 0000</w:t>
                          </w:r>
                          <w:r w:rsidRPr="00303F88">
                            <w:rPr>
                              <w:lang w:eastAsia="ja-JP"/>
                            </w:rPr>
                            <w:t xml:space="preserve">  |  </w:t>
                          </w:r>
                          <w:r w:rsidRPr="00891C0A">
                            <w:rPr>
                              <w:lang w:eastAsia="ja-JP"/>
                            </w:rPr>
                            <w:t>www.stryker.co.jp</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AD1CC" id="_x0000_t202" coordsize="21600,21600" o:spt="202" path="m,l,21600r21600,l21600,xe">
              <v:stroke joinstyle="miter"/>
              <v:path gradientshapeok="t" o:connecttype="rect"/>
            </v:shapetype>
            <v:shape id="_x0000_s1038" type="#_x0000_t202" style="position:absolute;margin-left:-2.25pt;margin-top:790.15pt;width:526.3pt;height:25.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" filled="f" stroked="f">
              <v:textbox inset="0,0,0,0">
                <w:txbxContent>
                  <w:p w14:paraId="53F95F6E" w14:textId="77777777" w:rsidR="00C955A7" w:rsidRPr="00891C0A" w:rsidRDefault="00C955A7" w:rsidP="00AA2B87">
                    <w:pPr>
                      <w:pStyle w:val="Countryregionorlegalentityname"/>
                      <w:rPr>
                        <w:rFonts w:ascii="HGS創英角ｺﾞｼｯｸUB" w:eastAsia="HGS創英角ｺﾞｼｯｸUB" w:hAnsi="HGS創英角ｺﾞｼｯｸUB"/>
                        <w:lang w:eastAsia="ja-JP"/>
                      </w:rPr>
                    </w:pPr>
                    <w:r w:rsidRPr="00891C0A">
                      <w:rPr>
                        <w:rFonts w:ascii="HGS創英角ｺﾞｼｯｸUB" w:eastAsia="HGS創英角ｺﾞｼｯｸUB" w:hAnsi="HGS創英角ｺﾞｼｯｸUB" w:hint="eastAsia"/>
                        <w:lang w:eastAsia="ja-JP"/>
                      </w:rPr>
                      <w:t>日本ストライカー株式会社</w:t>
                    </w:r>
                  </w:p>
                  <w:p w14:paraId="20CEDE0C" w14:textId="77777777" w:rsidR="00C955A7" w:rsidRDefault="00C955A7" w:rsidP="00AA2B87">
                    <w:pPr>
                      <w:rPr>
                        <w:lang w:eastAsia="ja-JP"/>
                      </w:rPr>
                    </w:pPr>
                    <w:r w:rsidRPr="00891C0A">
                      <w:rPr>
                        <w:rFonts w:eastAsia="HGS明朝B"/>
                        <w:lang w:eastAsia="ja-JP"/>
                      </w:rPr>
                      <w:t xml:space="preserve">112-0004 </w:t>
                    </w:r>
                    <w:r w:rsidRPr="00891C0A">
                      <w:rPr>
                        <w:rFonts w:eastAsia="HGS明朝B"/>
                        <w:lang w:eastAsia="ja-JP"/>
                      </w:rPr>
                      <w:t>東京都文京区後楽</w:t>
                    </w:r>
                    <w:r w:rsidRPr="00891C0A">
                      <w:rPr>
                        <w:rFonts w:eastAsia="HGS明朝B"/>
                        <w:lang w:eastAsia="ja-JP"/>
                      </w:rPr>
                      <w:t xml:space="preserve">2-6-1 </w:t>
                    </w:r>
                    <w:r w:rsidRPr="00891C0A">
                      <w:rPr>
                        <w:rFonts w:eastAsia="HGS明朝B"/>
                        <w:lang w:eastAsia="ja-JP"/>
                      </w:rPr>
                      <w:t>飯田橋ファーストタワー</w:t>
                    </w:r>
                    <w:r>
                      <w:rPr>
                        <w:lang w:eastAsia="ja-JP"/>
                      </w:rPr>
                      <w:t xml:space="preserve">  |  </w:t>
                    </w:r>
                    <w:r w:rsidRPr="00303F88">
                      <w:rPr>
                        <w:lang w:eastAsia="ja-JP"/>
                      </w:rPr>
                      <w:t xml:space="preserve">P </w:t>
                    </w:r>
                    <w:r w:rsidRPr="00891C0A">
                      <w:rPr>
                        <w:lang w:eastAsia="ja-JP"/>
                      </w:rPr>
                      <w:t>03 6894 0000</w:t>
                    </w:r>
                    <w:r w:rsidRPr="00303F88">
                      <w:rPr>
                        <w:lang w:eastAsia="ja-JP"/>
                      </w:rPr>
                      <w:t xml:space="preserve">  |  F </w:t>
                    </w:r>
                    <w:r w:rsidRPr="00891C0A">
                      <w:rPr>
                        <w:lang w:eastAsia="ja-JP"/>
                      </w:rPr>
                      <w:t>03 6894 0000</w:t>
                    </w:r>
                    <w:r w:rsidRPr="00303F88">
                      <w:rPr>
                        <w:lang w:eastAsia="ja-JP"/>
                      </w:rPr>
                      <w:t xml:space="preserve">  |  </w:t>
                    </w:r>
                    <w:r w:rsidRPr="00891C0A">
                      <w:rPr>
                        <w:lang w:eastAsia="ja-JP"/>
                      </w:rPr>
                      <w:t>www.stryker.co.jp</w:t>
                    </w:r>
                  </w:p>
                </w:txbxContent>
              </v:textbox>
              <w10:wrap type="topAndBottom"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D20D" w14:textId="6B544BBC" w:rsidR="00C955A7" w:rsidRPr="00802D2E" w:rsidRDefault="00C955A7" w:rsidP="00F433CA">
    <w:pPr>
      <w:pStyle w:val="a5"/>
      <w:rPr>
        <w:lang w:eastAsia="ja-JP"/>
      </w:rPr>
    </w:pPr>
    <w:r w:rsidRPr="00D11043">
      <w:rPr>
        <w:rFonts w:ascii="HGS創英角ｺﾞｼｯｸUB" w:eastAsia="HGS創英角ｺﾞｼｯｸUB" w:hAnsi="HGS創英角ｺﾞｼｯｸUB" w:hint="eastAsia"/>
        <w:lang w:eastAsia="ja-JP"/>
      </w:rPr>
      <w:t>日本ストライカー株式会社メディカル事業部</w:t>
    </w:r>
    <w:r>
      <w:rPr>
        <w:rFonts w:hint="eastAsia"/>
        <w:lang w:eastAsia="ja-JP"/>
      </w:rPr>
      <w:t xml:space="preserve">　</w:t>
    </w:r>
    <w:r w:rsidRPr="00D11043">
      <w:rPr>
        <w:rFonts w:asciiTheme="majorHAnsi" w:hAnsiTheme="majorHAnsi"/>
        <w:lang w:eastAsia="ja-JP"/>
      </w:rPr>
      <w:t>〒</w:t>
    </w:r>
    <w:r w:rsidR="00D11043" w:rsidRPr="00891C0A">
      <w:rPr>
        <w:rFonts w:eastAsia="HGS明朝B"/>
        <w:lang w:eastAsia="ja-JP"/>
      </w:rPr>
      <w:t xml:space="preserve">112-0004 </w:t>
    </w:r>
    <w:r w:rsidR="00D11043" w:rsidRPr="00891C0A">
      <w:rPr>
        <w:rFonts w:eastAsia="HGS明朝B"/>
        <w:lang w:eastAsia="ja-JP"/>
      </w:rPr>
      <w:t>東京都文京区後楽</w:t>
    </w:r>
    <w:r w:rsidR="00D11043" w:rsidRPr="00891C0A">
      <w:rPr>
        <w:rFonts w:eastAsia="HGS明朝B"/>
        <w:lang w:eastAsia="ja-JP"/>
      </w:rPr>
      <w:t xml:space="preserve">2-6-1 </w:t>
    </w:r>
    <w:r w:rsidR="00D11043" w:rsidRPr="00891C0A">
      <w:rPr>
        <w:rFonts w:eastAsia="HGS明朝B"/>
        <w:lang w:eastAsia="ja-JP"/>
      </w:rPr>
      <w:t>飯田橋ファーストタワー</w:t>
    </w:r>
    <w:r w:rsidR="00E1209D">
      <w:rPr>
        <w:rFonts w:hint="eastAsia"/>
        <w:lang w:eastAsia="ja-JP"/>
      </w:rPr>
      <w:t xml:space="preserve">　　　　　　　　　　　　　　　　　</w:t>
    </w:r>
    <w:r w:rsidR="00E1209D" w:rsidRPr="00986735">
      <w:rPr>
        <w:lang w:eastAsia="ja-JP"/>
      </w:rPr>
      <w:t>AED-CS1</w:t>
    </w:r>
    <w:r w:rsidR="00D11043">
      <w:rPr>
        <w:rFonts w:hint="eastAsia"/>
        <w:lang w:eastAsia="ja-JP"/>
      </w:rPr>
      <w:t>9</w:t>
    </w:r>
    <w:r w:rsidR="00E1209D" w:rsidRPr="00986735">
      <w:rPr>
        <w:lang w:eastAsia="ja-JP"/>
      </w:rPr>
      <w:t>-</w:t>
    </w:r>
    <w:r w:rsidR="00D11043">
      <w:rPr>
        <w:rFonts w:hint="eastAsia"/>
        <w:lang w:eastAsia="ja-JP"/>
      </w:rPr>
      <w:t>0128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83577" w14:textId="77777777" w:rsidR="00C62892" w:rsidRDefault="00C62892" w:rsidP="000624AF">
      <w:pPr>
        <w:spacing w:after="0"/>
      </w:pPr>
      <w:r>
        <w:separator/>
      </w:r>
    </w:p>
  </w:footnote>
  <w:footnote w:type="continuationSeparator" w:id="0">
    <w:p w14:paraId="6078B32D" w14:textId="77777777" w:rsidR="00C62892" w:rsidRDefault="00C62892" w:rsidP="000624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BE24" w14:textId="77777777" w:rsidR="00337D96" w:rsidRDefault="00337D96" w:rsidP="00337D96">
    <w:pPr>
      <w:pStyle w:val="a3"/>
    </w:pPr>
    <w:r w:rsidRPr="00424485">
      <w:rPr>
        <w:noProof/>
        <w:lang w:eastAsia="ja-JP"/>
      </w:rPr>
      <w:drawing>
        <wp:anchor distT="0" distB="0" distL="114300" distR="114300" simplePos="0" relativeHeight="251670528" behindDoc="0" locked="0" layoutInCell="0" allowOverlap="0" wp14:anchorId="23B7754A" wp14:editId="2CE880CA">
          <wp:simplePos x="0" y="0"/>
          <wp:positionH relativeFrom="page">
            <wp:posOffset>5934941</wp:posOffset>
          </wp:positionH>
          <wp:positionV relativeFrom="page">
            <wp:posOffset>540328</wp:posOffset>
          </wp:positionV>
          <wp:extent cx="1310986" cy="346363"/>
          <wp:effectExtent l="19050" t="0" r="3464"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0986" cy="346363"/>
                  </a:xfrm>
                  <a:prstGeom prst="rect">
                    <a:avLst/>
                  </a:prstGeom>
                  <a:noFill/>
                  <a:ln>
                    <a:noFill/>
                  </a:ln>
                </pic:spPr>
              </pic:pic>
            </a:graphicData>
          </a:graphic>
        </wp:anchor>
      </w:drawing>
    </w:r>
  </w:p>
  <w:p w14:paraId="378B28D2" w14:textId="77777777" w:rsidR="000624AF" w:rsidRDefault="000624AF">
    <w:pPr>
      <w:pStyle w:val="a3"/>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71894" w14:textId="1E0D6912" w:rsidR="00F433CA" w:rsidRDefault="00F433CA" w:rsidP="00F433CA">
    <w:pPr>
      <w:pStyle w:val="a3"/>
      <w:rPr>
        <w:lang w:eastAsia="ja-JP"/>
      </w:rPr>
    </w:pPr>
    <w:r w:rsidRPr="00F433CA">
      <w:rPr>
        <w:rFonts w:hint="eastAsia"/>
        <w:bdr w:val="single" w:sz="4" w:space="0" w:color="auto"/>
        <w:lang w:eastAsia="ja-JP"/>
      </w:rPr>
      <w:t xml:space="preserve">返信先：日本ストライカー株式会社メディカル事業部宛　</w:t>
    </w:r>
    <w:r w:rsidRPr="00F433CA">
      <w:rPr>
        <w:rFonts w:hint="eastAsia"/>
        <w:bdr w:val="single" w:sz="4" w:space="0" w:color="auto"/>
        <w:lang w:eastAsia="ja-JP"/>
      </w:rPr>
      <w:t>FAX</w:t>
    </w:r>
    <w:r w:rsidRPr="00F433CA">
      <w:rPr>
        <w:rFonts w:hint="eastAsia"/>
        <w:bdr w:val="single" w:sz="4" w:space="0" w:color="auto"/>
        <w:lang w:eastAsia="ja-JP"/>
      </w:rPr>
      <w:t>番号：</w:t>
    </w:r>
    <w:r w:rsidRPr="00F433CA">
      <w:rPr>
        <w:rFonts w:hint="eastAsia"/>
        <w:bdr w:val="single" w:sz="4" w:space="0" w:color="auto"/>
        <w:lang w:eastAsia="ja-JP"/>
      </w:rPr>
      <w:t>03</w:t>
    </w:r>
    <w:r w:rsidRPr="00F433CA">
      <w:rPr>
        <w:bdr w:val="single" w:sz="4" w:space="0" w:color="auto"/>
        <w:lang w:eastAsia="ja-JP"/>
      </w:rPr>
      <w:t xml:space="preserve"> 4335 0184</w:t>
    </w:r>
    <w:r>
      <w:rPr>
        <w:lang w:eastAsia="ja-JP"/>
      </w:rPr>
      <w:t xml:space="preserve">                                                                                                                   </w:t>
    </w:r>
    <w:r w:rsidRPr="00424485">
      <w:rPr>
        <w:noProof/>
        <w:lang w:eastAsia="ja-JP"/>
      </w:rPr>
      <w:drawing>
        <wp:inline distT="0" distB="0" distL="0" distR="0" wp14:anchorId="4F0C4885" wp14:editId="254708CF">
          <wp:extent cx="1310986" cy="346363"/>
          <wp:effectExtent l="0" t="0" r="381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0986" cy="34636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132E" w14:textId="77777777" w:rsidR="00C955A7" w:rsidRDefault="00C955A7" w:rsidP="00337D96">
    <w:pPr>
      <w:pStyle w:val="a3"/>
    </w:pPr>
    <w:r w:rsidRPr="00424485">
      <w:rPr>
        <w:noProof/>
        <w:lang w:eastAsia="ja-JP"/>
      </w:rPr>
      <w:drawing>
        <wp:anchor distT="0" distB="0" distL="114300" distR="114300" simplePos="0" relativeHeight="251674624" behindDoc="0" locked="0" layoutInCell="0" allowOverlap="0" wp14:anchorId="7B0A4C2F" wp14:editId="5519AFD1">
          <wp:simplePos x="0" y="0"/>
          <wp:positionH relativeFrom="page">
            <wp:posOffset>5934941</wp:posOffset>
          </wp:positionH>
          <wp:positionV relativeFrom="page">
            <wp:posOffset>540328</wp:posOffset>
          </wp:positionV>
          <wp:extent cx="1310986" cy="346363"/>
          <wp:effectExtent l="19050" t="0" r="3464"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0986" cy="346363"/>
                  </a:xfrm>
                  <a:prstGeom prst="rect">
                    <a:avLst/>
                  </a:prstGeom>
                  <a:noFill/>
                  <a:ln>
                    <a:noFill/>
                  </a:ln>
                </pic:spPr>
              </pic:pic>
            </a:graphicData>
          </a:graphic>
        </wp:anchor>
      </w:drawing>
    </w:r>
  </w:p>
  <w:p w14:paraId="476C8DCC" w14:textId="77777777" w:rsidR="00C955A7" w:rsidRDefault="00C955A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81D7" w14:textId="77777777" w:rsidR="00C955A7" w:rsidRDefault="00C955A7" w:rsidP="00F433CA">
    <w:pPr>
      <w:pStyle w:val="a3"/>
      <w:rPr>
        <w:lang w:eastAsia="ja-JP"/>
      </w:rPr>
    </w:pPr>
    <w:r w:rsidRPr="00F433CA">
      <w:rPr>
        <w:rFonts w:hint="eastAsia"/>
        <w:bdr w:val="single" w:sz="4" w:space="0" w:color="auto"/>
        <w:lang w:eastAsia="ja-JP"/>
      </w:rPr>
      <w:t xml:space="preserve">返信先：日本ストライカー株式会社メディカル事業部宛　</w:t>
    </w:r>
    <w:r w:rsidRPr="00F433CA">
      <w:rPr>
        <w:rFonts w:hint="eastAsia"/>
        <w:bdr w:val="single" w:sz="4" w:space="0" w:color="auto"/>
        <w:lang w:eastAsia="ja-JP"/>
      </w:rPr>
      <w:t>FAX</w:t>
    </w:r>
    <w:r w:rsidRPr="00F433CA">
      <w:rPr>
        <w:rFonts w:hint="eastAsia"/>
        <w:bdr w:val="single" w:sz="4" w:space="0" w:color="auto"/>
        <w:lang w:eastAsia="ja-JP"/>
      </w:rPr>
      <w:t>番号：</w:t>
    </w:r>
    <w:r w:rsidRPr="00F433CA">
      <w:rPr>
        <w:rFonts w:hint="eastAsia"/>
        <w:bdr w:val="single" w:sz="4" w:space="0" w:color="auto"/>
        <w:lang w:eastAsia="ja-JP"/>
      </w:rPr>
      <w:t>03</w:t>
    </w:r>
    <w:r w:rsidRPr="00F433CA">
      <w:rPr>
        <w:bdr w:val="single" w:sz="4" w:space="0" w:color="auto"/>
        <w:lang w:eastAsia="ja-JP"/>
      </w:rPr>
      <w:t xml:space="preserve"> 4335 0184</w:t>
    </w:r>
    <w:r>
      <w:rPr>
        <w:lang w:eastAsia="ja-JP"/>
      </w:rPr>
      <w:t xml:space="preserve">                                                                                                                   </w:t>
    </w:r>
    <w:r w:rsidRPr="00424485">
      <w:rPr>
        <w:noProof/>
        <w:lang w:eastAsia="ja-JP"/>
      </w:rPr>
      <w:drawing>
        <wp:inline distT="0" distB="0" distL="0" distR="0" wp14:anchorId="242418FF" wp14:editId="17DFA8EF">
          <wp:extent cx="1310986" cy="346363"/>
          <wp:effectExtent l="0" t="0" r="381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0986" cy="3463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A6FB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C376FB"/>
    <w:multiLevelType w:val="hybridMultilevel"/>
    <w:tmpl w:val="AC6C502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A1560C4"/>
    <w:multiLevelType w:val="hybridMultilevel"/>
    <w:tmpl w:val="0380B8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AB7B17"/>
    <w:multiLevelType w:val="hybridMultilevel"/>
    <w:tmpl w:val="00AC063C"/>
    <w:lvl w:ilvl="0" w:tplc="04090001">
      <w:start w:val="1"/>
      <w:numFmt w:val="bullet"/>
      <w:lvlText w:val=""/>
      <w:lvlJc w:val="left"/>
      <w:pPr>
        <w:ind w:left="1140" w:hanging="420"/>
      </w:pPr>
      <w:rPr>
        <w:rFonts w:ascii="Wingdings" w:hAnsi="Wingdings" w:hint="default"/>
      </w:rPr>
    </w:lvl>
    <w:lvl w:ilvl="1" w:tplc="04090005">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3E455B7"/>
    <w:multiLevelType w:val="hybridMultilevel"/>
    <w:tmpl w:val="37C4CF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935596"/>
    <w:multiLevelType w:val="hybridMultilevel"/>
    <w:tmpl w:val="28665A94"/>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6755BD"/>
    <w:multiLevelType w:val="hybridMultilevel"/>
    <w:tmpl w:val="E00E36C8"/>
    <w:lvl w:ilvl="0" w:tplc="04090005">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7" w15:restartNumberingAfterBreak="0">
    <w:nsid w:val="79FD36EE"/>
    <w:multiLevelType w:val="hybridMultilevel"/>
    <w:tmpl w:val="EECC8B9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4"/>
  </w:num>
  <w:num w:numId="3">
    <w:abstractNumId w:val="1"/>
  </w:num>
  <w:num w:numId="4">
    <w:abstractNumId w:val="7"/>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attachedTemplate r:id="rId1"/>
  <w:stylePaneSortMethod w:val="0000"/>
  <w:defaultTabStop w:val="720"/>
  <w:drawingGridHorizontalSpacing w:val="100"/>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B"/>
    <w:rsid w:val="000434CC"/>
    <w:rsid w:val="000474F7"/>
    <w:rsid w:val="000624AF"/>
    <w:rsid w:val="000626F6"/>
    <w:rsid w:val="0006565B"/>
    <w:rsid w:val="000907DB"/>
    <w:rsid w:val="000C2325"/>
    <w:rsid w:val="000C75D7"/>
    <w:rsid w:val="000F379D"/>
    <w:rsid w:val="000F4845"/>
    <w:rsid w:val="001034F7"/>
    <w:rsid w:val="00105FFB"/>
    <w:rsid w:val="001203E1"/>
    <w:rsid w:val="00121887"/>
    <w:rsid w:val="00124622"/>
    <w:rsid w:val="00127E19"/>
    <w:rsid w:val="00130A13"/>
    <w:rsid w:val="00145FDC"/>
    <w:rsid w:val="00170179"/>
    <w:rsid w:val="00175588"/>
    <w:rsid w:val="00181183"/>
    <w:rsid w:val="00183B41"/>
    <w:rsid w:val="00185207"/>
    <w:rsid w:val="00193D6A"/>
    <w:rsid w:val="001D17AF"/>
    <w:rsid w:val="001D4FB1"/>
    <w:rsid w:val="001E276D"/>
    <w:rsid w:val="001E31B3"/>
    <w:rsid w:val="00214A6D"/>
    <w:rsid w:val="00224D6F"/>
    <w:rsid w:val="002254F7"/>
    <w:rsid w:val="00231FA6"/>
    <w:rsid w:val="00261594"/>
    <w:rsid w:val="002A4C6E"/>
    <w:rsid w:val="002C231D"/>
    <w:rsid w:val="002D030B"/>
    <w:rsid w:val="002D7798"/>
    <w:rsid w:val="00303F88"/>
    <w:rsid w:val="00321E86"/>
    <w:rsid w:val="0033683B"/>
    <w:rsid w:val="00337D96"/>
    <w:rsid w:val="00341F43"/>
    <w:rsid w:val="003841E2"/>
    <w:rsid w:val="0038573D"/>
    <w:rsid w:val="00387EC3"/>
    <w:rsid w:val="00396642"/>
    <w:rsid w:val="003B6BC1"/>
    <w:rsid w:val="003D6849"/>
    <w:rsid w:val="003F38E6"/>
    <w:rsid w:val="003F4B50"/>
    <w:rsid w:val="003F4DA2"/>
    <w:rsid w:val="00407219"/>
    <w:rsid w:val="00424485"/>
    <w:rsid w:val="00445A15"/>
    <w:rsid w:val="004600AB"/>
    <w:rsid w:val="00467E24"/>
    <w:rsid w:val="00484EB5"/>
    <w:rsid w:val="00493B3D"/>
    <w:rsid w:val="004958DF"/>
    <w:rsid w:val="004B1C06"/>
    <w:rsid w:val="004C17F1"/>
    <w:rsid w:val="004C1F3F"/>
    <w:rsid w:val="004F5D33"/>
    <w:rsid w:val="005019C2"/>
    <w:rsid w:val="00507EA1"/>
    <w:rsid w:val="00513E5E"/>
    <w:rsid w:val="0051487A"/>
    <w:rsid w:val="00516D8C"/>
    <w:rsid w:val="00520521"/>
    <w:rsid w:val="00520AB1"/>
    <w:rsid w:val="00526053"/>
    <w:rsid w:val="0053363B"/>
    <w:rsid w:val="00551138"/>
    <w:rsid w:val="00573B19"/>
    <w:rsid w:val="00576EBC"/>
    <w:rsid w:val="0059690A"/>
    <w:rsid w:val="005A278D"/>
    <w:rsid w:val="005A4DEC"/>
    <w:rsid w:val="005B11DF"/>
    <w:rsid w:val="005B5ABC"/>
    <w:rsid w:val="005C3850"/>
    <w:rsid w:val="005C4FFB"/>
    <w:rsid w:val="00616FAF"/>
    <w:rsid w:val="00633300"/>
    <w:rsid w:val="00645F69"/>
    <w:rsid w:val="0065061D"/>
    <w:rsid w:val="00674E53"/>
    <w:rsid w:val="00690E36"/>
    <w:rsid w:val="0069691C"/>
    <w:rsid w:val="006C0D07"/>
    <w:rsid w:val="006C4323"/>
    <w:rsid w:val="006C7B69"/>
    <w:rsid w:val="006D5A7D"/>
    <w:rsid w:val="006F74CD"/>
    <w:rsid w:val="00710088"/>
    <w:rsid w:val="0071411A"/>
    <w:rsid w:val="007217C4"/>
    <w:rsid w:val="0077191E"/>
    <w:rsid w:val="007779C8"/>
    <w:rsid w:val="0078144B"/>
    <w:rsid w:val="0078439D"/>
    <w:rsid w:val="007909FC"/>
    <w:rsid w:val="007A7EB9"/>
    <w:rsid w:val="007B41D7"/>
    <w:rsid w:val="007C1DF5"/>
    <w:rsid w:val="007D3F32"/>
    <w:rsid w:val="007E1F0C"/>
    <w:rsid w:val="007F42D9"/>
    <w:rsid w:val="00802D2E"/>
    <w:rsid w:val="00822A50"/>
    <w:rsid w:val="0082394E"/>
    <w:rsid w:val="00854467"/>
    <w:rsid w:val="00891C0A"/>
    <w:rsid w:val="008A7868"/>
    <w:rsid w:val="008E37C8"/>
    <w:rsid w:val="00905966"/>
    <w:rsid w:val="009334BB"/>
    <w:rsid w:val="00952AA2"/>
    <w:rsid w:val="00986735"/>
    <w:rsid w:val="0099454F"/>
    <w:rsid w:val="009B04AE"/>
    <w:rsid w:val="009B6710"/>
    <w:rsid w:val="009C19F4"/>
    <w:rsid w:val="009D453F"/>
    <w:rsid w:val="009D5E65"/>
    <w:rsid w:val="009E0FCD"/>
    <w:rsid w:val="009E69E8"/>
    <w:rsid w:val="009F58D9"/>
    <w:rsid w:val="00A237FC"/>
    <w:rsid w:val="00A260BB"/>
    <w:rsid w:val="00A6452F"/>
    <w:rsid w:val="00A6708A"/>
    <w:rsid w:val="00AA2B87"/>
    <w:rsid w:val="00AE136A"/>
    <w:rsid w:val="00B10244"/>
    <w:rsid w:val="00B702DF"/>
    <w:rsid w:val="00B841DD"/>
    <w:rsid w:val="00B870B2"/>
    <w:rsid w:val="00BC7F20"/>
    <w:rsid w:val="00BD407A"/>
    <w:rsid w:val="00BE7B9D"/>
    <w:rsid w:val="00BF179C"/>
    <w:rsid w:val="00BF6270"/>
    <w:rsid w:val="00BF6BE9"/>
    <w:rsid w:val="00C04E43"/>
    <w:rsid w:val="00C40DAF"/>
    <w:rsid w:val="00C440E0"/>
    <w:rsid w:val="00C62892"/>
    <w:rsid w:val="00C858C0"/>
    <w:rsid w:val="00C955A7"/>
    <w:rsid w:val="00C9721C"/>
    <w:rsid w:val="00CA46CD"/>
    <w:rsid w:val="00CC6B32"/>
    <w:rsid w:val="00CE1206"/>
    <w:rsid w:val="00CE4D0D"/>
    <w:rsid w:val="00CF5946"/>
    <w:rsid w:val="00D02331"/>
    <w:rsid w:val="00D11043"/>
    <w:rsid w:val="00D24FB7"/>
    <w:rsid w:val="00D262A1"/>
    <w:rsid w:val="00D63F1D"/>
    <w:rsid w:val="00D770D2"/>
    <w:rsid w:val="00D77579"/>
    <w:rsid w:val="00D80875"/>
    <w:rsid w:val="00D81AEE"/>
    <w:rsid w:val="00D913F8"/>
    <w:rsid w:val="00DB4708"/>
    <w:rsid w:val="00E068BD"/>
    <w:rsid w:val="00E1209D"/>
    <w:rsid w:val="00E25C48"/>
    <w:rsid w:val="00E4143D"/>
    <w:rsid w:val="00E61129"/>
    <w:rsid w:val="00E73581"/>
    <w:rsid w:val="00EA28CB"/>
    <w:rsid w:val="00EB2972"/>
    <w:rsid w:val="00EB43B8"/>
    <w:rsid w:val="00EB7A2C"/>
    <w:rsid w:val="00F01465"/>
    <w:rsid w:val="00F30601"/>
    <w:rsid w:val="00F41736"/>
    <w:rsid w:val="00F433CA"/>
    <w:rsid w:val="00F45087"/>
    <w:rsid w:val="00F62A5D"/>
    <w:rsid w:val="00F71D66"/>
    <w:rsid w:val="00F75D64"/>
    <w:rsid w:val="00F91DAD"/>
    <w:rsid w:val="00F91E5A"/>
    <w:rsid w:val="00FA57F3"/>
    <w:rsid w:val="00FB1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B88DDF5"/>
  <w15:docId w15:val="{D0B58314-0C07-4B09-9592-B2E099A0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4AE"/>
    <w:rPr>
      <w:color w:val="000000" w:themeColor="text1"/>
      <w:sz w:val="20"/>
    </w:rPr>
  </w:style>
  <w:style w:type="paragraph" w:styleId="1">
    <w:name w:val="heading 1"/>
    <w:next w:val="a"/>
    <w:link w:val="10"/>
    <w:autoRedefine/>
    <w:uiPriority w:val="9"/>
    <w:qFormat/>
    <w:rsid w:val="0077191E"/>
    <w:pPr>
      <w:keepNext/>
      <w:keepLines/>
      <w:spacing w:before="240"/>
      <w:outlineLvl w:val="0"/>
    </w:pPr>
    <w:rPr>
      <w:rFonts w:asciiTheme="majorHAnsi" w:eastAsiaTheme="majorEastAsia" w:hAnsiTheme="majorHAnsi" w:cstheme="majorBidi"/>
      <w:bCs/>
      <w:color w:val="000000" w:themeColor="text1"/>
      <w:sz w:val="28"/>
      <w:szCs w:val="24"/>
    </w:rPr>
  </w:style>
  <w:style w:type="paragraph" w:styleId="2">
    <w:name w:val="heading 2"/>
    <w:basedOn w:val="1"/>
    <w:next w:val="a"/>
    <w:link w:val="20"/>
    <w:autoRedefine/>
    <w:uiPriority w:val="9"/>
    <w:semiHidden/>
    <w:unhideWhenUsed/>
    <w:qFormat/>
    <w:rsid w:val="0077191E"/>
    <w:pPr>
      <w:spacing w:before="40"/>
      <w:outlineLvl w:val="1"/>
    </w:pPr>
    <w:rPr>
      <w:bCs w:val="0"/>
      <w:sz w:val="26"/>
      <w:szCs w:val="26"/>
    </w:rPr>
  </w:style>
  <w:style w:type="paragraph" w:styleId="6">
    <w:name w:val="heading 6"/>
    <w:basedOn w:val="1"/>
    <w:next w:val="a"/>
    <w:link w:val="60"/>
    <w:autoRedefine/>
    <w:uiPriority w:val="9"/>
    <w:semiHidden/>
    <w:unhideWhenUsed/>
    <w:qFormat/>
    <w:rsid w:val="0077191E"/>
    <w:pPr>
      <w:spacing w:before="40" w:after="0"/>
      <w:outlineLvl w:val="5"/>
    </w:pPr>
    <w:rPr>
      <w:bCs w:val="0"/>
      <w:color w:val="AF6D04" w:themeColor="accent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4AF"/>
    <w:pPr>
      <w:tabs>
        <w:tab w:val="center" w:pos="4680"/>
        <w:tab w:val="right" w:pos="9360"/>
      </w:tabs>
      <w:spacing w:after="0"/>
    </w:pPr>
  </w:style>
  <w:style w:type="character" w:customStyle="1" w:styleId="a4">
    <w:name w:val="ヘッダー (文字)"/>
    <w:basedOn w:val="a0"/>
    <w:link w:val="a3"/>
    <w:uiPriority w:val="99"/>
    <w:rsid w:val="000624AF"/>
  </w:style>
  <w:style w:type="paragraph" w:styleId="a5">
    <w:name w:val="footer"/>
    <w:basedOn w:val="a"/>
    <w:link w:val="a6"/>
    <w:uiPriority w:val="99"/>
    <w:unhideWhenUsed/>
    <w:rsid w:val="000624AF"/>
    <w:pPr>
      <w:tabs>
        <w:tab w:val="center" w:pos="4680"/>
        <w:tab w:val="right" w:pos="9360"/>
      </w:tabs>
      <w:spacing w:after="0"/>
    </w:pPr>
  </w:style>
  <w:style w:type="character" w:customStyle="1" w:styleId="a6">
    <w:name w:val="フッター (文字)"/>
    <w:basedOn w:val="a0"/>
    <w:link w:val="a5"/>
    <w:uiPriority w:val="99"/>
    <w:rsid w:val="000624AF"/>
  </w:style>
  <w:style w:type="paragraph" w:styleId="a7">
    <w:name w:val="Balloon Text"/>
    <w:basedOn w:val="a"/>
    <w:link w:val="a8"/>
    <w:uiPriority w:val="99"/>
    <w:semiHidden/>
    <w:unhideWhenUsed/>
    <w:rsid w:val="000624AF"/>
    <w:pPr>
      <w:spacing w:after="0"/>
    </w:pPr>
    <w:rPr>
      <w:rFonts w:ascii="Tahoma" w:hAnsi="Tahoma" w:cs="Tahoma"/>
      <w:sz w:val="16"/>
      <w:szCs w:val="16"/>
    </w:rPr>
  </w:style>
  <w:style w:type="character" w:customStyle="1" w:styleId="a8">
    <w:name w:val="吹き出し (文字)"/>
    <w:basedOn w:val="a0"/>
    <w:link w:val="a7"/>
    <w:uiPriority w:val="99"/>
    <w:semiHidden/>
    <w:rsid w:val="000624AF"/>
    <w:rPr>
      <w:rFonts w:ascii="Tahoma" w:hAnsi="Tahoma" w:cs="Tahoma"/>
      <w:sz w:val="16"/>
      <w:szCs w:val="16"/>
    </w:rPr>
  </w:style>
  <w:style w:type="paragraph" w:customStyle="1" w:styleId="StrykerAddress">
    <w:name w:val="Stryker Address"/>
    <w:basedOn w:val="a"/>
    <w:rsid w:val="00F75D64"/>
    <w:rPr>
      <w:rFonts w:asciiTheme="majorHAnsi" w:hAnsiTheme="majorHAnsi"/>
      <w:sz w:val="16"/>
      <w:szCs w:val="16"/>
    </w:rPr>
  </w:style>
  <w:style w:type="paragraph" w:customStyle="1" w:styleId="BusinessUnitGold">
    <w:name w:val="Business Unit Gold"/>
    <w:basedOn w:val="a"/>
    <w:rsid w:val="00F75D64"/>
    <w:rPr>
      <w:rFonts w:ascii="Arial Black" w:hAnsi="Arial Black"/>
      <w:color w:val="FFB500"/>
      <w:sz w:val="28"/>
      <w:szCs w:val="28"/>
    </w:rPr>
  </w:style>
  <w:style w:type="character" w:customStyle="1" w:styleId="Surname">
    <w:name w:val="Surname"/>
    <w:uiPriority w:val="1"/>
    <w:qFormat/>
    <w:rsid w:val="009B04AE"/>
    <w:rPr>
      <w:rFonts w:ascii="Rockwell" w:hAnsi="Rockwell"/>
      <w:sz w:val="26"/>
      <w:szCs w:val="26"/>
    </w:rPr>
  </w:style>
  <w:style w:type="paragraph" w:customStyle="1" w:styleId="Countryregionorlegalentityname">
    <w:name w:val="Country/region or legal entity name"/>
    <w:basedOn w:val="a"/>
    <w:qFormat/>
    <w:rsid w:val="00170179"/>
    <w:pPr>
      <w:spacing w:after="0" w:line="216" w:lineRule="atLeast"/>
    </w:pPr>
    <w:rPr>
      <w:rFonts w:ascii="Arial Black" w:eastAsia="Cambria" w:hAnsi="Arial Black" w:cs="Times New Roman"/>
      <w:bCs/>
      <w:szCs w:val="20"/>
    </w:rPr>
  </w:style>
  <w:style w:type="paragraph" w:customStyle="1" w:styleId="Streetaddress">
    <w:name w:val="Street address"/>
    <w:basedOn w:val="a"/>
    <w:qFormat/>
    <w:rsid w:val="0077191E"/>
    <w:pPr>
      <w:spacing w:after="0" w:line="240" w:lineRule="auto"/>
    </w:pPr>
    <w:rPr>
      <w:rFonts w:ascii="Cambria" w:eastAsia="Cambria" w:hAnsi="Cambria" w:cs="Times New Roman"/>
      <w:color w:val="auto"/>
      <w:szCs w:val="20"/>
    </w:rPr>
  </w:style>
  <w:style w:type="character" w:customStyle="1" w:styleId="Firstname">
    <w:name w:val="First name"/>
    <w:uiPriority w:val="1"/>
    <w:qFormat/>
    <w:rsid w:val="006F74CD"/>
    <w:rPr>
      <w:rFonts w:ascii="Arial Black" w:hAnsi="Arial Black"/>
      <w:bCs/>
      <w:color w:val="000000" w:themeColor="text1"/>
      <w:sz w:val="26"/>
      <w:szCs w:val="26"/>
    </w:rPr>
  </w:style>
  <w:style w:type="paragraph" w:customStyle="1" w:styleId="Phone">
    <w:name w:val="Phone"/>
    <w:basedOn w:val="Streetaddress"/>
    <w:qFormat/>
    <w:rsid w:val="0077191E"/>
  </w:style>
  <w:style w:type="character" w:customStyle="1" w:styleId="10">
    <w:name w:val="見出し 1 (文字)"/>
    <w:basedOn w:val="a0"/>
    <w:link w:val="1"/>
    <w:uiPriority w:val="9"/>
    <w:rsid w:val="0077191E"/>
    <w:rPr>
      <w:rFonts w:asciiTheme="majorHAnsi" w:eastAsiaTheme="majorEastAsia" w:hAnsiTheme="majorHAnsi" w:cstheme="majorBidi"/>
      <w:bCs/>
      <w:color w:val="000000" w:themeColor="text1"/>
      <w:sz w:val="28"/>
      <w:szCs w:val="24"/>
    </w:rPr>
  </w:style>
  <w:style w:type="character" w:customStyle="1" w:styleId="20">
    <w:name w:val="見出し 2 (文字)"/>
    <w:basedOn w:val="a0"/>
    <w:link w:val="2"/>
    <w:uiPriority w:val="9"/>
    <w:semiHidden/>
    <w:rsid w:val="0077191E"/>
    <w:rPr>
      <w:rFonts w:asciiTheme="majorHAnsi" w:eastAsiaTheme="majorEastAsia" w:hAnsiTheme="majorHAnsi" w:cstheme="majorBidi"/>
      <w:color w:val="000000" w:themeColor="text1"/>
      <w:sz w:val="26"/>
      <w:szCs w:val="26"/>
    </w:rPr>
  </w:style>
  <w:style w:type="character" w:customStyle="1" w:styleId="60">
    <w:name w:val="見出し 6 (文字)"/>
    <w:basedOn w:val="a0"/>
    <w:link w:val="6"/>
    <w:uiPriority w:val="9"/>
    <w:semiHidden/>
    <w:rsid w:val="0077191E"/>
    <w:rPr>
      <w:rFonts w:asciiTheme="majorHAnsi" w:eastAsiaTheme="majorEastAsia" w:hAnsiTheme="majorHAnsi" w:cstheme="majorBidi"/>
      <w:color w:val="AF6D04" w:themeColor="accent3"/>
      <w:sz w:val="24"/>
      <w:szCs w:val="24"/>
    </w:rPr>
  </w:style>
  <w:style w:type="paragraph" w:styleId="a9">
    <w:name w:val="caption"/>
    <w:basedOn w:val="a"/>
    <w:next w:val="a"/>
    <w:uiPriority w:val="35"/>
    <w:semiHidden/>
    <w:unhideWhenUsed/>
    <w:qFormat/>
    <w:rsid w:val="0077191E"/>
    <w:pPr>
      <w:spacing w:after="200" w:line="240" w:lineRule="auto"/>
    </w:pPr>
    <w:rPr>
      <w:iCs/>
      <w:color w:val="000000" w:themeColor="text2"/>
      <w:sz w:val="18"/>
      <w:szCs w:val="18"/>
    </w:rPr>
  </w:style>
  <w:style w:type="character" w:styleId="aa">
    <w:name w:val="endnote reference"/>
    <w:basedOn w:val="a0"/>
    <w:uiPriority w:val="99"/>
    <w:semiHidden/>
    <w:unhideWhenUsed/>
    <w:qFormat/>
    <w:rsid w:val="0077191E"/>
    <w:rPr>
      <w:rFonts w:asciiTheme="minorHAnsi" w:hAnsiTheme="minorHAnsi"/>
      <w:sz w:val="16"/>
      <w:vertAlign w:val="superscript"/>
    </w:rPr>
  </w:style>
  <w:style w:type="paragraph" w:styleId="ab">
    <w:name w:val="Title"/>
    <w:basedOn w:val="a"/>
    <w:next w:val="a"/>
    <w:link w:val="ac"/>
    <w:autoRedefine/>
    <w:uiPriority w:val="10"/>
    <w:qFormat/>
    <w:rsid w:val="0077191E"/>
    <w:pPr>
      <w:spacing w:after="0" w:line="240" w:lineRule="auto"/>
    </w:pPr>
    <w:rPr>
      <w:rFonts w:ascii="Arial Black" w:eastAsia="Cambria" w:hAnsi="Arial Black" w:cs="Times New Roman"/>
      <w:bCs/>
      <w:color w:val="auto"/>
      <w:szCs w:val="20"/>
    </w:rPr>
  </w:style>
  <w:style w:type="character" w:customStyle="1" w:styleId="ac">
    <w:name w:val="表題 (文字)"/>
    <w:basedOn w:val="a0"/>
    <w:link w:val="ab"/>
    <w:uiPriority w:val="10"/>
    <w:rsid w:val="0077191E"/>
    <w:rPr>
      <w:rFonts w:ascii="Arial Black" w:eastAsia="Cambria" w:hAnsi="Arial Black" w:cs="Times New Roman"/>
      <w:bCs/>
      <w:sz w:val="20"/>
      <w:szCs w:val="20"/>
    </w:rPr>
  </w:style>
  <w:style w:type="paragraph" w:styleId="ad">
    <w:name w:val="Body Text"/>
    <w:basedOn w:val="a"/>
    <w:link w:val="ae"/>
    <w:uiPriority w:val="99"/>
    <w:semiHidden/>
    <w:unhideWhenUsed/>
    <w:qFormat/>
    <w:rsid w:val="0077191E"/>
    <w:pPr>
      <w:spacing w:after="120"/>
    </w:pPr>
  </w:style>
  <w:style w:type="character" w:customStyle="1" w:styleId="ae">
    <w:name w:val="本文 (文字)"/>
    <w:basedOn w:val="a0"/>
    <w:link w:val="ad"/>
    <w:uiPriority w:val="99"/>
    <w:semiHidden/>
    <w:rsid w:val="0077191E"/>
    <w:rPr>
      <w:color w:val="000000" w:themeColor="text1"/>
      <w:sz w:val="20"/>
    </w:rPr>
  </w:style>
  <w:style w:type="character" w:styleId="af">
    <w:name w:val="Strong"/>
    <w:basedOn w:val="a0"/>
    <w:uiPriority w:val="22"/>
    <w:qFormat/>
    <w:rsid w:val="0077191E"/>
    <w:rPr>
      <w:rFonts w:asciiTheme="minorHAnsi" w:hAnsiTheme="minorHAnsi"/>
      <w:b/>
      <w:bCs/>
      <w:sz w:val="20"/>
    </w:rPr>
  </w:style>
  <w:style w:type="paragraph" w:styleId="af0">
    <w:name w:val="No Spacing"/>
    <w:uiPriority w:val="1"/>
    <w:qFormat/>
    <w:rsid w:val="0077191E"/>
    <w:pPr>
      <w:spacing w:after="0" w:line="240" w:lineRule="auto"/>
    </w:pPr>
    <w:rPr>
      <w:color w:val="000000" w:themeColor="text1"/>
      <w:sz w:val="20"/>
    </w:rPr>
  </w:style>
  <w:style w:type="paragraph" w:styleId="af1">
    <w:name w:val="List Paragraph"/>
    <w:basedOn w:val="a"/>
    <w:uiPriority w:val="34"/>
    <w:qFormat/>
    <w:rsid w:val="0077191E"/>
    <w:pPr>
      <w:ind w:left="720"/>
      <w:contextualSpacing/>
    </w:pPr>
  </w:style>
  <w:style w:type="paragraph" w:styleId="af2">
    <w:name w:val="TOC Heading"/>
    <w:basedOn w:val="1"/>
    <w:next w:val="a"/>
    <w:uiPriority w:val="39"/>
    <w:semiHidden/>
    <w:unhideWhenUsed/>
    <w:qFormat/>
    <w:rsid w:val="0077191E"/>
    <w:pPr>
      <w:outlineLvl w:val="9"/>
    </w:pPr>
    <w:rPr>
      <w:szCs w:val="32"/>
    </w:rPr>
  </w:style>
  <w:style w:type="character" w:styleId="af3">
    <w:name w:val="Hyperlink"/>
    <w:basedOn w:val="a0"/>
    <w:uiPriority w:val="99"/>
    <w:unhideWhenUsed/>
    <w:rsid w:val="0077191E"/>
    <w:rPr>
      <w:color w:val="545857" w:themeColor="hyperlink"/>
      <w:u w:val="single"/>
    </w:rPr>
  </w:style>
  <w:style w:type="character" w:styleId="af4">
    <w:name w:val="FollowedHyperlink"/>
    <w:basedOn w:val="a0"/>
    <w:uiPriority w:val="99"/>
    <w:semiHidden/>
    <w:unhideWhenUsed/>
    <w:rsid w:val="00CE4D0D"/>
    <w:rPr>
      <w:color w:val="B2B4AE" w:themeColor="followedHyperlink"/>
      <w:u w:val="single"/>
    </w:rPr>
  </w:style>
  <w:style w:type="character" w:styleId="af5">
    <w:name w:val="Emphasis"/>
    <w:basedOn w:val="a0"/>
    <w:uiPriority w:val="20"/>
    <w:rsid w:val="000F4845"/>
    <w:rPr>
      <w:i/>
      <w:iCs/>
    </w:rPr>
  </w:style>
  <w:style w:type="paragraph" w:customStyle="1" w:styleId="Emailaddress">
    <w:name w:val="Email address"/>
    <w:basedOn w:val="a"/>
    <w:qFormat/>
    <w:rsid w:val="000F4845"/>
    <w:pPr>
      <w:spacing w:after="200" w:line="240" w:lineRule="auto"/>
    </w:pPr>
  </w:style>
  <w:style w:type="paragraph" w:styleId="af6">
    <w:name w:val="Date"/>
    <w:basedOn w:val="a"/>
    <w:next w:val="a"/>
    <w:link w:val="af7"/>
    <w:uiPriority w:val="99"/>
    <w:semiHidden/>
    <w:unhideWhenUsed/>
    <w:rsid w:val="008E37C8"/>
  </w:style>
  <w:style w:type="character" w:customStyle="1" w:styleId="af7">
    <w:name w:val="日付 (文字)"/>
    <w:basedOn w:val="a0"/>
    <w:link w:val="af6"/>
    <w:uiPriority w:val="99"/>
    <w:semiHidden/>
    <w:rsid w:val="008E37C8"/>
    <w:rPr>
      <w:color w:val="000000" w:themeColor="text1"/>
      <w:sz w:val="20"/>
    </w:rPr>
  </w:style>
  <w:style w:type="paragraph" w:styleId="af8">
    <w:name w:val="Salutation"/>
    <w:basedOn w:val="a"/>
    <w:next w:val="a"/>
    <w:link w:val="af9"/>
    <w:uiPriority w:val="99"/>
    <w:unhideWhenUsed/>
    <w:rsid w:val="00BE7B9D"/>
    <w:rPr>
      <w:rFonts w:ascii="HGS明朝B" w:eastAsia="HGS明朝B"/>
      <w:sz w:val="21"/>
      <w:lang w:eastAsia="ja-JP"/>
    </w:rPr>
  </w:style>
  <w:style w:type="character" w:customStyle="1" w:styleId="af9">
    <w:name w:val="挨拶文 (文字)"/>
    <w:basedOn w:val="a0"/>
    <w:link w:val="af8"/>
    <w:uiPriority w:val="99"/>
    <w:rsid w:val="00BE7B9D"/>
    <w:rPr>
      <w:rFonts w:ascii="HGS明朝B" w:eastAsia="HGS明朝B"/>
      <w:color w:val="000000" w:themeColor="text1"/>
      <w:sz w:val="21"/>
      <w:lang w:eastAsia="ja-JP"/>
    </w:rPr>
  </w:style>
  <w:style w:type="paragraph" w:styleId="afa">
    <w:name w:val="Closing"/>
    <w:basedOn w:val="a"/>
    <w:link w:val="afb"/>
    <w:uiPriority w:val="99"/>
    <w:unhideWhenUsed/>
    <w:rsid w:val="00BE7B9D"/>
    <w:pPr>
      <w:jc w:val="right"/>
    </w:pPr>
    <w:rPr>
      <w:rFonts w:ascii="HGS明朝B" w:eastAsia="HGS明朝B"/>
      <w:sz w:val="21"/>
      <w:lang w:eastAsia="ja-JP"/>
    </w:rPr>
  </w:style>
  <w:style w:type="character" w:customStyle="1" w:styleId="afb">
    <w:name w:val="結語 (文字)"/>
    <w:basedOn w:val="a0"/>
    <w:link w:val="afa"/>
    <w:uiPriority w:val="99"/>
    <w:rsid w:val="00BE7B9D"/>
    <w:rPr>
      <w:rFonts w:ascii="HGS明朝B" w:eastAsia="HGS明朝B"/>
      <w:color w:val="000000" w:themeColor="text1"/>
      <w:sz w:val="21"/>
      <w:lang w:eastAsia="ja-JP"/>
    </w:rPr>
  </w:style>
  <w:style w:type="paragraph" w:styleId="afc">
    <w:name w:val="Note Heading"/>
    <w:basedOn w:val="a"/>
    <w:next w:val="a"/>
    <w:link w:val="afd"/>
    <w:uiPriority w:val="99"/>
    <w:unhideWhenUsed/>
    <w:rsid w:val="00BE7B9D"/>
    <w:pPr>
      <w:jc w:val="center"/>
    </w:pPr>
    <w:rPr>
      <w:rFonts w:ascii="HGS明朝B" w:eastAsia="HGS明朝B"/>
      <w:sz w:val="21"/>
      <w:lang w:eastAsia="ja-JP"/>
    </w:rPr>
  </w:style>
  <w:style w:type="character" w:customStyle="1" w:styleId="afd">
    <w:name w:val="記 (文字)"/>
    <w:basedOn w:val="a0"/>
    <w:link w:val="afc"/>
    <w:uiPriority w:val="99"/>
    <w:rsid w:val="00BE7B9D"/>
    <w:rPr>
      <w:rFonts w:ascii="HGS明朝B" w:eastAsia="HGS明朝B"/>
      <w:color w:val="000000" w:themeColor="text1"/>
      <w:sz w:val="21"/>
      <w:lang w:eastAsia="ja-JP"/>
    </w:rPr>
  </w:style>
  <w:style w:type="table" w:styleId="afe">
    <w:name w:val="Table Grid"/>
    <w:basedOn w:val="a1"/>
    <w:uiPriority w:val="59"/>
    <w:rsid w:val="0046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8573D"/>
    <w:pPr>
      <w:spacing w:before="100" w:beforeAutospacing="1" w:after="100" w:afterAutospacing="1" w:line="240" w:lineRule="auto"/>
    </w:pPr>
    <w:rPr>
      <w:rFonts w:ascii="ＭＳ Ｐゴシック" w:eastAsia="ＭＳ Ｐゴシック" w:hAnsi="ＭＳ Ｐゴシック" w:cs="ＭＳ Ｐゴシック"/>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284636">
      <w:bodyDiv w:val="1"/>
      <w:marLeft w:val="0"/>
      <w:marRight w:val="0"/>
      <w:marTop w:val="0"/>
      <w:marBottom w:val="0"/>
      <w:divBdr>
        <w:top w:val="none" w:sz="0" w:space="0" w:color="auto"/>
        <w:left w:val="none" w:sz="0" w:space="0" w:color="auto"/>
        <w:bottom w:val="none" w:sz="0" w:space="0" w:color="auto"/>
        <w:right w:val="none" w:sz="0" w:space="0" w:color="auto"/>
      </w:divBdr>
    </w:div>
    <w:div w:id="1246381413">
      <w:bodyDiv w:val="1"/>
      <w:marLeft w:val="0"/>
      <w:marRight w:val="0"/>
      <w:marTop w:val="0"/>
      <w:marBottom w:val="0"/>
      <w:divBdr>
        <w:top w:val="none" w:sz="0" w:space="0" w:color="auto"/>
        <w:left w:val="none" w:sz="0" w:space="0" w:color="auto"/>
        <w:bottom w:val="none" w:sz="0" w:space="0" w:color="auto"/>
        <w:right w:val="none" w:sz="0" w:space="0" w:color="auto"/>
      </w:divBdr>
    </w:div>
    <w:div w:id="1450582769">
      <w:bodyDiv w:val="1"/>
      <w:marLeft w:val="0"/>
      <w:marRight w:val="0"/>
      <w:marTop w:val="0"/>
      <w:marBottom w:val="0"/>
      <w:divBdr>
        <w:top w:val="none" w:sz="0" w:space="0" w:color="auto"/>
        <w:left w:val="none" w:sz="0" w:space="0" w:color="auto"/>
        <w:bottom w:val="none" w:sz="0" w:space="0" w:color="auto"/>
        <w:right w:val="none" w:sz="0" w:space="0" w:color="auto"/>
      </w:divBdr>
    </w:div>
    <w:div w:id="1785806037">
      <w:bodyDiv w:val="1"/>
      <w:marLeft w:val="0"/>
      <w:marRight w:val="0"/>
      <w:marTop w:val="0"/>
      <w:marBottom w:val="0"/>
      <w:divBdr>
        <w:top w:val="none" w:sz="0" w:space="0" w:color="auto"/>
        <w:left w:val="none" w:sz="0" w:space="0" w:color="auto"/>
        <w:bottom w:val="none" w:sz="0" w:space="0" w:color="auto"/>
        <w:right w:val="none" w:sz="0" w:space="0" w:color="auto"/>
      </w:divBdr>
    </w:div>
    <w:div w:id="188063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okh1\Downloads\(&#26085;)&#12524;&#12479;&#12540;&#12504;&#12483;&#12489;-&#38651;&#23376;&#29256;-&#27161;&#28310;-&#40658;-word.dotx" TargetMode="External"/></Relationships>
</file>

<file path=word/theme/theme1.xml><?xml version="1.0" encoding="utf-8"?>
<a:theme xmlns:a="http://schemas.openxmlformats.org/drawingml/2006/main" name="z_Courtney">
  <a:themeElements>
    <a:clrScheme name="z_Courtney">
      <a:dk1>
        <a:sysClr val="windowText" lastClr="000000"/>
      </a:dk1>
      <a:lt1>
        <a:sysClr val="window" lastClr="FFFFFF"/>
      </a:lt1>
      <a:dk2>
        <a:srgbClr val="000000"/>
      </a:dk2>
      <a:lt2>
        <a:srgbClr val="FFFFFF"/>
      </a:lt2>
      <a:accent1>
        <a:srgbClr val="FFB500"/>
      </a:accent1>
      <a:accent2>
        <a:srgbClr val="B2B4AE"/>
      </a:accent2>
      <a:accent3>
        <a:srgbClr val="AF6D04"/>
      </a:accent3>
      <a:accent4>
        <a:srgbClr val="85458A"/>
      </a:accent4>
      <a:accent5>
        <a:srgbClr val="1C5687"/>
      </a:accent5>
      <a:accent6>
        <a:srgbClr val="4C7D7A"/>
      </a:accent6>
      <a:hlink>
        <a:srgbClr val="545857"/>
      </a:hlink>
      <a:folHlink>
        <a:srgbClr val="B2B4AE"/>
      </a:folHlink>
    </a:clrScheme>
    <a:fontScheme name="ユーザー定義 2">
      <a:majorFont>
        <a:latin typeface="Cambria"/>
        <a:ea typeface="HGS明朝B"/>
        <a:cs typeface=""/>
      </a:majorFont>
      <a:minorFont>
        <a:latin typeface="Cambria"/>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AD5688398392D4EB6CA00CD023191CC" ma:contentTypeVersion="0" ma:contentTypeDescription="新しいドキュメントを作成します。" ma:contentTypeScope="" ma:versionID="3929e666730aced55d6309125959da7d">
  <xsd:schema xmlns:xsd="http://www.w3.org/2001/XMLSchema" xmlns:xs="http://www.w3.org/2001/XMLSchema" xmlns:p="http://schemas.microsoft.com/office/2006/metadata/properties" targetNamespace="http://schemas.microsoft.com/office/2006/metadata/properties" ma:root="true" ma:fieldsID="bdddf51e8cf63af576895e4df358bc2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B133-BF4C-44F4-B479-67F5830C4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B9BC0B-AC21-42DD-8884-D706BC1E1227}">
  <ds:schemaRefs>
    <ds:schemaRef ds:uri="http://schemas.microsoft.com/sharepoint/v3/contenttype/forms"/>
  </ds:schemaRefs>
</ds:datastoreItem>
</file>

<file path=customXml/itemProps3.xml><?xml version="1.0" encoding="utf-8"?>
<ds:datastoreItem xmlns:ds="http://schemas.openxmlformats.org/officeDocument/2006/customXml" ds:itemID="{934E4E29-40BD-47CD-8278-AD85536FA12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D144758-7DB5-4FFE-BE85-F9C5CAF5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(日)レターヘッド-電子版-標準-黒-word</Template>
  <TotalTime>20</TotalTime>
  <Pages>2</Pages>
  <Words>490</Words>
  <Characters>2794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(日)レターヘッド-電子版-標準-黒-word</vt:lpstr>
      <vt:lpstr/>
    </vt:vector>
  </TitlesOfParts>
  <Company>Interbrand</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(日)レターヘッド-電子版-標準-黒-word</dc:title>
  <dc:creator>Physio Inc</dc:creator>
  <cp:lastModifiedBy>Nishino, Reina</cp:lastModifiedBy>
  <cp:revision>3</cp:revision>
  <cp:lastPrinted>2018-11-09T05:55:00Z</cp:lastPrinted>
  <dcterms:created xsi:type="dcterms:W3CDTF">2019-01-28T06:47:00Z</dcterms:created>
  <dcterms:modified xsi:type="dcterms:W3CDTF">2019-01-28T07:14:00Z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0x0101008AD5688398392D4EB6CA00CD023191CC</vt:lpwstr>
  </property>
  <property fmtid="{D5CDD505-2E9C-101B-9397-08002B2CF9AE}" pid="3" name="DivisionDept">
    <vt:lpwstr>4;#Global|b1f03d23-7257-4713-b4c4-d76aaccbe430</vt:lpwstr>
  </property>
</Properties>
</file>